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F" w:rsidRPr="008C4B84" w:rsidRDefault="002B2CE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жовтень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2B2CEF" w:rsidRPr="007E459B" w:rsidRDefault="002B2CE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2B2CEF" w:rsidRPr="007E459B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2B2CEF" w:rsidRPr="007E459B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2B2CEF" w:rsidRPr="007E459B" w:rsidRDefault="002B2CEF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2B2CEF" w:rsidRPr="007E459B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B2CEF" w:rsidRPr="007E459B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4850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14850,3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8811,3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м3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-від реалізації продукції становлять:</w:t>
      </w:r>
    </w:p>
    <w:p w:rsidR="002B2CEF" w:rsidRPr="006E5E54" w:rsidRDefault="002B2CEF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280 894,8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B2CEF" w:rsidRPr="006E5E54" w:rsidRDefault="002B2CEF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183 921,09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B2CEF" w:rsidRPr="00155DF0" w:rsidRDefault="002B2CEF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субсидії –   0 грн.,</w:t>
      </w:r>
    </w:p>
    <w:p w:rsidR="002B2CEF" w:rsidRPr="00155DF0" w:rsidRDefault="002B2CE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B2CEF" w:rsidRPr="00730E82" w:rsidRDefault="002B2CE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B2CEF" w:rsidRPr="007E459B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B2CEF" w:rsidRPr="006E5E54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461299,69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</w:p>
    <w:p w:rsidR="002B2CEF" w:rsidRPr="007E459B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грн,</w:t>
      </w:r>
    </w:p>
    <w:p w:rsidR="002B2CEF" w:rsidRPr="009D4B40" w:rsidRDefault="002B2CEF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9D4B40">
        <w:rPr>
          <w:rFonts w:ascii="Times New Roman" w:hAnsi="Times New Roman"/>
          <w:kern w:val="36"/>
          <w:sz w:val="28"/>
          <w:szCs w:val="28"/>
          <w:lang w:val="uk-UA" w:eastAsia="ru-RU"/>
        </w:rPr>
        <w:t>168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9D4B4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706,99 грн.                                                                                                     </w:t>
      </w:r>
    </w:p>
    <w:p w:rsidR="002B2CEF" w:rsidRPr="009D4B40" w:rsidRDefault="002B2CEF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9D4B4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видача технічної документації – 647,57 грн</w:t>
      </w:r>
    </w:p>
    <w:p w:rsidR="002B2CEF" w:rsidRPr="009D4B40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9D4B4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4536,00 грн</w:t>
      </w:r>
    </w:p>
    <w:p w:rsidR="002B2CEF" w:rsidRPr="0026071C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9D4B4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викачка нечистот –  5119,44  грн</w:t>
      </w:r>
    </w:p>
    <w:p w:rsidR="002B2CEF" w:rsidRPr="0026071C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встановлення лічильників – 317,18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 </w:t>
      </w:r>
    </w:p>
    <w:p w:rsidR="002B2CEF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послуги (каналізаційна мережа по вул..Ю.Рогатинця,ДНЗ с.Жовчів)- 158086,8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B2CEF" w:rsidRPr="00CD1667" w:rsidRDefault="002B2CEF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B2CEF" w:rsidRPr="00F62787" w:rsidRDefault="002B2CEF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- 206 710,00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B2CEF" w:rsidRPr="006E5E54" w:rsidRDefault="002B2CEF" w:rsidP="001E4A74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</w:t>
      </w:r>
      <w:r w:rsidRPr="00A4164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200 000 грн</w:t>
      </w:r>
    </w:p>
    <w:p w:rsidR="002B2CEF" w:rsidRPr="006E5E54" w:rsidRDefault="002B2CEF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</w:t>
      </w:r>
      <w:r w:rsidRPr="00CB2DB5">
        <w:rPr>
          <w:rFonts w:ascii="Times New Roman" w:hAnsi="Times New Roman"/>
          <w:kern w:val="36"/>
          <w:sz w:val="28"/>
          <w:szCs w:val="28"/>
          <w:lang w:val="uk-UA" w:eastAsia="ru-RU"/>
        </w:rPr>
        <w:t>6710,00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2B2CEF" w:rsidRDefault="002B2CEF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2B2CEF" w:rsidRPr="006B51B1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B51B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6B51B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51215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кВт/год. на суму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215032,3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 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400926,25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тис. грн, в т.ч. по договорах – 1200 грн,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83200,34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B2CEF" w:rsidRPr="006E5E54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6.4 паливо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25363,01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</w:t>
      </w:r>
    </w:p>
    <w:p w:rsidR="002B2CEF" w:rsidRPr="00C347EF" w:rsidRDefault="002B2CE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2B2CEF" w:rsidRPr="007E459B" w:rsidTr="009344B8">
        <w:tc>
          <w:tcPr>
            <w:tcW w:w="622" w:type="dxa"/>
            <w:gridSpan w:val="2"/>
          </w:tcPr>
          <w:p w:rsidR="002B2CEF" w:rsidRPr="007E459B" w:rsidRDefault="002B2CEF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2B2CEF" w:rsidRPr="007E459B" w:rsidRDefault="002B2CEF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2B2CEF" w:rsidRPr="007E459B" w:rsidRDefault="002B2CE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2B2CEF" w:rsidRPr="007E459B" w:rsidRDefault="002B2CE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2B2CEF" w:rsidRPr="007E459B" w:rsidTr="00370438">
        <w:tc>
          <w:tcPr>
            <w:tcW w:w="9606" w:type="dxa"/>
            <w:gridSpan w:val="4"/>
          </w:tcPr>
          <w:p w:rsidR="002B2CEF" w:rsidRPr="007E459B" w:rsidRDefault="002B2CE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2B2CEF" w:rsidRPr="007E459B" w:rsidTr="009344B8">
        <w:trPr>
          <w:trHeight w:val="357"/>
        </w:trPr>
        <w:tc>
          <w:tcPr>
            <w:tcW w:w="622" w:type="dxa"/>
            <w:gridSpan w:val="2"/>
          </w:tcPr>
          <w:p w:rsidR="002B2CEF" w:rsidRPr="007E459B" w:rsidRDefault="002B2CEF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B2CEF" w:rsidRPr="007E459B" w:rsidRDefault="002B2CEF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2B2CEF" w:rsidRPr="007E459B" w:rsidRDefault="002B2CEF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10561,00</w:t>
            </w:r>
          </w:p>
        </w:tc>
      </w:tr>
      <w:tr w:rsidR="002B2CEF" w:rsidRPr="00656179" w:rsidTr="00334387">
        <w:trPr>
          <w:trHeight w:val="349"/>
        </w:trPr>
        <w:tc>
          <w:tcPr>
            <w:tcW w:w="622" w:type="dxa"/>
            <w:gridSpan w:val="2"/>
          </w:tcPr>
          <w:p w:rsidR="002B2CEF" w:rsidRPr="00656179" w:rsidRDefault="002B2CEF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2B2CEF" w:rsidRPr="00656179" w:rsidRDefault="002B2CEF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2B2CEF" w:rsidRPr="00656179" w:rsidRDefault="002B2CEF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2B2CEF" w:rsidRPr="00656179" w:rsidTr="00334387">
        <w:trPr>
          <w:trHeight w:val="349"/>
        </w:trPr>
        <w:tc>
          <w:tcPr>
            <w:tcW w:w="622" w:type="dxa"/>
            <w:gridSpan w:val="2"/>
          </w:tcPr>
          <w:p w:rsidR="002B2CEF" w:rsidRPr="00656179" w:rsidRDefault="002B2CEF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2B2CEF" w:rsidRPr="00656179" w:rsidRDefault="002B2CEF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2B2CEF" w:rsidRPr="00656179" w:rsidRDefault="002B2CEF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2B2CEF" w:rsidRPr="00656179" w:rsidTr="009344B8">
        <w:trPr>
          <w:trHeight w:val="135"/>
        </w:trPr>
        <w:tc>
          <w:tcPr>
            <w:tcW w:w="8326" w:type="dxa"/>
            <w:gridSpan w:val="3"/>
          </w:tcPr>
          <w:p w:rsidR="002B2CEF" w:rsidRPr="00293CE8" w:rsidRDefault="002B2CEF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2B2CEF" w:rsidRPr="00293CE8" w:rsidRDefault="002B2CEF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>10561</w:t>
            </w:r>
            <w:r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  <w:tr w:rsidR="002B2CEF" w:rsidRPr="00656179" w:rsidTr="00370438">
        <w:trPr>
          <w:trHeight w:val="119"/>
        </w:trPr>
        <w:tc>
          <w:tcPr>
            <w:tcW w:w="9606" w:type="dxa"/>
            <w:gridSpan w:val="4"/>
          </w:tcPr>
          <w:p w:rsidR="002B2CEF" w:rsidRPr="005C7A0D" w:rsidRDefault="002B2CE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C7A0D">
              <w:rPr>
                <w:b/>
                <w:lang w:val="uk-UA"/>
              </w:rPr>
              <w:t>Цех водовідведення</w:t>
            </w:r>
          </w:p>
        </w:tc>
      </w:tr>
      <w:tr w:rsidR="002B2CEF" w:rsidRPr="00656179" w:rsidTr="009344B8">
        <w:trPr>
          <w:trHeight w:val="119"/>
        </w:trPr>
        <w:tc>
          <w:tcPr>
            <w:tcW w:w="622" w:type="dxa"/>
            <w:gridSpan w:val="2"/>
          </w:tcPr>
          <w:p w:rsidR="002B2CEF" w:rsidRPr="005C7A0D" w:rsidRDefault="002B2CEF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B2CEF" w:rsidRPr="005C7A0D" w:rsidRDefault="002B2CEF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Ремонтні роботи вул..Ю .Рогатинця</w:t>
            </w:r>
          </w:p>
        </w:tc>
        <w:tc>
          <w:tcPr>
            <w:tcW w:w="1280" w:type="dxa"/>
          </w:tcPr>
          <w:p w:rsidR="002B2CEF" w:rsidRPr="00201CCD" w:rsidRDefault="002B2CEF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201CCD">
              <w:rPr>
                <w:lang w:val="uk-UA"/>
              </w:rPr>
              <w:t>11535,65</w:t>
            </w:r>
          </w:p>
        </w:tc>
      </w:tr>
      <w:tr w:rsidR="002B2CEF" w:rsidRPr="00656179" w:rsidTr="009344B8">
        <w:trPr>
          <w:trHeight w:val="392"/>
        </w:trPr>
        <w:tc>
          <w:tcPr>
            <w:tcW w:w="622" w:type="dxa"/>
            <w:gridSpan w:val="2"/>
          </w:tcPr>
          <w:p w:rsidR="002B2CEF" w:rsidRPr="005C7A0D" w:rsidRDefault="002B2CEF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2B2CEF" w:rsidRPr="005C7A0D" w:rsidRDefault="002B2CEF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Будівництво нової каналізаційної мережі</w:t>
            </w:r>
          </w:p>
        </w:tc>
        <w:tc>
          <w:tcPr>
            <w:tcW w:w="1280" w:type="dxa"/>
          </w:tcPr>
          <w:p w:rsidR="002B2CEF" w:rsidRPr="00201CCD" w:rsidRDefault="002B2CEF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201CCD">
              <w:rPr>
                <w:lang w:val="uk-UA"/>
              </w:rPr>
              <w:t>35600,12</w:t>
            </w:r>
          </w:p>
        </w:tc>
      </w:tr>
      <w:tr w:rsidR="002B2CEF" w:rsidRPr="006E5E54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2B2CEF" w:rsidRPr="005C7A0D" w:rsidRDefault="002B2CEF" w:rsidP="00201CCD">
            <w:pPr>
              <w:rPr>
                <w:lang w:val="uk-UA"/>
              </w:rPr>
            </w:pPr>
            <w:r w:rsidRPr="005C7A0D">
              <w:rPr>
                <w:lang w:val="uk-UA"/>
              </w:rPr>
              <w:t>3</w:t>
            </w:r>
          </w:p>
        </w:tc>
        <w:tc>
          <w:tcPr>
            <w:tcW w:w="7711" w:type="dxa"/>
            <w:gridSpan w:val="2"/>
          </w:tcPr>
          <w:p w:rsidR="002B2CEF" w:rsidRPr="005C7A0D" w:rsidRDefault="002B2CEF" w:rsidP="00201CCD">
            <w:pPr>
              <w:rPr>
                <w:sz w:val="24"/>
                <w:szCs w:val="24"/>
                <w:lang w:val="uk-UA"/>
              </w:rPr>
            </w:pPr>
            <w:r w:rsidRPr="005C7A0D">
              <w:rPr>
                <w:sz w:val="24"/>
                <w:szCs w:val="24"/>
                <w:lang w:val="uk-UA"/>
              </w:rPr>
              <w:t>Поточний  ремонт каналізаційної мережі в ДНЗ с.Жовчів</w:t>
            </w:r>
          </w:p>
        </w:tc>
        <w:tc>
          <w:tcPr>
            <w:tcW w:w="1280" w:type="dxa"/>
          </w:tcPr>
          <w:p w:rsidR="002B2CEF" w:rsidRPr="005C7A0D" w:rsidRDefault="002B2CEF" w:rsidP="003F337F">
            <w:pPr>
              <w:jc w:val="center"/>
              <w:rPr>
                <w:sz w:val="24"/>
                <w:szCs w:val="24"/>
                <w:lang w:val="uk-UA"/>
              </w:rPr>
            </w:pPr>
            <w:r w:rsidRPr="005C7A0D">
              <w:rPr>
                <w:sz w:val="24"/>
                <w:szCs w:val="24"/>
                <w:lang w:val="uk-UA"/>
              </w:rPr>
              <w:t>23936,2</w:t>
            </w:r>
          </w:p>
        </w:tc>
      </w:tr>
      <w:tr w:rsidR="002B2CEF" w:rsidRPr="006E5E54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2B2CEF" w:rsidRPr="005C7A0D" w:rsidRDefault="002B2CEF" w:rsidP="00201CCD">
            <w:pPr>
              <w:rPr>
                <w:lang w:val="uk-UA"/>
              </w:rPr>
            </w:pPr>
            <w:r w:rsidRPr="005C7A0D">
              <w:rPr>
                <w:lang w:val="uk-UA"/>
              </w:rPr>
              <w:t>4</w:t>
            </w:r>
          </w:p>
        </w:tc>
        <w:tc>
          <w:tcPr>
            <w:tcW w:w="7711" w:type="dxa"/>
            <w:gridSpan w:val="2"/>
          </w:tcPr>
          <w:p w:rsidR="002B2CEF" w:rsidRPr="005C7A0D" w:rsidRDefault="002B2CEF" w:rsidP="00201CCD">
            <w:pPr>
              <w:rPr>
                <w:sz w:val="24"/>
                <w:szCs w:val="24"/>
                <w:lang w:val="uk-UA"/>
              </w:rPr>
            </w:pPr>
            <w:r w:rsidRPr="005C7A0D">
              <w:rPr>
                <w:sz w:val="24"/>
                <w:szCs w:val="24"/>
                <w:lang w:val="uk-UA"/>
              </w:rPr>
              <w:t>Ремонтні роботи вул..Телевяка,Шевченка,КНС Завода,КНС Миру</w:t>
            </w:r>
          </w:p>
        </w:tc>
        <w:tc>
          <w:tcPr>
            <w:tcW w:w="1280" w:type="dxa"/>
          </w:tcPr>
          <w:p w:rsidR="002B2CEF" w:rsidRPr="005C7A0D" w:rsidRDefault="002B2CEF" w:rsidP="003F337F">
            <w:pPr>
              <w:jc w:val="center"/>
              <w:rPr>
                <w:sz w:val="24"/>
                <w:szCs w:val="24"/>
                <w:lang w:val="uk-UA"/>
              </w:rPr>
            </w:pPr>
            <w:r w:rsidRPr="005C7A0D">
              <w:rPr>
                <w:sz w:val="24"/>
                <w:szCs w:val="24"/>
                <w:lang w:val="uk-UA"/>
              </w:rPr>
              <w:t>7438,77</w:t>
            </w:r>
          </w:p>
        </w:tc>
      </w:tr>
      <w:tr w:rsidR="002B2CEF" w:rsidRPr="006E5E54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2B2CEF" w:rsidRPr="00656179" w:rsidRDefault="002B2CEF" w:rsidP="00370438">
            <w:pPr>
              <w:ind w:left="108"/>
              <w:rPr>
                <w:highlight w:val="yellow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2B2CEF" w:rsidRPr="005C7A0D" w:rsidRDefault="002B2CEF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5C7A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2B2CEF" w:rsidRPr="006E5E54" w:rsidRDefault="002B2CEF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78510,74</w:t>
            </w:r>
          </w:p>
        </w:tc>
      </w:tr>
    </w:tbl>
    <w:p w:rsidR="002B2CEF" w:rsidRPr="006E5E54" w:rsidRDefault="002B2CEF" w:rsidP="00E25425">
      <w:pPr>
        <w:rPr>
          <w:b/>
          <w:sz w:val="32"/>
          <w:lang w:val="uk-UA"/>
        </w:rPr>
      </w:pPr>
    </w:p>
    <w:p w:rsidR="002B2CEF" w:rsidRPr="006E5E54" w:rsidRDefault="002B2CEF" w:rsidP="00E25425">
      <w:pPr>
        <w:rPr>
          <w:b/>
          <w:sz w:val="32"/>
          <w:lang w:val="uk-UA"/>
        </w:rPr>
      </w:pPr>
    </w:p>
    <w:p w:rsidR="002B2CEF" w:rsidRPr="006E5E54" w:rsidRDefault="002B2CEF" w:rsidP="00E25425">
      <w:pPr>
        <w:rPr>
          <w:b/>
          <w:sz w:val="32"/>
          <w:lang w:val="uk-UA"/>
        </w:rPr>
      </w:pPr>
    </w:p>
    <w:p w:rsidR="002B2CEF" w:rsidRPr="007E459B" w:rsidRDefault="002B2CEF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2B2CEF" w:rsidRPr="007E459B" w:rsidRDefault="002B2CEF" w:rsidP="00675A1D">
      <w:pPr>
        <w:ind w:left="-720"/>
        <w:rPr>
          <w:lang w:val="uk-UA"/>
        </w:rPr>
      </w:pPr>
    </w:p>
    <w:sectPr w:rsidR="002B2CEF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8753</TotalTime>
  <Pages>2</Pages>
  <Words>820</Words>
  <Characters>4678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505</cp:revision>
  <cp:lastPrinted>2021-09-13T06:09:00Z</cp:lastPrinted>
  <dcterms:created xsi:type="dcterms:W3CDTF">2016-09-01T13:26:00Z</dcterms:created>
  <dcterms:modified xsi:type="dcterms:W3CDTF">2021-11-12T07:48:00Z</dcterms:modified>
</cp:coreProperties>
</file>