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80" w:rsidRPr="008C4B84" w:rsidRDefault="00307D8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квітень  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307D80" w:rsidRPr="007E459B" w:rsidRDefault="00307D8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2996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2803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307D80" w:rsidRPr="007E459B" w:rsidRDefault="00307D80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888,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14888,5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11845,3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від реалізації продукції становлять:</w:t>
      </w:r>
    </w:p>
    <w:p w:rsidR="00307D80" w:rsidRPr="007E459B" w:rsidRDefault="00307D80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 281 347,64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307D80" w:rsidRPr="007E459B" w:rsidRDefault="00307D80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181 215,85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307D80" w:rsidRPr="00155DF0" w:rsidRDefault="00307D80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307D80" w:rsidRPr="00155DF0" w:rsidRDefault="00307D80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0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307D80" w:rsidRPr="00730E82" w:rsidRDefault="00307D80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307D80" w:rsidRPr="007E459B" w:rsidRDefault="00307D80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410 368,66 грн</w:t>
      </w:r>
    </w:p>
    <w:p w:rsidR="00307D80" w:rsidRPr="007E459B" w:rsidRDefault="00307D80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307D80" w:rsidRDefault="00307D80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FC5D4F"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 7098,09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               </w:t>
      </w:r>
    </w:p>
    <w:p w:rsidR="00307D80" w:rsidRDefault="00307D80" w:rsidP="000166ED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-- в т.ч видача технічної документації – 647,57грн</w:t>
      </w:r>
    </w:p>
    <w:p w:rsidR="00307D80" w:rsidRPr="007E459B" w:rsidRDefault="00307D80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трактора  -  </w:t>
      </w:r>
      <w:r w:rsidRPr="003415B2">
        <w:rPr>
          <w:rFonts w:ascii="Times New Roman" w:hAnsi="Times New Roman"/>
          <w:kern w:val="36"/>
          <w:sz w:val="28"/>
          <w:szCs w:val="28"/>
          <w:lang w:val="uk-UA" w:eastAsia="ru-RU"/>
        </w:rPr>
        <w:t>4536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,00 грн</w:t>
      </w:r>
    </w:p>
    <w:p w:rsidR="00307D80" w:rsidRPr="007E459B" w:rsidRDefault="00307D80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переробка нечистот –   1535,83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307D80" w:rsidRPr="00CD1667" w:rsidRDefault="00307D80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–378,79грн </w:t>
      </w:r>
    </w:p>
    <w:p w:rsidR="00307D80" w:rsidRPr="00F62787" w:rsidRDefault="00307D80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</w:t>
      </w:r>
      <w:r w:rsidRPr="005408B9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рада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- 130 460</w:t>
      </w:r>
      <w:r w:rsidRPr="00F6278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307D80" w:rsidRPr="007E459B" w:rsidRDefault="00307D80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– 126 800 грн</w:t>
      </w:r>
    </w:p>
    <w:p w:rsidR="00307D80" w:rsidRPr="007E459B" w:rsidRDefault="00307D80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307D80" w:rsidRDefault="00307D80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–3660 грн</w:t>
      </w:r>
    </w:p>
    <w:p w:rsidR="00307D80" w:rsidRDefault="00307D80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 47319 кВт/год. на суму –  176 514,47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402 371 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82730,75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307D80" w:rsidRPr="00380426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</w:t>
      </w:r>
      <w:r w:rsidRPr="003804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26406,45грн, 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80426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380426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 1790,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07D80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07D80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07D80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07D80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07D80" w:rsidRPr="007E459B" w:rsidRDefault="00307D8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307D80" w:rsidRPr="007E459B" w:rsidTr="009344B8">
        <w:tc>
          <w:tcPr>
            <w:tcW w:w="622" w:type="dxa"/>
            <w:gridSpan w:val="2"/>
          </w:tcPr>
          <w:p w:rsidR="00307D80" w:rsidRPr="007E459B" w:rsidRDefault="00307D80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307D80" w:rsidRPr="007E459B" w:rsidRDefault="00307D80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307D80" w:rsidRPr="007E459B" w:rsidRDefault="00307D80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307D80" w:rsidRPr="007E459B" w:rsidRDefault="00307D80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307D80" w:rsidRPr="007E459B" w:rsidTr="00370438">
        <w:tc>
          <w:tcPr>
            <w:tcW w:w="9606" w:type="dxa"/>
            <w:gridSpan w:val="4"/>
          </w:tcPr>
          <w:p w:rsidR="00307D80" w:rsidRPr="007E459B" w:rsidRDefault="00307D80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307D80" w:rsidRPr="007E459B" w:rsidTr="009344B8">
        <w:trPr>
          <w:trHeight w:val="357"/>
        </w:trPr>
        <w:tc>
          <w:tcPr>
            <w:tcW w:w="622" w:type="dxa"/>
            <w:gridSpan w:val="2"/>
          </w:tcPr>
          <w:p w:rsidR="00307D80" w:rsidRPr="007E459B" w:rsidRDefault="00307D80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307D80" w:rsidRPr="007E459B" w:rsidRDefault="00307D8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307D80" w:rsidRPr="007E459B" w:rsidRDefault="00307D80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4234,30</w:t>
            </w:r>
          </w:p>
        </w:tc>
      </w:tr>
      <w:tr w:rsidR="00307D80" w:rsidRPr="007E459B" w:rsidTr="00334387">
        <w:trPr>
          <w:trHeight w:val="349"/>
        </w:trPr>
        <w:tc>
          <w:tcPr>
            <w:tcW w:w="622" w:type="dxa"/>
            <w:gridSpan w:val="2"/>
          </w:tcPr>
          <w:p w:rsidR="00307D80" w:rsidRDefault="00307D80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307D80" w:rsidRDefault="00307D80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307D80" w:rsidRDefault="00307D80" w:rsidP="006352E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307D80" w:rsidRPr="007E459B" w:rsidTr="009344B8">
        <w:trPr>
          <w:trHeight w:val="135"/>
        </w:trPr>
        <w:tc>
          <w:tcPr>
            <w:tcW w:w="8326" w:type="dxa"/>
            <w:gridSpan w:val="3"/>
          </w:tcPr>
          <w:p w:rsidR="00307D80" w:rsidRPr="007E459B" w:rsidRDefault="00307D80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307D80" w:rsidRPr="007E459B" w:rsidRDefault="00307D80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4234,3</w:t>
            </w:r>
          </w:p>
        </w:tc>
      </w:tr>
      <w:tr w:rsidR="00307D80" w:rsidRPr="007E459B" w:rsidTr="00370438">
        <w:trPr>
          <w:trHeight w:val="119"/>
        </w:trPr>
        <w:tc>
          <w:tcPr>
            <w:tcW w:w="9606" w:type="dxa"/>
            <w:gridSpan w:val="4"/>
          </w:tcPr>
          <w:p w:rsidR="00307D80" w:rsidRPr="007E459B" w:rsidRDefault="00307D80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307D80" w:rsidRPr="007E459B" w:rsidTr="009344B8">
        <w:trPr>
          <w:trHeight w:val="119"/>
        </w:trPr>
        <w:tc>
          <w:tcPr>
            <w:tcW w:w="622" w:type="dxa"/>
            <w:gridSpan w:val="2"/>
          </w:tcPr>
          <w:p w:rsidR="00307D80" w:rsidRPr="007E459B" w:rsidRDefault="00307D8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307D80" w:rsidRPr="007E459B" w:rsidRDefault="00307D8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307D80" w:rsidRPr="00A71911" w:rsidRDefault="00307D80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3080,00</w:t>
            </w:r>
          </w:p>
        </w:tc>
      </w:tr>
      <w:tr w:rsidR="00307D80" w:rsidRPr="007E459B" w:rsidTr="009344B8">
        <w:trPr>
          <w:trHeight w:val="392"/>
        </w:trPr>
        <w:tc>
          <w:tcPr>
            <w:tcW w:w="622" w:type="dxa"/>
            <w:gridSpan w:val="2"/>
          </w:tcPr>
          <w:p w:rsidR="00307D80" w:rsidRPr="008B4AD4" w:rsidRDefault="00307D80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307D80" w:rsidRPr="00370438" w:rsidRDefault="00307D80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307D80" w:rsidRPr="00C00A9F" w:rsidRDefault="00307D80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307D80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307D80" w:rsidRDefault="00307D80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307D80" w:rsidRPr="00F73892" w:rsidRDefault="00307D80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307D80" w:rsidRPr="005049A3" w:rsidRDefault="00307D80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3080,00</w:t>
            </w:r>
          </w:p>
        </w:tc>
      </w:tr>
    </w:tbl>
    <w:p w:rsidR="00307D80" w:rsidRPr="007E459B" w:rsidRDefault="00307D80" w:rsidP="00E25425">
      <w:pPr>
        <w:rPr>
          <w:b/>
          <w:sz w:val="32"/>
          <w:lang w:val="uk-UA"/>
        </w:rPr>
      </w:pPr>
    </w:p>
    <w:p w:rsidR="00307D80" w:rsidRPr="007E459B" w:rsidRDefault="00307D80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307D80" w:rsidRPr="007E459B" w:rsidRDefault="00307D80" w:rsidP="00675A1D">
      <w:pPr>
        <w:ind w:left="-720"/>
        <w:rPr>
          <w:lang w:val="uk-UA"/>
        </w:rPr>
      </w:pPr>
    </w:p>
    <w:sectPr w:rsidR="00307D80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4914"/>
    <w:rsid w:val="000251E7"/>
    <w:rsid w:val="00025723"/>
    <w:rsid w:val="00025E59"/>
    <w:rsid w:val="00026AE0"/>
    <w:rsid w:val="00026B88"/>
    <w:rsid w:val="000272B8"/>
    <w:rsid w:val="00027D38"/>
    <w:rsid w:val="00030D12"/>
    <w:rsid w:val="00030F33"/>
    <w:rsid w:val="000310B6"/>
    <w:rsid w:val="00032B15"/>
    <w:rsid w:val="00032C84"/>
    <w:rsid w:val="0003336A"/>
    <w:rsid w:val="0003372D"/>
    <w:rsid w:val="00034CAA"/>
    <w:rsid w:val="00036051"/>
    <w:rsid w:val="00036C12"/>
    <w:rsid w:val="000372BF"/>
    <w:rsid w:val="000375E2"/>
    <w:rsid w:val="00037AE7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39D9"/>
    <w:rsid w:val="001743CB"/>
    <w:rsid w:val="00174418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F2A"/>
    <w:rsid w:val="002D2F49"/>
    <w:rsid w:val="002D48D6"/>
    <w:rsid w:val="002D55D3"/>
    <w:rsid w:val="002D5DD7"/>
    <w:rsid w:val="002D6A2C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5255"/>
    <w:rsid w:val="004D618B"/>
    <w:rsid w:val="004D653A"/>
    <w:rsid w:val="004D653D"/>
    <w:rsid w:val="004D6A59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AA7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5B4B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220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8EA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87D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6398"/>
    <w:rsid w:val="00BA7A8F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167A"/>
    <w:rsid w:val="00EC1906"/>
    <w:rsid w:val="00EC2AB9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8519</TotalTime>
  <Pages>2</Pages>
  <Words>786</Words>
  <Characters>4483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306</cp:revision>
  <cp:lastPrinted>2020-09-25T07:37:00Z</cp:lastPrinted>
  <dcterms:created xsi:type="dcterms:W3CDTF">2016-09-01T13:26:00Z</dcterms:created>
  <dcterms:modified xsi:type="dcterms:W3CDTF">2021-05-13T07:37:00Z</dcterms:modified>
</cp:coreProperties>
</file>