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52" w:rsidRPr="008C4B84" w:rsidRDefault="00882F5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квітень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882F52" w:rsidRPr="007E459B" w:rsidRDefault="00882F5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2969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882F52" w:rsidRPr="007E459B" w:rsidRDefault="00882F52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-149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765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-14765,5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015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10015,5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882F52" w:rsidRPr="007E459B" w:rsidRDefault="00882F52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238280,62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82F52" w:rsidRPr="007E459B" w:rsidRDefault="00882F52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175207,44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82F52" w:rsidRPr="007E459B" w:rsidRDefault="00882F52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- 2569,37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82F52" w:rsidRPr="007E459B" w:rsidRDefault="00882F5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10015,60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82F52" w:rsidRPr="00730E82" w:rsidRDefault="00882F5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82F52" w:rsidRPr="007E459B" w:rsidRDefault="00882F52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- 346054,22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82F52" w:rsidRPr="007E459B" w:rsidRDefault="00882F52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8732,12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82F52" w:rsidRPr="007E459B" w:rsidRDefault="00882F52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 w:rsidRPr="00992170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882F52" w:rsidRPr="007E459B" w:rsidRDefault="00882F52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- 0 грн</w:t>
      </w:r>
    </w:p>
    <w:p w:rsidR="00882F52" w:rsidRPr="007E459B" w:rsidRDefault="00882F52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951,00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82F52" w:rsidRPr="007E459B" w:rsidRDefault="00882F52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882F52" w:rsidRPr="007E459B" w:rsidRDefault="00882F52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10301,80 грн.                                                                                                     міська рада  - 503473,98 грн</w:t>
      </w:r>
    </w:p>
    <w:p w:rsidR="00882F52" w:rsidRPr="007E459B" w:rsidRDefault="00882F52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158703,98 грн</w:t>
      </w:r>
    </w:p>
    <w:p w:rsidR="00882F52" w:rsidRPr="007E459B" w:rsidRDefault="00882F52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170000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82F52" w:rsidRPr="007E459B" w:rsidRDefault="00882F5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водіям)- 34770,00  грн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- 59415 кВт/год. на суму – 179289,94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322327,0 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66003,35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28292,84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7376,00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82F52" w:rsidRPr="007E459B" w:rsidRDefault="00882F5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882F52" w:rsidRPr="007E459B" w:rsidTr="00370438">
        <w:tc>
          <w:tcPr>
            <w:tcW w:w="622" w:type="dxa"/>
            <w:gridSpan w:val="2"/>
          </w:tcPr>
          <w:p w:rsidR="00882F52" w:rsidRPr="007E459B" w:rsidRDefault="00882F5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882F52" w:rsidRPr="007E459B" w:rsidRDefault="00882F5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882F52" w:rsidRPr="007E459B" w:rsidTr="00370438">
        <w:tc>
          <w:tcPr>
            <w:tcW w:w="9606" w:type="dxa"/>
            <w:gridSpan w:val="4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882F52" w:rsidRPr="007E459B" w:rsidTr="00370438">
        <w:tc>
          <w:tcPr>
            <w:tcW w:w="622" w:type="dxa"/>
            <w:gridSpan w:val="2"/>
          </w:tcPr>
          <w:p w:rsidR="00882F52" w:rsidRPr="007E459B" w:rsidRDefault="00882F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7863,92</w:t>
            </w:r>
          </w:p>
        </w:tc>
      </w:tr>
      <w:tr w:rsidR="00882F52" w:rsidRPr="007E459B" w:rsidTr="00370438">
        <w:tc>
          <w:tcPr>
            <w:tcW w:w="622" w:type="dxa"/>
            <w:gridSpan w:val="2"/>
          </w:tcPr>
          <w:p w:rsidR="00882F52" w:rsidRPr="007E459B" w:rsidRDefault="00882F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кранів при проведенні ремонтних робіт</w:t>
            </w:r>
          </w:p>
        </w:tc>
        <w:tc>
          <w:tcPr>
            <w:tcW w:w="1276" w:type="dxa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1170,00</w:t>
            </w:r>
          </w:p>
        </w:tc>
      </w:tr>
      <w:tr w:rsidR="00882F52" w:rsidRPr="007E459B" w:rsidTr="00370438">
        <w:tc>
          <w:tcPr>
            <w:tcW w:w="622" w:type="dxa"/>
            <w:gridSpan w:val="2"/>
          </w:tcPr>
          <w:p w:rsidR="00882F52" w:rsidRDefault="00882F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Використання щебіню та піску  для підсипання після земляних робіт</w:t>
            </w:r>
          </w:p>
        </w:tc>
        <w:tc>
          <w:tcPr>
            <w:tcW w:w="1276" w:type="dxa"/>
          </w:tcPr>
          <w:p w:rsidR="00882F52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4533,33</w:t>
            </w:r>
          </w:p>
        </w:tc>
      </w:tr>
      <w:tr w:rsidR="00882F52" w:rsidRPr="007E459B" w:rsidTr="00370438">
        <w:tc>
          <w:tcPr>
            <w:tcW w:w="622" w:type="dxa"/>
            <w:gridSpan w:val="2"/>
          </w:tcPr>
          <w:p w:rsidR="00882F52" w:rsidRPr="007E459B" w:rsidRDefault="00882F5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708" w:type="dxa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труби ПЕ32,ПЕ25 при проведенні ремонтних робіт</w:t>
            </w:r>
          </w:p>
        </w:tc>
        <w:tc>
          <w:tcPr>
            <w:tcW w:w="1276" w:type="dxa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1364,00</w:t>
            </w:r>
          </w:p>
        </w:tc>
      </w:tr>
      <w:tr w:rsidR="00882F52" w:rsidRPr="007E459B" w:rsidTr="00370438">
        <w:trPr>
          <w:trHeight w:val="135"/>
        </w:trPr>
        <w:tc>
          <w:tcPr>
            <w:tcW w:w="8330" w:type="dxa"/>
            <w:gridSpan w:val="3"/>
          </w:tcPr>
          <w:p w:rsidR="00882F52" w:rsidRPr="007E459B" w:rsidRDefault="00882F52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882F52" w:rsidRPr="007E459B" w:rsidRDefault="00882F52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14931,25</w:t>
            </w:r>
          </w:p>
        </w:tc>
      </w:tr>
      <w:tr w:rsidR="00882F52" w:rsidRPr="007E459B" w:rsidTr="00370438">
        <w:trPr>
          <w:trHeight w:val="119"/>
        </w:trPr>
        <w:tc>
          <w:tcPr>
            <w:tcW w:w="9606" w:type="dxa"/>
            <w:gridSpan w:val="4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882F52" w:rsidRPr="007E459B" w:rsidTr="00370438">
        <w:trPr>
          <w:trHeight w:val="119"/>
        </w:trPr>
        <w:tc>
          <w:tcPr>
            <w:tcW w:w="622" w:type="dxa"/>
            <w:gridSpan w:val="2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882F52" w:rsidRPr="007E459B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543,00</w:t>
            </w:r>
          </w:p>
        </w:tc>
      </w:tr>
      <w:tr w:rsidR="00882F52" w:rsidRPr="007E459B" w:rsidTr="00370438">
        <w:trPr>
          <w:trHeight w:val="119"/>
        </w:trPr>
        <w:tc>
          <w:tcPr>
            <w:tcW w:w="622" w:type="dxa"/>
            <w:gridSpan w:val="2"/>
          </w:tcPr>
          <w:p w:rsidR="00882F52" w:rsidRPr="007E459B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82F52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 і підняття люків по вул. вул.Чорновола</w:t>
            </w:r>
          </w:p>
        </w:tc>
        <w:tc>
          <w:tcPr>
            <w:tcW w:w="1276" w:type="dxa"/>
          </w:tcPr>
          <w:p w:rsidR="00882F52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574,00</w:t>
            </w:r>
          </w:p>
        </w:tc>
      </w:tr>
      <w:tr w:rsidR="00882F52" w:rsidRPr="007E459B" w:rsidTr="00370438">
        <w:trPr>
          <w:trHeight w:val="392"/>
        </w:trPr>
        <w:tc>
          <w:tcPr>
            <w:tcW w:w="622" w:type="dxa"/>
            <w:gridSpan w:val="2"/>
          </w:tcPr>
          <w:p w:rsidR="00882F52" w:rsidRPr="008B4AD4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82F52" w:rsidRPr="00370438" w:rsidRDefault="00882F5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Зварювальні роботи на центральному колекторі</w:t>
            </w:r>
          </w:p>
        </w:tc>
        <w:tc>
          <w:tcPr>
            <w:tcW w:w="1276" w:type="dxa"/>
          </w:tcPr>
          <w:p w:rsidR="00882F52" w:rsidRPr="00370438" w:rsidRDefault="00882F5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372,00</w:t>
            </w:r>
          </w:p>
        </w:tc>
      </w:tr>
      <w:tr w:rsidR="00882F52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882F52" w:rsidRDefault="00882F52" w:rsidP="0037043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10" w:type="dxa"/>
            <w:gridSpan w:val="2"/>
          </w:tcPr>
          <w:p w:rsidR="00882F52" w:rsidRDefault="00882F52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Ремонтно-відновлювальні роботи каналізаційної мережі по вул. Чорновола та заміна і підняття люків </w:t>
            </w:r>
          </w:p>
        </w:tc>
        <w:tc>
          <w:tcPr>
            <w:tcW w:w="1281" w:type="dxa"/>
          </w:tcPr>
          <w:p w:rsidR="00882F52" w:rsidRDefault="00882F52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5122,84</w:t>
            </w:r>
          </w:p>
        </w:tc>
      </w:tr>
      <w:tr w:rsidR="00882F52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882F52" w:rsidRDefault="00882F52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10" w:type="dxa"/>
            <w:gridSpan w:val="2"/>
          </w:tcPr>
          <w:p w:rsidR="00882F52" w:rsidRPr="00F73892" w:rsidRDefault="00882F52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882F52" w:rsidRPr="00F73892" w:rsidRDefault="00882F52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6611,84</w:t>
            </w:r>
          </w:p>
        </w:tc>
      </w:tr>
    </w:tbl>
    <w:p w:rsidR="00882F52" w:rsidRPr="007E459B" w:rsidRDefault="00882F52" w:rsidP="00E25425">
      <w:pPr>
        <w:rPr>
          <w:b/>
          <w:sz w:val="32"/>
          <w:lang w:val="uk-UA"/>
        </w:rPr>
      </w:pPr>
    </w:p>
    <w:p w:rsidR="00882F52" w:rsidRPr="007E459B" w:rsidRDefault="00882F52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882F52" w:rsidRPr="007E459B" w:rsidRDefault="00882F52" w:rsidP="00675A1D">
      <w:pPr>
        <w:ind w:left="-720"/>
        <w:rPr>
          <w:lang w:val="uk-UA"/>
        </w:rPr>
      </w:pPr>
    </w:p>
    <w:sectPr w:rsidR="00882F52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5619</TotalTime>
  <Pages>2</Pages>
  <Words>358</Words>
  <Characters>2047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2019-05-20T13:10:00Z</cp:lastPrinted>
  <dcterms:created xsi:type="dcterms:W3CDTF">2016-09-01T13:26:00Z</dcterms:created>
  <dcterms:modified xsi:type="dcterms:W3CDTF">2019-05-20T13:10:00Z</dcterms:modified>
</cp:coreProperties>
</file>