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2AA" w:rsidRPr="008C4B84" w:rsidRDefault="009952AA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вересень 2020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9952AA" w:rsidRPr="007E459B" w:rsidRDefault="009952AA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3010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абоненти:</w:t>
      </w: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2803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абонентів,</w:t>
      </w:r>
    </w:p>
    <w:p w:rsidR="009952AA" w:rsidRPr="007E459B" w:rsidRDefault="009952AA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207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- 20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Організації - 171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абоненти.</w:t>
      </w: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6663,7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16663,7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9801,1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9801,1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9952AA" w:rsidRPr="007E459B" w:rsidRDefault="009952AA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317559,19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9952AA" w:rsidRPr="007E459B" w:rsidRDefault="009952AA" w:rsidP="009F0B2B">
      <w:pPr>
        <w:pStyle w:val="ListParagraph"/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206965,15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9952AA" w:rsidRPr="00155DF0" w:rsidRDefault="009952AA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9952AA" w:rsidRPr="00155DF0" w:rsidRDefault="009952AA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т.ч. пільги – 318,16 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9952AA" w:rsidRPr="00730E82" w:rsidRDefault="009952AA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9952AA" w:rsidRPr="007E459B" w:rsidRDefault="009952A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– 585166,53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9952AA" w:rsidRPr="007E459B" w:rsidRDefault="009952A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- в т.ч субсидії та пільги – 360,57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9952AA" w:rsidRDefault="009952AA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інші послуги – 66180,70 грн.                                                                                                     </w:t>
      </w:r>
    </w:p>
    <w:p w:rsidR="009952AA" w:rsidRDefault="009952A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робота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асан. автомобіля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– 9077,76 грн</w:t>
      </w:r>
    </w:p>
    <w:p w:rsidR="009952AA" w:rsidRPr="007E459B" w:rsidRDefault="009952A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оренда екскаватора -  5200,00 грн</w:t>
      </w:r>
    </w:p>
    <w:p w:rsidR="009952AA" w:rsidRPr="007E459B" w:rsidRDefault="009952A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1442,31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9952AA" w:rsidRDefault="009952A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пломбування та встановлення лічильників – 463,98  грн </w:t>
      </w:r>
    </w:p>
    <w:p w:rsidR="009952AA" w:rsidRPr="00CD1667" w:rsidRDefault="009952AA" w:rsidP="009F0B2B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- в т.ч виконані роботи – 49996,65 грн</w:t>
      </w:r>
    </w:p>
    <w:p w:rsidR="009952AA" w:rsidRPr="007E459B" w:rsidRDefault="009952AA" w:rsidP="009F0B2B">
      <w:pPr>
        <w:pStyle w:val="ListParagraph"/>
        <w:numPr>
          <w:ilvl w:val="1"/>
          <w:numId w:val="4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міська рада  - 256710,00  грн</w:t>
      </w:r>
    </w:p>
    <w:p w:rsidR="009952AA" w:rsidRPr="007E459B" w:rsidRDefault="009952AA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- в т.ч.   різниця в тарифах - 250000,00 грн</w:t>
      </w:r>
    </w:p>
    <w:p w:rsidR="009952AA" w:rsidRPr="007E459B" w:rsidRDefault="009952AA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 ремонт мереж - 0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9952AA" w:rsidRPr="007E459B" w:rsidRDefault="009952AA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- в т.ч.  інші послуги(премія водіям) – 6710,00  грн</w:t>
      </w: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 37545 кВт/год. на суму – 126549,33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343553,70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70973,86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1575,00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19658,34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952AA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952AA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952AA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952AA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9952AA" w:rsidRPr="007E459B" w:rsidRDefault="009952AA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9952AA" w:rsidRPr="007E459B" w:rsidTr="009344B8">
        <w:tc>
          <w:tcPr>
            <w:tcW w:w="622" w:type="dxa"/>
            <w:gridSpan w:val="2"/>
          </w:tcPr>
          <w:p w:rsidR="009952AA" w:rsidRPr="007E459B" w:rsidRDefault="009952AA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9952AA" w:rsidRPr="007E459B" w:rsidRDefault="009952AA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4" w:type="dxa"/>
          </w:tcPr>
          <w:p w:rsidR="009952AA" w:rsidRPr="007E459B" w:rsidRDefault="009952AA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80" w:type="dxa"/>
          </w:tcPr>
          <w:p w:rsidR="009952AA" w:rsidRPr="007E459B" w:rsidRDefault="009952AA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9952AA" w:rsidRPr="007E459B" w:rsidTr="00370438">
        <w:tc>
          <w:tcPr>
            <w:tcW w:w="9606" w:type="dxa"/>
            <w:gridSpan w:val="4"/>
          </w:tcPr>
          <w:p w:rsidR="009952AA" w:rsidRPr="007E459B" w:rsidRDefault="009952AA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9952AA" w:rsidRPr="007E459B" w:rsidTr="009344B8">
        <w:trPr>
          <w:trHeight w:val="357"/>
        </w:trPr>
        <w:tc>
          <w:tcPr>
            <w:tcW w:w="622" w:type="dxa"/>
            <w:gridSpan w:val="2"/>
          </w:tcPr>
          <w:p w:rsidR="009952AA" w:rsidRPr="007E459B" w:rsidRDefault="009952AA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9952AA" w:rsidRPr="007E459B" w:rsidRDefault="009952AA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9952AA" w:rsidRPr="007E459B" w:rsidRDefault="009952AA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4662,75</w:t>
            </w:r>
          </w:p>
        </w:tc>
      </w:tr>
      <w:tr w:rsidR="009952AA" w:rsidRPr="007E459B" w:rsidTr="00334387">
        <w:trPr>
          <w:trHeight w:val="349"/>
        </w:trPr>
        <w:tc>
          <w:tcPr>
            <w:tcW w:w="622" w:type="dxa"/>
            <w:gridSpan w:val="2"/>
          </w:tcPr>
          <w:p w:rsidR="009952AA" w:rsidRDefault="009952AA" w:rsidP="006352EF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4" w:type="dxa"/>
          </w:tcPr>
          <w:p w:rsidR="009952AA" w:rsidRDefault="009952AA" w:rsidP="006352EF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 xml:space="preserve">Ремонтні роботи </w:t>
            </w:r>
          </w:p>
        </w:tc>
        <w:tc>
          <w:tcPr>
            <w:tcW w:w="1280" w:type="dxa"/>
          </w:tcPr>
          <w:p w:rsidR="009952AA" w:rsidRDefault="009952AA" w:rsidP="006352EF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2747,00</w:t>
            </w:r>
          </w:p>
        </w:tc>
      </w:tr>
      <w:tr w:rsidR="009952AA" w:rsidRPr="007E459B" w:rsidTr="009344B8">
        <w:trPr>
          <w:trHeight w:val="135"/>
        </w:trPr>
        <w:tc>
          <w:tcPr>
            <w:tcW w:w="8326" w:type="dxa"/>
            <w:gridSpan w:val="3"/>
          </w:tcPr>
          <w:p w:rsidR="009952AA" w:rsidRPr="007E459B" w:rsidRDefault="009952AA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80" w:type="dxa"/>
          </w:tcPr>
          <w:p w:rsidR="009952AA" w:rsidRPr="007E459B" w:rsidRDefault="009952AA" w:rsidP="00A856BD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7409,75</w:t>
            </w:r>
          </w:p>
        </w:tc>
      </w:tr>
      <w:tr w:rsidR="009952AA" w:rsidRPr="007E459B" w:rsidTr="00370438">
        <w:trPr>
          <w:trHeight w:val="119"/>
        </w:trPr>
        <w:tc>
          <w:tcPr>
            <w:tcW w:w="9606" w:type="dxa"/>
            <w:gridSpan w:val="4"/>
          </w:tcPr>
          <w:p w:rsidR="009952AA" w:rsidRPr="007E459B" w:rsidRDefault="009952AA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9952AA" w:rsidRPr="007E459B" w:rsidTr="009344B8">
        <w:trPr>
          <w:trHeight w:val="119"/>
        </w:trPr>
        <w:tc>
          <w:tcPr>
            <w:tcW w:w="622" w:type="dxa"/>
            <w:gridSpan w:val="2"/>
          </w:tcPr>
          <w:p w:rsidR="009952AA" w:rsidRPr="007E459B" w:rsidRDefault="009952AA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4" w:type="dxa"/>
          </w:tcPr>
          <w:p w:rsidR="009952AA" w:rsidRPr="007E459B" w:rsidRDefault="009952AA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Будівництво нової каналізаційної мережі  по вул. Володимирській</w:t>
            </w:r>
          </w:p>
        </w:tc>
        <w:tc>
          <w:tcPr>
            <w:tcW w:w="1280" w:type="dxa"/>
          </w:tcPr>
          <w:p w:rsidR="009952AA" w:rsidRPr="00A71911" w:rsidRDefault="009952AA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58221,41</w:t>
            </w:r>
          </w:p>
        </w:tc>
      </w:tr>
      <w:tr w:rsidR="009952AA" w:rsidRPr="007E459B" w:rsidTr="009344B8">
        <w:trPr>
          <w:trHeight w:val="392"/>
        </w:trPr>
        <w:tc>
          <w:tcPr>
            <w:tcW w:w="622" w:type="dxa"/>
            <w:gridSpan w:val="2"/>
          </w:tcPr>
          <w:p w:rsidR="009952AA" w:rsidRPr="008B4AD4" w:rsidRDefault="009952AA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4" w:type="dxa"/>
          </w:tcPr>
          <w:p w:rsidR="009952AA" w:rsidRPr="00370438" w:rsidRDefault="009952AA" w:rsidP="00370438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1280" w:type="dxa"/>
          </w:tcPr>
          <w:p w:rsidR="009952AA" w:rsidRPr="00C00A9F" w:rsidRDefault="009952AA" w:rsidP="00370438">
            <w:pPr>
              <w:spacing w:after="0" w:line="240" w:lineRule="auto"/>
              <w:jc w:val="center"/>
              <w:rPr>
                <w:lang w:val="uk-UA"/>
              </w:rPr>
            </w:pPr>
          </w:p>
        </w:tc>
      </w:tr>
      <w:tr w:rsidR="009952AA" w:rsidTr="009344B8">
        <w:tblPrEx>
          <w:tblLook w:val="0000"/>
        </w:tblPrEx>
        <w:trPr>
          <w:trHeight w:val="195"/>
        </w:trPr>
        <w:tc>
          <w:tcPr>
            <w:tcW w:w="615" w:type="dxa"/>
          </w:tcPr>
          <w:p w:rsidR="009952AA" w:rsidRDefault="009952AA" w:rsidP="00370438">
            <w:pPr>
              <w:ind w:left="108"/>
              <w:rPr>
                <w:lang w:val="uk-UA"/>
              </w:rPr>
            </w:pPr>
          </w:p>
        </w:tc>
        <w:tc>
          <w:tcPr>
            <w:tcW w:w="7711" w:type="dxa"/>
            <w:gridSpan w:val="2"/>
          </w:tcPr>
          <w:p w:rsidR="009952AA" w:rsidRPr="00F73892" w:rsidRDefault="009952AA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0" w:type="dxa"/>
          </w:tcPr>
          <w:p w:rsidR="009952AA" w:rsidRPr="005049A3" w:rsidRDefault="009952AA" w:rsidP="003F337F">
            <w:pPr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58221,41</w:t>
            </w:r>
          </w:p>
        </w:tc>
      </w:tr>
    </w:tbl>
    <w:p w:rsidR="009952AA" w:rsidRPr="007E459B" w:rsidRDefault="009952AA" w:rsidP="00E25425">
      <w:pPr>
        <w:rPr>
          <w:b/>
          <w:sz w:val="32"/>
          <w:lang w:val="uk-UA"/>
        </w:rPr>
      </w:pPr>
    </w:p>
    <w:p w:rsidR="009952AA" w:rsidRPr="007E459B" w:rsidRDefault="009952AA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9952AA" w:rsidRPr="007E459B" w:rsidRDefault="009952AA" w:rsidP="00675A1D">
      <w:pPr>
        <w:ind w:left="-720"/>
        <w:rPr>
          <w:lang w:val="uk-UA"/>
        </w:rPr>
      </w:pPr>
    </w:p>
    <w:sectPr w:rsidR="009952AA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94F2680"/>
    <w:multiLevelType w:val="multilevel"/>
    <w:tmpl w:val="694E43F6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1ED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AA8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27D3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3E0D"/>
    <w:rsid w:val="00054882"/>
    <w:rsid w:val="00054DC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748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65B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4"/>
    <w:rsid w:val="000C64BF"/>
    <w:rsid w:val="000C6696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16B"/>
    <w:rsid w:val="000D4B6F"/>
    <w:rsid w:val="000D584F"/>
    <w:rsid w:val="000D58A4"/>
    <w:rsid w:val="000D59F3"/>
    <w:rsid w:val="000D5FE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163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1735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37"/>
    <w:rsid w:val="001141A1"/>
    <w:rsid w:val="001142AF"/>
    <w:rsid w:val="00114603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25162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0CAB"/>
    <w:rsid w:val="00151755"/>
    <w:rsid w:val="00152381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694"/>
    <w:rsid w:val="00173913"/>
    <w:rsid w:val="001743CB"/>
    <w:rsid w:val="00174418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E9C"/>
    <w:rsid w:val="00192F6A"/>
    <w:rsid w:val="00193269"/>
    <w:rsid w:val="00193E12"/>
    <w:rsid w:val="00193FA0"/>
    <w:rsid w:val="00194CEF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2F4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B29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6B1F"/>
    <w:rsid w:val="00246FA8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05A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1306"/>
    <w:rsid w:val="00281DF6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341"/>
    <w:rsid w:val="00287784"/>
    <w:rsid w:val="00287A42"/>
    <w:rsid w:val="00287D52"/>
    <w:rsid w:val="002903BA"/>
    <w:rsid w:val="00290589"/>
    <w:rsid w:val="00290E16"/>
    <w:rsid w:val="00291249"/>
    <w:rsid w:val="0029280D"/>
    <w:rsid w:val="00292AF8"/>
    <w:rsid w:val="00293370"/>
    <w:rsid w:val="00293D37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5DE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1C8A"/>
    <w:rsid w:val="002E2CE7"/>
    <w:rsid w:val="002E38BC"/>
    <w:rsid w:val="002E3E6F"/>
    <w:rsid w:val="002E406F"/>
    <w:rsid w:val="002E460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268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387"/>
    <w:rsid w:val="00334ECA"/>
    <w:rsid w:val="003351F7"/>
    <w:rsid w:val="00335C50"/>
    <w:rsid w:val="00336107"/>
    <w:rsid w:val="003400F3"/>
    <w:rsid w:val="00340A14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47F66"/>
    <w:rsid w:val="00350042"/>
    <w:rsid w:val="0035022C"/>
    <w:rsid w:val="00350F0D"/>
    <w:rsid w:val="003510E2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E39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35A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399C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1F0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8B0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37F"/>
    <w:rsid w:val="003F39B1"/>
    <w:rsid w:val="003F448C"/>
    <w:rsid w:val="003F565E"/>
    <w:rsid w:val="003F5FDF"/>
    <w:rsid w:val="003F6373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5AF2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4B7C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26ECC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3D2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321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732"/>
    <w:rsid w:val="00464F53"/>
    <w:rsid w:val="00465FD9"/>
    <w:rsid w:val="004660B3"/>
    <w:rsid w:val="004669CB"/>
    <w:rsid w:val="00467D9D"/>
    <w:rsid w:val="00467E5F"/>
    <w:rsid w:val="00467E67"/>
    <w:rsid w:val="00470C8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6C07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226F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255"/>
    <w:rsid w:val="004B2480"/>
    <w:rsid w:val="004B2D66"/>
    <w:rsid w:val="004B383D"/>
    <w:rsid w:val="004B3EB3"/>
    <w:rsid w:val="004B5B94"/>
    <w:rsid w:val="004B5DFC"/>
    <w:rsid w:val="004B67C1"/>
    <w:rsid w:val="004C11D6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0FB4"/>
    <w:rsid w:val="004D1420"/>
    <w:rsid w:val="004D155D"/>
    <w:rsid w:val="004D1C66"/>
    <w:rsid w:val="004D206B"/>
    <w:rsid w:val="004D265F"/>
    <w:rsid w:val="004D2762"/>
    <w:rsid w:val="004D2C9F"/>
    <w:rsid w:val="004D312E"/>
    <w:rsid w:val="004D3B09"/>
    <w:rsid w:val="004D5255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7BC"/>
    <w:rsid w:val="00503F20"/>
    <w:rsid w:val="005049A3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3F42"/>
    <w:rsid w:val="0051589C"/>
    <w:rsid w:val="00516625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23D"/>
    <w:rsid w:val="0052541E"/>
    <w:rsid w:val="005254D9"/>
    <w:rsid w:val="005255A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0228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47834"/>
    <w:rsid w:val="00551C6E"/>
    <w:rsid w:val="00551F89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A6C"/>
    <w:rsid w:val="00575C1A"/>
    <w:rsid w:val="00576D4F"/>
    <w:rsid w:val="00577497"/>
    <w:rsid w:val="00577BA9"/>
    <w:rsid w:val="00577FF9"/>
    <w:rsid w:val="005802D1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09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A7E66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3F25"/>
    <w:rsid w:val="005B4CDA"/>
    <w:rsid w:val="005B4DE8"/>
    <w:rsid w:val="005B55CE"/>
    <w:rsid w:val="005B5789"/>
    <w:rsid w:val="005B5BB6"/>
    <w:rsid w:val="005B6CBF"/>
    <w:rsid w:val="005B77E3"/>
    <w:rsid w:val="005B7841"/>
    <w:rsid w:val="005C083B"/>
    <w:rsid w:val="005C1EA2"/>
    <w:rsid w:val="005C1FA4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09D9"/>
    <w:rsid w:val="005D0DA5"/>
    <w:rsid w:val="005D0F39"/>
    <w:rsid w:val="005D12A8"/>
    <w:rsid w:val="005D22AF"/>
    <w:rsid w:val="005D2D82"/>
    <w:rsid w:val="005D326C"/>
    <w:rsid w:val="005D5238"/>
    <w:rsid w:val="005D5830"/>
    <w:rsid w:val="005D6FC9"/>
    <w:rsid w:val="005E0358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6E31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5F7E77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20AA"/>
    <w:rsid w:val="006126C7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CB7"/>
    <w:rsid w:val="00633E17"/>
    <w:rsid w:val="00635011"/>
    <w:rsid w:val="006352EF"/>
    <w:rsid w:val="006359B0"/>
    <w:rsid w:val="00636287"/>
    <w:rsid w:val="006371F9"/>
    <w:rsid w:val="00640AAC"/>
    <w:rsid w:val="00641E43"/>
    <w:rsid w:val="00642390"/>
    <w:rsid w:val="00642A69"/>
    <w:rsid w:val="0064314E"/>
    <w:rsid w:val="006432B1"/>
    <w:rsid w:val="006432C2"/>
    <w:rsid w:val="006445D1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07A0"/>
    <w:rsid w:val="00651116"/>
    <w:rsid w:val="006515B4"/>
    <w:rsid w:val="00652CC0"/>
    <w:rsid w:val="00653380"/>
    <w:rsid w:val="006533CF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4AC8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B7F63"/>
    <w:rsid w:val="006C031F"/>
    <w:rsid w:val="006C0441"/>
    <w:rsid w:val="006C050D"/>
    <w:rsid w:val="006C1F7C"/>
    <w:rsid w:val="006C2402"/>
    <w:rsid w:val="006C2A0D"/>
    <w:rsid w:val="006C3563"/>
    <w:rsid w:val="006C3F24"/>
    <w:rsid w:val="006C41BA"/>
    <w:rsid w:val="006C4235"/>
    <w:rsid w:val="006C435F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5CD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283"/>
    <w:rsid w:val="0070734D"/>
    <w:rsid w:val="0071057F"/>
    <w:rsid w:val="007107BC"/>
    <w:rsid w:val="00710C25"/>
    <w:rsid w:val="007110D2"/>
    <w:rsid w:val="00711810"/>
    <w:rsid w:val="00712D93"/>
    <w:rsid w:val="007131DA"/>
    <w:rsid w:val="00713282"/>
    <w:rsid w:val="007139EE"/>
    <w:rsid w:val="00713E16"/>
    <w:rsid w:val="00714646"/>
    <w:rsid w:val="00714992"/>
    <w:rsid w:val="00714EB1"/>
    <w:rsid w:val="00715098"/>
    <w:rsid w:val="007153D8"/>
    <w:rsid w:val="007153F7"/>
    <w:rsid w:val="007158CA"/>
    <w:rsid w:val="0071626B"/>
    <w:rsid w:val="007163F3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C9A"/>
    <w:rsid w:val="00730E82"/>
    <w:rsid w:val="007320E4"/>
    <w:rsid w:val="00733227"/>
    <w:rsid w:val="00733507"/>
    <w:rsid w:val="00734505"/>
    <w:rsid w:val="00734DA7"/>
    <w:rsid w:val="00735066"/>
    <w:rsid w:val="00736247"/>
    <w:rsid w:val="00737CF5"/>
    <w:rsid w:val="007422D5"/>
    <w:rsid w:val="00742346"/>
    <w:rsid w:val="007436C5"/>
    <w:rsid w:val="00743D78"/>
    <w:rsid w:val="00743F8F"/>
    <w:rsid w:val="00744489"/>
    <w:rsid w:val="0074529E"/>
    <w:rsid w:val="007457F5"/>
    <w:rsid w:val="0074637D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3BC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3296"/>
    <w:rsid w:val="007857A9"/>
    <w:rsid w:val="007858E4"/>
    <w:rsid w:val="00786138"/>
    <w:rsid w:val="00786369"/>
    <w:rsid w:val="00786594"/>
    <w:rsid w:val="007870A2"/>
    <w:rsid w:val="00787E17"/>
    <w:rsid w:val="00790264"/>
    <w:rsid w:val="0079069D"/>
    <w:rsid w:val="00790BE3"/>
    <w:rsid w:val="00791DA1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8C0"/>
    <w:rsid w:val="007A0A1C"/>
    <w:rsid w:val="007A0BCA"/>
    <w:rsid w:val="007A1568"/>
    <w:rsid w:val="007A3059"/>
    <w:rsid w:val="007A4145"/>
    <w:rsid w:val="007A441E"/>
    <w:rsid w:val="007A4706"/>
    <w:rsid w:val="007A6E36"/>
    <w:rsid w:val="007A7845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1DF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1E6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339F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371F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4FE9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552D"/>
    <w:rsid w:val="00876369"/>
    <w:rsid w:val="00876C6F"/>
    <w:rsid w:val="00876DF4"/>
    <w:rsid w:val="00877262"/>
    <w:rsid w:val="008772FF"/>
    <w:rsid w:val="00880C34"/>
    <w:rsid w:val="008817A6"/>
    <w:rsid w:val="00881F5B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8F"/>
    <w:rsid w:val="008A5ABC"/>
    <w:rsid w:val="008A605C"/>
    <w:rsid w:val="008A6379"/>
    <w:rsid w:val="008A6418"/>
    <w:rsid w:val="008A6AED"/>
    <w:rsid w:val="008A7CCC"/>
    <w:rsid w:val="008B1276"/>
    <w:rsid w:val="008B182F"/>
    <w:rsid w:val="008B1F55"/>
    <w:rsid w:val="008B2870"/>
    <w:rsid w:val="008B299B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29A4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B3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8F7A3F"/>
    <w:rsid w:val="00900380"/>
    <w:rsid w:val="0090124B"/>
    <w:rsid w:val="00901569"/>
    <w:rsid w:val="00901B8F"/>
    <w:rsid w:val="00901C7D"/>
    <w:rsid w:val="009030C0"/>
    <w:rsid w:val="009034D0"/>
    <w:rsid w:val="00903BD1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3EC7"/>
    <w:rsid w:val="00925939"/>
    <w:rsid w:val="00925CBF"/>
    <w:rsid w:val="009305FC"/>
    <w:rsid w:val="009323C3"/>
    <w:rsid w:val="009332C9"/>
    <w:rsid w:val="00933A11"/>
    <w:rsid w:val="00933C04"/>
    <w:rsid w:val="00933E5A"/>
    <w:rsid w:val="00934493"/>
    <w:rsid w:val="009344B8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C41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7DD"/>
    <w:rsid w:val="00960C21"/>
    <w:rsid w:val="009615E5"/>
    <w:rsid w:val="00961EEF"/>
    <w:rsid w:val="00962B4B"/>
    <w:rsid w:val="00962D50"/>
    <w:rsid w:val="009638BE"/>
    <w:rsid w:val="00963B33"/>
    <w:rsid w:val="00964184"/>
    <w:rsid w:val="00964548"/>
    <w:rsid w:val="009661F8"/>
    <w:rsid w:val="00967373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0FF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4E49"/>
    <w:rsid w:val="00995194"/>
    <w:rsid w:val="009952AA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998"/>
    <w:rsid w:val="009C5C74"/>
    <w:rsid w:val="009C5F38"/>
    <w:rsid w:val="009C6DA5"/>
    <w:rsid w:val="009D115B"/>
    <w:rsid w:val="009D2584"/>
    <w:rsid w:val="009D2A38"/>
    <w:rsid w:val="009D2C05"/>
    <w:rsid w:val="009D36A8"/>
    <w:rsid w:val="009D4FC3"/>
    <w:rsid w:val="009D50FA"/>
    <w:rsid w:val="009D631A"/>
    <w:rsid w:val="009D6977"/>
    <w:rsid w:val="009D6D5C"/>
    <w:rsid w:val="009E0275"/>
    <w:rsid w:val="009E08EA"/>
    <w:rsid w:val="009E0B1C"/>
    <w:rsid w:val="009E1B30"/>
    <w:rsid w:val="009E206D"/>
    <w:rsid w:val="009E3A51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B2B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57A6"/>
    <w:rsid w:val="009F69C9"/>
    <w:rsid w:val="009F6E26"/>
    <w:rsid w:val="00A004F6"/>
    <w:rsid w:val="00A0057A"/>
    <w:rsid w:val="00A007F1"/>
    <w:rsid w:val="00A01374"/>
    <w:rsid w:val="00A01C24"/>
    <w:rsid w:val="00A03399"/>
    <w:rsid w:val="00A05555"/>
    <w:rsid w:val="00A060D1"/>
    <w:rsid w:val="00A0617A"/>
    <w:rsid w:val="00A0657C"/>
    <w:rsid w:val="00A0696B"/>
    <w:rsid w:val="00A06FB5"/>
    <w:rsid w:val="00A07861"/>
    <w:rsid w:val="00A1110F"/>
    <w:rsid w:val="00A11A52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9E8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573CA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6BD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07B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358"/>
    <w:rsid w:val="00AA368A"/>
    <w:rsid w:val="00AA3A6B"/>
    <w:rsid w:val="00AA44C5"/>
    <w:rsid w:val="00AA4665"/>
    <w:rsid w:val="00AA5944"/>
    <w:rsid w:val="00AA6C9F"/>
    <w:rsid w:val="00AB0575"/>
    <w:rsid w:val="00AB0C9E"/>
    <w:rsid w:val="00AB1BF5"/>
    <w:rsid w:val="00AB22F7"/>
    <w:rsid w:val="00AB4069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14B"/>
    <w:rsid w:val="00AC42FD"/>
    <w:rsid w:val="00AC4321"/>
    <w:rsid w:val="00AC4BCD"/>
    <w:rsid w:val="00AC5390"/>
    <w:rsid w:val="00AC5CFC"/>
    <w:rsid w:val="00AC667A"/>
    <w:rsid w:val="00AC7A40"/>
    <w:rsid w:val="00AC7BF0"/>
    <w:rsid w:val="00AC7EE8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028B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563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6DDE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2AF3"/>
    <w:rsid w:val="00B133DB"/>
    <w:rsid w:val="00B144A5"/>
    <w:rsid w:val="00B151FB"/>
    <w:rsid w:val="00B155DF"/>
    <w:rsid w:val="00B15A77"/>
    <w:rsid w:val="00B160D6"/>
    <w:rsid w:val="00B161E7"/>
    <w:rsid w:val="00B165A1"/>
    <w:rsid w:val="00B20121"/>
    <w:rsid w:val="00B21524"/>
    <w:rsid w:val="00B216AC"/>
    <w:rsid w:val="00B21DE7"/>
    <w:rsid w:val="00B21E08"/>
    <w:rsid w:val="00B22281"/>
    <w:rsid w:val="00B22366"/>
    <w:rsid w:val="00B2344C"/>
    <w:rsid w:val="00B24A50"/>
    <w:rsid w:val="00B251DD"/>
    <w:rsid w:val="00B25B3E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6A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162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6296"/>
    <w:rsid w:val="00B67CF8"/>
    <w:rsid w:val="00B710A9"/>
    <w:rsid w:val="00B71107"/>
    <w:rsid w:val="00B717C6"/>
    <w:rsid w:val="00B71BE8"/>
    <w:rsid w:val="00B71BEA"/>
    <w:rsid w:val="00B71D4C"/>
    <w:rsid w:val="00B72613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5F53"/>
    <w:rsid w:val="00BB617F"/>
    <w:rsid w:val="00BB6EDF"/>
    <w:rsid w:val="00BB7523"/>
    <w:rsid w:val="00BC04CB"/>
    <w:rsid w:val="00BC0778"/>
    <w:rsid w:val="00BC08CD"/>
    <w:rsid w:val="00BC0B98"/>
    <w:rsid w:val="00BC13ED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60E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27E2"/>
    <w:rsid w:val="00BF4027"/>
    <w:rsid w:val="00BF4A0A"/>
    <w:rsid w:val="00BF4B88"/>
    <w:rsid w:val="00BF4F48"/>
    <w:rsid w:val="00BF5050"/>
    <w:rsid w:val="00BF539B"/>
    <w:rsid w:val="00BF5491"/>
    <w:rsid w:val="00BF55F9"/>
    <w:rsid w:val="00BF6087"/>
    <w:rsid w:val="00BF6908"/>
    <w:rsid w:val="00BF6A09"/>
    <w:rsid w:val="00BF6FC4"/>
    <w:rsid w:val="00C00A9F"/>
    <w:rsid w:val="00C00AAE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01"/>
    <w:rsid w:val="00C11F77"/>
    <w:rsid w:val="00C1364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3AA6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5E03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1FBA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45F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015B"/>
    <w:rsid w:val="00C90D5E"/>
    <w:rsid w:val="00C9140C"/>
    <w:rsid w:val="00C92463"/>
    <w:rsid w:val="00C92AAB"/>
    <w:rsid w:val="00C943D9"/>
    <w:rsid w:val="00C9448C"/>
    <w:rsid w:val="00C95677"/>
    <w:rsid w:val="00C95772"/>
    <w:rsid w:val="00C95B5F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2933"/>
    <w:rsid w:val="00CC2E2E"/>
    <w:rsid w:val="00CC3024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1667"/>
    <w:rsid w:val="00CD3A3E"/>
    <w:rsid w:val="00CD3D59"/>
    <w:rsid w:val="00CD4015"/>
    <w:rsid w:val="00CD406C"/>
    <w:rsid w:val="00CD41C0"/>
    <w:rsid w:val="00CD55F1"/>
    <w:rsid w:val="00CD5A3A"/>
    <w:rsid w:val="00CD66B4"/>
    <w:rsid w:val="00CD6AF7"/>
    <w:rsid w:val="00CD72F1"/>
    <w:rsid w:val="00CD749E"/>
    <w:rsid w:val="00CD7CF1"/>
    <w:rsid w:val="00CD7EFF"/>
    <w:rsid w:val="00CE0209"/>
    <w:rsid w:val="00CE060B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3F1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0E43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6EB1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0"/>
    <w:rsid w:val="00D53E59"/>
    <w:rsid w:val="00D54FE5"/>
    <w:rsid w:val="00D56F87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1E48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507"/>
    <w:rsid w:val="00D80636"/>
    <w:rsid w:val="00D806A8"/>
    <w:rsid w:val="00D80B78"/>
    <w:rsid w:val="00D8119A"/>
    <w:rsid w:val="00D81238"/>
    <w:rsid w:val="00D818DD"/>
    <w:rsid w:val="00D83302"/>
    <w:rsid w:val="00D8335C"/>
    <w:rsid w:val="00D83585"/>
    <w:rsid w:val="00D843A9"/>
    <w:rsid w:val="00D8505A"/>
    <w:rsid w:val="00D85A03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25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474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039"/>
    <w:rsid w:val="00DD7998"/>
    <w:rsid w:val="00DD7E4C"/>
    <w:rsid w:val="00DE0EB0"/>
    <w:rsid w:val="00DE0EB5"/>
    <w:rsid w:val="00DE0FAE"/>
    <w:rsid w:val="00DE1E3B"/>
    <w:rsid w:val="00DE208D"/>
    <w:rsid w:val="00DE2F97"/>
    <w:rsid w:val="00DE3132"/>
    <w:rsid w:val="00DE354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2FA4"/>
    <w:rsid w:val="00DF379E"/>
    <w:rsid w:val="00DF3F61"/>
    <w:rsid w:val="00DF4258"/>
    <w:rsid w:val="00DF46D9"/>
    <w:rsid w:val="00DF4BF7"/>
    <w:rsid w:val="00DF578D"/>
    <w:rsid w:val="00DF586D"/>
    <w:rsid w:val="00DF5A55"/>
    <w:rsid w:val="00DF65A9"/>
    <w:rsid w:val="00DF6C94"/>
    <w:rsid w:val="00DF6CC7"/>
    <w:rsid w:val="00DF7293"/>
    <w:rsid w:val="00E00244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079"/>
    <w:rsid w:val="00E34253"/>
    <w:rsid w:val="00E34E04"/>
    <w:rsid w:val="00E3577B"/>
    <w:rsid w:val="00E3682C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AA4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A9D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92E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72F"/>
    <w:rsid w:val="00EC7AF2"/>
    <w:rsid w:val="00EC7B17"/>
    <w:rsid w:val="00EC7C98"/>
    <w:rsid w:val="00ED0999"/>
    <w:rsid w:val="00ED101A"/>
    <w:rsid w:val="00ED1117"/>
    <w:rsid w:val="00ED1317"/>
    <w:rsid w:val="00ED14FA"/>
    <w:rsid w:val="00ED16FF"/>
    <w:rsid w:val="00ED1D0B"/>
    <w:rsid w:val="00ED2594"/>
    <w:rsid w:val="00ED2E72"/>
    <w:rsid w:val="00ED340A"/>
    <w:rsid w:val="00ED364B"/>
    <w:rsid w:val="00ED3C4A"/>
    <w:rsid w:val="00ED3F30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581C"/>
    <w:rsid w:val="00EE5D78"/>
    <w:rsid w:val="00EE6DB1"/>
    <w:rsid w:val="00EF0F0F"/>
    <w:rsid w:val="00EF20B1"/>
    <w:rsid w:val="00EF22C6"/>
    <w:rsid w:val="00EF24B9"/>
    <w:rsid w:val="00EF25FE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533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4FC6"/>
    <w:rsid w:val="00F05AFD"/>
    <w:rsid w:val="00F05E35"/>
    <w:rsid w:val="00F0685B"/>
    <w:rsid w:val="00F071C3"/>
    <w:rsid w:val="00F075F5"/>
    <w:rsid w:val="00F1030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0FCE"/>
    <w:rsid w:val="00F410E8"/>
    <w:rsid w:val="00F4180B"/>
    <w:rsid w:val="00F41A3E"/>
    <w:rsid w:val="00F42A50"/>
    <w:rsid w:val="00F431B9"/>
    <w:rsid w:val="00F4377C"/>
    <w:rsid w:val="00F44737"/>
    <w:rsid w:val="00F44BB4"/>
    <w:rsid w:val="00F44E94"/>
    <w:rsid w:val="00F470F8"/>
    <w:rsid w:val="00F473CF"/>
    <w:rsid w:val="00F479C1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451"/>
    <w:rsid w:val="00F72A13"/>
    <w:rsid w:val="00F73254"/>
    <w:rsid w:val="00F735F0"/>
    <w:rsid w:val="00F73892"/>
    <w:rsid w:val="00F7597B"/>
    <w:rsid w:val="00F760D6"/>
    <w:rsid w:val="00F76F13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95017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54F1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5BF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3256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545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3646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6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8098</TotalTime>
  <Pages>2</Pages>
  <Words>798</Words>
  <Characters>4553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217</cp:revision>
  <cp:lastPrinted>2020-09-25T07:37:00Z</cp:lastPrinted>
  <dcterms:created xsi:type="dcterms:W3CDTF">2016-09-01T13:26:00Z</dcterms:created>
  <dcterms:modified xsi:type="dcterms:W3CDTF">2020-10-16T07:41:00Z</dcterms:modified>
</cp:coreProperties>
</file>