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BF" w:rsidRPr="008C4B84" w:rsidRDefault="00FB75BF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квітень 2020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FB75BF" w:rsidRPr="007E459B" w:rsidRDefault="00FB75BF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FB75BF" w:rsidRPr="007E459B" w:rsidRDefault="00FB75BF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Організації -156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- 14247,4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м3 ,</w:t>
      </w: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8930,8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м3</w:t>
      </w: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FB75BF" w:rsidRPr="007E459B" w:rsidRDefault="00FB75BF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250972,24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FB75BF" w:rsidRPr="007E459B" w:rsidRDefault="00FB75BF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182042,01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FB75BF" w:rsidRPr="00155DF0" w:rsidRDefault="00FB75BF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FB75BF" w:rsidRPr="00155DF0" w:rsidRDefault="00FB75BF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т.ч. пільги –   0,254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FB75BF" w:rsidRPr="00730E82" w:rsidRDefault="00FB75BF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FB75BF" w:rsidRPr="007E459B" w:rsidRDefault="00FB75BF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- 427408,79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FB75BF" w:rsidRPr="007E459B" w:rsidRDefault="00FB75BF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4156,87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FB75BF" w:rsidRPr="007E459B" w:rsidRDefault="00FB75BF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0 грн</w:t>
      </w:r>
    </w:p>
    <w:p w:rsidR="00FB75BF" w:rsidRPr="007E459B" w:rsidRDefault="00FB75BF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 –  5200,00 грн</w:t>
      </w:r>
    </w:p>
    <w:p w:rsidR="00FB75BF" w:rsidRPr="007E459B" w:rsidRDefault="00FB75BF" w:rsidP="007163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FB75BF" w:rsidRPr="007E459B" w:rsidRDefault="00FB75BF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FB75BF" w:rsidRDefault="00FB75BF" w:rsidP="005D0DA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інші послуги – 7585,74 грн.                                                                                                     </w:t>
      </w:r>
    </w:p>
    <w:p w:rsidR="00FB75BF" w:rsidRDefault="00FB75BF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пломбування та встановлення лічильників – 0 грн</w:t>
      </w:r>
    </w:p>
    <w:p w:rsidR="00FB75BF" w:rsidRPr="007E459B" w:rsidRDefault="00FB75BF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міська рада  - 103050,00  грн</w:t>
      </w:r>
    </w:p>
    <w:p w:rsidR="00FB75BF" w:rsidRPr="007E459B" w:rsidRDefault="00FB75BF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100000  грн</w:t>
      </w:r>
    </w:p>
    <w:p w:rsidR="00FB75BF" w:rsidRPr="007E459B" w:rsidRDefault="00FB75BF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FB75BF" w:rsidRPr="007E459B" w:rsidRDefault="00FB75BF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водіям)- 3050,00 грн</w:t>
      </w: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 49042 кВт/год. на суму – 149058,47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363954,87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–75167,48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–7955,00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B75BF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B75BF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B75BF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B75BF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B75BF" w:rsidRPr="007E459B" w:rsidRDefault="00FB75BF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FB75BF" w:rsidRPr="007E459B" w:rsidTr="009344B8">
        <w:tc>
          <w:tcPr>
            <w:tcW w:w="622" w:type="dxa"/>
            <w:gridSpan w:val="2"/>
          </w:tcPr>
          <w:p w:rsidR="00FB75BF" w:rsidRPr="007E459B" w:rsidRDefault="00FB75BF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FB75BF" w:rsidRPr="007E459B" w:rsidRDefault="00FB75BF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FB75BF" w:rsidRPr="007E459B" w:rsidRDefault="00FB75BF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FB75BF" w:rsidRPr="007E459B" w:rsidRDefault="00FB75BF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FB75BF" w:rsidRPr="007E459B" w:rsidTr="00370438">
        <w:tc>
          <w:tcPr>
            <w:tcW w:w="9606" w:type="dxa"/>
            <w:gridSpan w:val="4"/>
          </w:tcPr>
          <w:p w:rsidR="00FB75BF" w:rsidRPr="007E459B" w:rsidRDefault="00FB75BF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FB75BF" w:rsidRPr="007E459B" w:rsidTr="009344B8">
        <w:trPr>
          <w:trHeight w:val="357"/>
        </w:trPr>
        <w:tc>
          <w:tcPr>
            <w:tcW w:w="622" w:type="dxa"/>
            <w:gridSpan w:val="2"/>
          </w:tcPr>
          <w:p w:rsidR="00FB75BF" w:rsidRPr="007E459B" w:rsidRDefault="00FB75BF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FB75BF" w:rsidRPr="007E459B" w:rsidRDefault="00FB75BF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Заміна водогону Добринів</w:t>
            </w:r>
          </w:p>
        </w:tc>
        <w:tc>
          <w:tcPr>
            <w:tcW w:w="1280" w:type="dxa"/>
          </w:tcPr>
          <w:p w:rsidR="00FB75BF" w:rsidRPr="007E459B" w:rsidRDefault="00FB75BF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39687,75</w:t>
            </w:r>
          </w:p>
        </w:tc>
      </w:tr>
      <w:tr w:rsidR="00FB75BF" w:rsidRPr="007E459B" w:rsidTr="009344B8">
        <w:tc>
          <w:tcPr>
            <w:tcW w:w="622" w:type="dxa"/>
            <w:gridSpan w:val="2"/>
          </w:tcPr>
          <w:p w:rsidR="00FB75BF" w:rsidRPr="007E459B" w:rsidRDefault="00FB75BF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FB75BF" w:rsidRPr="007E459B" w:rsidRDefault="00FB75BF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FB75BF" w:rsidRPr="007E459B" w:rsidRDefault="00FB75BF" w:rsidP="00D80B7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FB75BF" w:rsidRPr="007E459B" w:rsidTr="009344B8">
        <w:trPr>
          <w:trHeight w:val="135"/>
        </w:trPr>
        <w:tc>
          <w:tcPr>
            <w:tcW w:w="8326" w:type="dxa"/>
            <w:gridSpan w:val="3"/>
          </w:tcPr>
          <w:p w:rsidR="00FB75BF" w:rsidRPr="007E459B" w:rsidRDefault="00FB75BF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80" w:type="dxa"/>
          </w:tcPr>
          <w:p w:rsidR="00FB75BF" w:rsidRPr="007E459B" w:rsidRDefault="00FB75BF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39687,75</w:t>
            </w:r>
          </w:p>
        </w:tc>
      </w:tr>
      <w:tr w:rsidR="00FB75BF" w:rsidRPr="007E459B" w:rsidTr="00370438">
        <w:trPr>
          <w:trHeight w:val="119"/>
        </w:trPr>
        <w:tc>
          <w:tcPr>
            <w:tcW w:w="9606" w:type="dxa"/>
            <w:gridSpan w:val="4"/>
          </w:tcPr>
          <w:p w:rsidR="00FB75BF" w:rsidRPr="007E459B" w:rsidRDefault="00FB75BF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FB75BF" w:rsidRPr="007E459B" w:rsidTr="009344B8">
        <w:trPr>
          <w:trHeight w:val="119"/>
        </w:trPr>
        <w:tc>
          <w:tcPr>
            <w:tcW w:w="622" w:type="dxa"/>
            <w:gridSpan w:val="2"/>
          </w:tcPr>
          <w:p w:rsidR="00FB75BF" w:rsidRPr="007E459B" w:rsidRDefault="00FB75BF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FB75BF" w:rsidRPr="007E459B" w:rsidRDefault="00FB75BF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FB75BF" w:rsidRPr="00A71911" w:rsidRDefault="00FB75BF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FB75BF" w:rsidRPr="007E459B" w:rsidTr="009344B8">
        <w:trPr>
          <w:trHeight w:val="392"/>
        </w:trPr>
        <w:tc>
          <w:tcPr>
            <w:tcW w:w="622" w:type="dxa"/>
            <w:gridSpan w:val="2"/>
          </w:tcPr>
          <w:p w:rsidR="00FB75BF" w:rsidRPr="008B4AD4" w:rsidRDefault="00FB75BF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4" w:type="dxa"/>
          </w:tcPr>
          <w:p w:rsidR="00FB75BF" w:rsidRPr="00370438" w:rsidRDefault="00FB75BF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FB75BF" w:rsidRPr="00C00A9F" w:rsidRDefault="00FB75BF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FB75BF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FB75BF" w:rsidRDefault="00FB75BF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FB75BF" w:rsidRPr="00F73892" w:rsidRDefault="00FB75BF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FB75BF" w:rsidRPr="00A71911" w:rsidRDefault="00FB75BF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B75BF" w:rsidRPr="007E459B" w:rsidRDefault="00FB75BF" w:rsidP="00E25425">
      <w:pPr>
        <w:rPr>
          <w:b/>
          <w:sz w:val="32"/>
          <w:lang w:val="uk-UA"/>
        </w:rPr>
      </w:pPr>
    </w:p>
    <w:p w:rsidR="00FB75BF" w:rsidRPr="007E459B" w:rsidRDefault="00FB75BF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FB75BF" w:rsidRPr="007E459B" w:rsidRDefault="00FB75BF" w:rsidP="00675A1D">
      <w:pPr>
        <w:ind w:left="-720"/>
        <w:rPr>
          <w:lang w:val="uk-UA"/>
        </w:rPr>
      </w:pPr>
    </w:p>
    <w:sectPr w:rsidR="00FB75BF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4"/>
    <w:rsid w:val="000C64BF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B6F"/>
    <w:rsid w:val="000D584F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43CB"/>
    <w:rsid w:val="00174418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ECA"/>
    <w:rsid w:val="003351F7"/>
    <w:rsid w:val="00335C50"/>
    <w:rsid w:val="00336107"/>
    <w:rsid w:val="003400F3"/>
    <w:rsid w:val="00340A14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F25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CB7"/>
    <w:rsid w:val="00633E17"/>
    <w:rsid w:val="00635011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07A0"/>
    <w:rsid w:val="00651116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C21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998"/>
    <w:rsid w:val="009C5C74"/>
    <w:rsid w:val="009C5F38"/>
    <w:rsid w:val="009C6DA5"/>
    <w:rsid w:val="009D115B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E0275"/>
    <w:rsid w:val="009E08EA"/>
    <w:rsid w:val="009E0B1C"/>
    <w:rsid w:val="009E1B30"/>
    <w:rsid w:val="009E206D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5944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D5E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0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EB5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079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7161</TotalTime>
  <Pages>2</Pages>
  <Words>767</Words>
  <Characters>4377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189</cp:revision>
  <cp:lastPrinted>2020-05-22T08:53:00Z</cp:lastPrinted>
  <dcterms:created xsi:type="dcterms:W3CDTF">2016-09-01T13:26:00Z</dcterms:created>
  <dcterms:modified xsi:type="dcterms:W3CDTF">2020-05-22T08:54:00Z</dcterms:modified>
</cp:coreProperties>
</file>