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02" w:rsidRPr="008C4B84" w:rsidRDefault="00630202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червень  2021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630202" w:rsidRPr="007E459B" w:rsidRDefault="00630202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630202" w:rsidRPr="007E459B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630202" w:rsidRPr="007E459B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2793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630202" w:rsidRPr="007E459B" w:rsidRDefault="00630202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183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- 156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630202" w:rsidRPr="007E459B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630202" w:rsidRPr="007E459B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630202" w:rsidRPr="007E459B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5288,78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15288,78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630202" w:rsidRPr="002E0703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.Пропущено стоків –</w:t>
      </w:r>
      <w:r w:rsidRPr="002E0703">
        <w:rPr>
          <w:rFonts w:ascii="Times New Roman" w:hAnsi="Times New Roman"/>
          <w:kern w:val="36"/>
          <w:sz w:val="28"/>
          <w:szCs w:val="28"/>
          <w:lang w:val="uk-UA" w:eastAsia="ru-RU"/>
        </w:rPr>
        <w:t>8796,9 м3</w:t>
      </w:r>
    </w:p>
    <w:p w:rsidR="00630202" w:rsidRPr="007E459B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2E0703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2E0703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630202" w:rsidRPr="007E459B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630202" w:rsidRPr="007E459B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від реалізації продукції становлять:</w:t>
      </w:r>
    </w:p>
    <w:p w:rsidR="00630202" w:rsidRPr="007E459B" w:rsidRDefault="00630202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284 863,59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630202" w:rsidRPr="007E459B" w:rsidRDefault="00630202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179 601,79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630202" w:rsidRPr="00155DF0" w:rsidRDefault="00630202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630202" w:rsidRPr="00155DF0" w:rsidRDefault="00630202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0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630202" w:rsidRPr="00730E82" w:rsidRDefault="00630202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630202" w:rsidRPr="007E459B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630202" w:rsidRPr="007E459B" w:rsidRDefault="0063020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– </w:t>
      </w:r>
      <w:r w:rsidRPr="00C07E6A">
        <w:rPr>
          <w:rFonts w:ascii="Times New Roman" w:hAnsi="Times New Roman"/>
          <w:kern w:val="36"/>
          <w:sz w:val="28"/>
          <w:szCs w:val="28"/>
          <w:lang w:val="uk-UA" w:eastAsia="ru-RU"/>
        </w:rPr>
        <w:t>465758,69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</w:t>
      </w:r>
    </w:p>
    <w:p w:rsidR="00630202" w:rsidRPr="007E459B" w:rsidRDefault="0063020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–0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630202" w:rsidRPr="00C07E6A" w:rsidRDefault="00630202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C07E6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інші послуги – </w:t>
      </w:r>
      <w:r w:rsidRPr="002352CE">
        <w:rPr>
          <w:rFonts w:ascii="Times New Roman" w:hAnsi="Times New Roman"/>
          <w:kern w:val="36"/>
          <w:sz w:val="28"/>
          <w:szCs w:val="28"/>
          <w:lang w:val="uk-UA" w:eastAsia="ru-RU"/>
        </w:rPr>
        <w:t>29296,33 грн</w:t>
      </w:r>
      <w:r w:rsidRPr="00C07E6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                                                                                                     </w:t>
      </w:r>
    </w:p>
    <w:p w:rsidR="00630202" w:rsidRPr="00C07E6A" w:rsidRDefault="00630202" w:rsidP="000166ED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07E6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-- в т.ч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переробка нечистот- 2476,8 </w:t>
      </w:r>
      <w:r w:rsidRPr="00C07E6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630202" w:rsidRPr="00C07E6A" w:rsidRDefault="0063020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07E6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оренда трактора  -  4536,00 грн</w:t>
      </w:r>
    </w:p>
    <w:p w:rsidR="00630202" w:rsidRPr="007E459B" w:rsidRDefault="0063020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07E6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чистка канав –   20745,84</w:t>
      </w:r>
      <w:r w:rsidRPr="00C07E6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630202" w:rsidRDefault="0063020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пломбування та встановлення лічильників –513,8грн </w:t>
      </w:r>
    </w:p>
    <w:p w:rsidR="00630202" w:rsidRDefault="0063020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викачка нечистот – 1023,89 грн</w:t>
      </w:r>
    </w:p>
    <w:p w:rsidR="00630202" w:rsidRPr="00CD1667" w:rsidRDefault="0063020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630202" w:rsidRPr="00F62787" w:rsidRDefault="00630202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</w:t>
      </w:r>
      <w:r w:rsidRPr="005408B9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рада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- 194760,00  </w:t>
      </w:r>
      <w:r w:rsidRPr="00F62787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630202" w:rsidRPr="002352CE" w:rsidRDefault="00630202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  різниця в тарифах </w:t>
      </w:r>
      <w:r w:rsidRPr="00A41642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– </w:t>
      </w:r>
      <w:r w:rsidRPr="002352CE">
        <w:rPr>
          <w:rFonts w:ascii="Times New Roman" w:hAnsi="Times New Roman"/>
          <w:kern w:val="36"/>
          <w:sz w:val="28"/>
          <w:szCs w:val="28"/>
          <w:lang w:val="uk-UA" w:eastAsia="ru-RU"/>
        </w:rPr>
        <w:t>185 000 грн</w:t>
      </w:r>
    </w:p>
    <w:p w:rsidR="00630202" w:rsidRPr="002352CE" w:rsidRDefault="00630202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352C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 ремонт мереж – 0 грн</w:t>
      </w:r>
    </w:p>
    <w:p w:rsidR="00630202" w:rsidRDefault="00630202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інші послуги(премія водіям) </w:t>
      </w:r>
      <w:r w:rsidRPr="002352CE">
        <w:rPr>
          <w:rFonts w:ascii="Times New Roman" w:hAnsi="Times New Roman"/>
          <w:kern w:val="36"/>
          <w:sz w:val="28"/>
          <w:szCs w:val="28"/>
          <w:lang w:val="uk-UA" w:eastAsia="ru-RU"/>
        </w:rPr>
        <w:t>–9760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630202" w:rsidRDefault="00630202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ремонт обладнання -  0 грн</w:t>
      </w:r>
    </w:p>
    <w:p w:rsidR="00630202" w:rsidRPr="007E459B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630202" w:rsidRPr="00DE0957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жито електроенергії  -   41968 кВт/год. на суму –  143798,17</w:t>
      </w:r>
      <w:r w:rsidRPr="00DE09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9 грн,  </w:t>
      </w:r>
    </w:p>
    <w:p w:rsidR="00630202" w:rsidRPr="007E459B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E09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6.2 витрати на оплату праці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496 711,84</w:t>
      </w:r>
      <w:r w:rsidRPr="00DE09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тис. грн, в т.ч. по договорах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630202" w:rsidRPr="007E459B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 98877,03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630202" w:rsidRPr="00380426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–30835,16</w:t>
      </w:r>
      <w:r w:rsidRPr="0038042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грн, </w:t>
      </w:r>
    </w:p>
    <w:p w:rsidR="00630202" w:rsidRPr="007E459B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80426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 3014</w:t>
      </w:r>
      <w:r w:rsidRPr="00380426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202" w:rsidRPr="007E459B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630202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630202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630202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630202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630202" w:rsidRPr="007E459B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630202" w:rsidRPr="007E459B" w:rsidRDefault="0063020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630202" w:rsidRPr="007E459B" w:rsidTr="009344B8">
        <w:tc>
          <w:tcPr>
            <w:tcW w:w="622" w:type="dxa"/>
            <w:gridSpan w:val="2"/>
          </w:tcPr>
          <w:p w:rsidR="00630202" w:rsidRPr="007E459B" w:rsidRDefault="00630202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630202" w:rsidRPr="007E459B" w:rsidRDefault="00630202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630202" w:rsidRPr="007E459B" w:rsidRDefault="0063020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630202" w:rsidRPr="007E459B" w:rsidRDefault="0063020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630202" w:rsidRPr="007E459B" w:rsidTr="00370438">
        <w:tc>
          <w:tcPr>
            <w:tcW w:w="9606" w:type="dxa"/>
            <w:gridSpan w:val="4"/>
          </w:tcPr>
          <w:p w:rsidR="00630202" w:rsidRPr="007E459B" w:rsidRDefault="0063020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630202" w:rsidRPr="007E459B" w:rsidTr="009344B8">
        <w:trPr>
          <w:trHeight w:val="357"/>
        </w:trPr>
        <w:tc>
          <w:tcPr>
            <w:tcW w:w="622" w:type="dxa"/>
            <w:gridSpan w:val="2"/>
          </w:tcPr>
          <w:p w:rsidR="00630202" w:rsidRPr="007E459B" w:rsidRDefault="00630202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630202" w:rsidRPr="007E459B" w:rsidRDefault="0063020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630202" w:rsidRPr="007E459B" w:rsidRDefault="00630202" w:rsidP="00D25E6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1571,00</w:t>
            </w:r>
          </w:p>
        </w:tc>
      </w:tr>
      <w:tr w:rsidR="00630202" w:rsidRPr="007E459B" w:rsidTr="00334387">
        <w:trPr>
          <w:trHeight w:val="349"/>
        </w:trPr>
        <w:tc>
          <w:tcPr>
            <w:tcW w:w="622" w:type="dxa"/>
            <w:gridSpan w:val="2"/>
          </w:tcPr>
          <w:p w:rsidR="00630202" w:rsidRPr="00F04295" w:rsidRDefault="00630202" w:rsidP="006352EF">
            <w:pPr>
              <w:spacing w:after="0" w:line="240" w:lineRule="auto"/>
              <w:jc w:val="both"/>
              <w:rPr>
                <w:lang w:val="uk-UA"/>
              </w:rPr>
            </w:pPr>
            <w:r w:rsidRPr="00F04295"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630202" w:rsidRPr="00F04295" w:rsidRDefault="00630202" w:rsidP="006352EF">
            <w:pPr>
              <w:spacing w:after="0" w:line="240" w:lineRule="auto"/>
              <w:rPr>
                <w:lang w:val="uk-UA"/>
              </w:rPr>
            </w:pPr>
            <w:r w:rsidRPr="00F04295">
              <w:rPr>
                <w:lang w:val="uk-UA"/>
              </w:rPr>
              <w:t>Ремонтні роботи вул..Шашкевича-Галущинського</w:t>
            </w:r>
          </w:p>
        </w:tc>
        <w:tc>
          <w:tcPr>
            <w:tcW w:w="1280" w:type="dxa"/>
          </w:tcPr>
          <w:p w:rsidR="00630202" w:rsidRPr="00F04295" w:rsidRDefault="00630202" w:rsidP="006352EF">
            <w:pPr>
              <w:spacing w:after="0" w:line="240" w:lineRule="auto"/>
              <w:jc w:val="center"/>
              <w:rPr>
                <w:lang w:val="uk-UA"/>
              </w:rPr>
            </w:pPr>
            <w:r w:rsidRPr="00F04295">
              <w:rPr>
                <w:lang w:val="uk-UA"/>
              </w:rPr>
              <w:t>4345,00</w:t>
            </w:r>
          </w:p>
        </w:tc>
      </w:tr>
      <w:tr w:rsidR="00630202" w:rsidRPr="007E459B" w:rsidTr="00334387">
        <w:trPr>
          <w:trHeight w:val="349"/>
        </w:trPr>
        <w:tc>
          <w:tcPr>
            <w:tcW w:w="622" w:type="dxa"/>
            <w:gridSpan w:val="2"/>
          </w:tcPr>
          <w:p w:rsidR="00630202" w:rsidRPr="00F04295" w:rsidRDefault="00630202" w:rsidP="006352EF">
            <w:pPr>
              <w:spacing w:after="0" w:line="240" w:lineRule="auto"/>
              <w:jc w:val="both"/>
              <w:rPr>
                <w:lang w:val="uk-UA"/>
              </w:rPr>
            </w:pPr>
            <w:r w:rsidRPr="00F04295"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630202" w:rsidRPr="00F04295" w:rsidRDefault="00630202" w:rsidP="006352EF">
            <w:pPr>
              <w:spacing w:after="0" w:line="240" w:lineRule="auto"/>
              <w:rPr>
                <w:lang w:val="uk-UA"/>
              </w:rPr>
            </w:pPr>
            <w:r w:rsidRPr="00F04295">
              <w:rPr>
                <w:lang w:val="uk-UA"/>
              </w:rPr>
              <w:t>Ремонтні роботи вул..Міцкевича</w:t>
            </w:r>
          </w:p>
        </w:tc>
        <w:tc>
          <w:tcPr>
            <w:tcW w:w="1280" w:type="dxa"/>
          </w:tcPr>
          <w:p w:rsidR="00630202" w:rsidRPr="00F04295" w:rsidRDefault="00630202" w:rsidP="006352EF">
            <w:pPr>
              <w:spacing w:after="0" w:line="240" w:lineRule="auto"/>
              <w:jc w:val="center"/>
              <w:rPr>
                <w:lang w:val="uk-UA"/>
              </w:rPr>
            </w:pPr>
            <w:r w:rsidRPr="00F04295">
              <w:rPr>
                <w:lang w:val="uk-UA"/>
              </w:rPr>
              <w:t>3982,67</w:t>
            </w:r>
          </w:p>
        </w:tc>
      </w:tr>
      <w:tr w:rsidR="00630202" w:rsidRPr="007E459B" w:rsidTr="009344B8">
        <w:trPr>
          <w:trHeight w:val="135"/>
        </w:trPr>
        <w:tc>
          <w:tcPr>
            <w:tcW w:w="8326" w:type="dxa"/>
            <w:gridSpan w:val="3"/>
          </w:tcPr>
          <w:p w:rsidR="00630202" w:rsidRPr="00F04295" w:rsidRDefault="00630202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04295">
              <w:rPr>
                <w:b/>
                <w:sz w:val="24"/>
                <w:szCs w:val="24"/>
                <w:lang w:val="uk-UA"/>
              </w:rPr>
              <w:t xml:space="preserve">                 ВСЬОГО:</w:t>
            </w:r>
          </w:p>
        </w:tc>
        <w:tc>
          <w:tcPr>
            <w:tcW w:w="1280" w:type="dxa"/>
          </w:tcPr>
          <w:p w:rsidR="00630202" w:rsidRPr="00F04295" w:rsidRDefault="00630202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04295">
              <w:rPr>
                <w:b/>
                <w:sz w:val="24"/>
                <w:szCs w:val="24"/>
                <w:lang w:val="uk-UA"/>
              </w:rPr>
              <w:t>9898,67</w:t>
            </w:r>
          </w:p>
        </w:tc>
      </w:tr>
      <w:tr w:rsidR="00630202" w:rsidRPr="007E459B" w:rsidTr="00370438">
        <w:trPr>
          <w:trHeight w:val="119"/>
        </w:trPr>
        <w:tc>
          <w:tcPr>
            <w:tcW w:w="9606" w:type="dxa"/>
            <w:gridSpan w:val="4"/>
          </w:tcPr>
          <w:p w:rsidR="00630202" w:rsidRPr="00F04295" w:rsidRDefault="0063020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F04295">
              <w:rPr>
                <w:b/>
                <w:lang w:val="uk-UA"/>
              </w:rPr>
              <w:t>Цех водовідведення</w:t>
            </w:r>
          </w:p>
        </w:tc>
      </w:tr>
      <w:tr w:rsidR="00630202" w:rsidRPr="007E459B" w:rsidTr="009344B8">
        <w:trPr>
          <w:trHeight w:val="119"/>
        </w:trPr>
        <w:tc>
          <w:tcPr>
            <w:tcW w:w="622" w:type="dxa"/>
            <w:gridSpan w:val="2"/>
          </w:tcPr>
          <w:p w:rsidR="00630202" w:rsidRPr="00F04295" w:rsidRDefault="00630202" w:rsidP="00370438">
            <w:pPr>
              <w:spacing w:after="0" w:line="240" w:lineRule="auto"/>
              <w:rPr>
                <w:lang w:val="uk-UA"/>
              </w:rPr>
            </w:pPr>
            <w:r w:rsidRPr="00F04295"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630202" w:rsidRPr="00F04295" w:rsidRDefault="00630202" w:rsidP="00370438">
            <w:pPr>
              <w:spacing w:after="0" w:line="240" w:lineRule="auto"/>
              <w:rPr>
                <w:lang w:val="uk-UA"/>
              </w:rPr>
            </w:pPr>
            <w:r w:rsidRPr="00F04295">
              <w:rPr>
                <w:lang w:val="uk-UA"/>
              </w:rPr>
              <w:t>Ремонтні роботи,монтажні роботи ГКНС,КНС вул..Миру</w:t>
            </w:r>
          </w:p>
        </w:tc>
        <w:tc>
          <w:tcPr>
            <w:tcW w:w="1280" w:type="dxa"/>
          </w:tcPr>
          <w:p w:rsidR="00630202" w:rsidRPr="00F04295" w:rsidRDefault="00630202" w:rsidP="00370438">
            <w:pPr>
              <w:spacing w:after="0" w:line="240" w:lineRule="auto"/>
              <w:jc w:val="center"/>
              <w:rPr>
                <w:lang w:val="uk-UA"/>
              </w:rPr>
            </w:pPr>
            <w:r w:rsidRPr="00F04295">
              <w:rPr>
                <w:lang w:val="uk-UA"/>
              </w:rPr>
              <w:t>9251,65</w:t>
            </w:r>
          </w:p>
        </w:tc>
      </w:tr>
      <w:tr w:rsidR="00630202" w:rsidRPr="007E459B" w:rsidTr="009344B8">
        <w:trPr>
          <w:trHeight w:val="392"/>
        </w:trPr>
        <w:tc>
          <w:tcPr>
            <w:tcW w:w="622" w:type="dxa"/>
            <w:gridSpan w:val="2"/>
          </w:tcPr>
          <w:p w:rsidR="00630202" w:rsidRPr="00F04295" w:rsidRDefault="00630202" w:rsidP="00370438">
            <w:pPr>
              <w:spacing w:after="0" w:line="240" w:lineRule="auto"/>
              <w:rPr>
                <w:lang w:val="uk-UA"/>
              </w:rPr>
            </w:pPr>
            <w:r w:rsidRPr="00F04295"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630202" w:rsidRPr="00F04295" w:rsidRDefault="00630202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630202" w:rsidRPr="00F04295" w:rsidRDefault="00630202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630202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630202" w:rsidRDefault="00630202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630202" w:rsidRPr="00F73892" w:rsidRDefault="00630202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630202" w:rsidRPr="005049A3" w:rsidRDefault="00630202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9251,65</w:t>
            </w:r>
          </w:p>
        </w:tc>
      </w:tr>
    </w:tbl>
    <w:p w:rsidR="00630202" w:rsidRPr="007E459B" w:rsidRDefault="00630202" w:rsidP="00E25425">
      <w:pPr>
        <w:rPr>
          <w:b/>
          <w:sz w:val="32"/>
          <w:lang w:val="uk-UA"/>
        </w:rPr>
      </w:pPr>
    </w:p>
    <w:p w:rsidR="00630202" w:rsidRPr="007E459B" w:rsidRDefault="00630202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630202" w:rsidRPr="007E459B" w:rsidRDefault="00630202" w:rsidP="00675A1D">
      <w:pPr>
        <w:ind w:left="-720"/>
        <w:rPr>
          <w:lang w:val="uk-UA"/>
        </w:rPr>
      </w:pPr>
    </w:p>
    <w:sectPr w:rsidR="00630202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694E43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65D"/>
    <w:rsid w:val="00014EAE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4914"/>
    <w:rsid w:val="000251E7"/>
    <w:rsid w:val="00025723"/>
    <w:rsid w:val="00025E59"/>
    <w:rsid w:val="00026AE0"/>
    <w:rsid w:val="00026B88"/>
    <w:rsid w:val="000272B8"/>
    <w:rsid w:val="00027D38"/>
    <w:rsid w:val="00030D12"/>
    <w:rsid w:val="00030F33"/>
    <w:rsid w:val="000310B6"/>
    <w:rsid w:val="00032B15"/>
    <w:rsid w:val="00032C84"/>
    <w:rsid w:val="0003336A"/>
    <w:rsid w:val="0003372D"/>
    <w:rsid w:val="00034CAA"/>
    <w:rsid w:val="00036051"/>
    <w:rsid w:val="00036310"/>
    <w:rsid w:val="00036C12"/>
    <w:rsid w:val="000372BF"/>
    <w:rsid w:val="000375E2"/>
    <w:rsid w:val="00037AE7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0F81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0AE3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39D9"/>
    <w:rsid w:val="001743CB"/>
    <w:rsid w:val="00174418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008A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E3"/>
    <w:rsid w:val="00233373"/>
    <w:rsid w:val="00233EDD"/>
    <w:rsid w:val="00234732"/>
    <w:rsid w:val="00234754"/>
    <w:rsid w:val="002352CE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D37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F2A"/>
    <w:rsid w:val="002D2F49"/>
    <w:rsid w:val="002D48D6"/>
    <w:rsid w:val="002D55D3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426"/>
    <w:rsid w:val="00380627"/>
    <w:rsid w:val="00381A7A"/>
    <w:rsid w:val="00382256"/>
    <w:rsid w:val="0038240A"/>
    <w:rsid w:val="00382B50"/>
    <w:rsid w:val="00382CC0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183"/>
    <w:rsid w:val="0048473D"/>
    <w:rsid w:val="00484C5F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005B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E1A9E"/>
    <w:rsid w:val="004E3315"/>
    <w:rsid w:val="004E3348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AA7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6EF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58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5B4B"/>
    <w:rsid w:val="006169E6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07A0"/>
    <w:rsid w:val="00651116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B7F63"/>
    <w:rsid w:val="006C031F"/>
    <w:rsid w:val="006C0441"/>
    <w:rsid w:val="006C050D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4F37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220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5066"/>
    <w:rsid w:val="0073624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465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AB5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6D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3DF4"/>
    <w:rsid w:val="009C4280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D73AB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12CC"/>
    <w:rsid w:val="00A219AC"/>
    <w:rsid w:val="00A21A96"/>
    <w:rsid w:val="00A2385B"/>
    <w:rsid w:val="00A239AA"/>
    <w:rsid w:val="00A24EA3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8EA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4069"/>
    <w:rsid w:val="00AB41FB"/>
    <w:rsid w:val="00AB4D7D"/>
    <w:rsid w:val="00AB555A"/>
    <w:rsid w:val="00AB590B"/>
    <w:rsid w:val="00AB5F22"/>
    <w:rsid w:val="00AB6715"/>
    <w:rsid w:val="00AB70AE"/>
    <w:rsid w:val="00AB71FB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028B"/>
    <w:rsid w:val="00AE1698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5EC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61F0"/>
    <w:rsid w:val="00B56679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6398"/>
    <w:rsid w:val="00BA7A8F"/>
    <w:rsid w:val="00BB0D42"/>
    <w:rsid w:val="00BB0FFD"/>
    <w:rsid w:val="00BB1C13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CE5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449"/>
    <w:rsid w:val="00C8293A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F2D"/>
    <w:rsid w:val="00CD0881"/>
    <w:rsid w:val="00CD0CC6"/>
    <w:rsid w:val="00CD10E9"/>
    <w:rsid w:val="00CD10FB"/>
    <w:rsid w:val="00CD1667"/>
    <w:rsid w:val="00CD2354"/>
    <w:rsid w:val="00CD3A3E"/>
    <w:rsid w:val="00CD3D59"/>
    <w:rsid w:val="00CD4015"/>
    <w:rsid w:val="00CD406C"/>
    <w:rsid w:val="00CD41C0"/>
    <w:rsid w:val="00CD4ACC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38D"/>
    <w:rsid w:val="00D509E5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957"/>
    <w:rsid w:val="00DE0EB0"/>
    <w:rsid w:val="00DE0EB5"/>
    <w:rsid w:val="00DE0FAE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EE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167A"/>
    <w:rsid w:val="00EC1906"/>
    <w:rsid w:val="00EC2AB9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597B"/>
    <w:rsid w:val="00F760D6"/>
    <w:rsid w:val="00F76F13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C5D4F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6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8573</TotalTime>
  <Pages>2</Pages>
  <Words>808</Words>
  <Characters>4610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367</cp:revision>
  <cp:lastPrinted>2021-07-12T11:18:00Z</cp:lastPrinted>
  <dcterms:created xsi:type="dcterms:W3CDTF">2016-09-01T13:26:00Z</dcterms:created>
  <dcterms:modified xsi:type="dcterms:W3CDTF">2021-07-12T11:18:00Z</dcterms:modified>
</cp:coreProperties>
</file>