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533" w:rsidRPr="008C4B84" w:rsidRDefault="00EF7533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 xml:space="preserve">Звіт за травень 2020 </w:t>
      </w:r>
      <w:r w:rsidRPr="008C4B84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>року по</w:t>
      </w:r>
    </w:p>
    <w:p w:rsidR="00EF7533" w:rsidRPr="007E459B" w:rsidRDefault="00EF7533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>ДП «Рогатин-Водоканал»</w:t>
      </w:r>
      <w:r w:rsidRPr="007E459B">
        <w:rPr>
          <w:rFonts w:ascii="Times New Roman" w:hAnsi="Times New Roman"/>
          <w:b/>
          <w:kern w:val="36"/>
          <w:sz w:val="42"/>
          <w:szCs w:val="42"/>
          <w:lang w:eastAsia="ru-RU"/>
        </w:rPr>
        <w:t>.</w:t>
      </w:r>
    </w:p>
    <w:p w:rsidR="00EF7533" w:rsidRPr="007E459B" w:rsidRDefault="00EF753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.Кількість  споживачів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2977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абоненти:</w:t>
      </w:r>
    </w:p>
    <w:p w:rsidR="00EF7533" w:rsidRPr="007E459B" w:rsidRDefault="00EF753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-населення –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2794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абонентів,</w:t>
      </w:r>
    </w:p>
    <w:p w:rsidR="00EF7533" w:rsidRPr="007E459B" w:rsidRDefault="00EF7533" w:rsidP="004A718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 юридичні особи – 183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з них держ. бюджет -27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                                                     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Організації -157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абоненти.</w:t>
      </w:r>
    </w:p>
    <w:p w:rsidR="00EF7533" w:rsidRPr="007E459B" w:rsidRDefault="00EF753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EF7533" w:rsidRPr="007E459B" w:rsidRDefault="00EF753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2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.Піднято води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м3</w:t>
      </w:r>
    </w:p>
    <w:p w:rsidR="00EF7533" w:rsidRPr="007E459B" w:rsidRDefault="00EF753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.Продано води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- </w:t>
      </w:r>
      <w:smartTag w:uri="urn:schemas-microsoft-com:office:smarttags" w:element="metricconverter">
        <w:smartTagPr>
          <w:attr w:name="ProductID" w:val="25712,20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25712,20 </w:t>
        </w:r>
        <w:r w:rsidRPr="007E459B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м3</w:t>
        </w:r>
      </w:smartTag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,</w:t>
      </w:r>
    </w:p>
    <w:p w:rsidR="00EF7533" w:rsidRPr="007E459B" w:rsidRDefault="00EF753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4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.Пропущено стоків – </w:t>
      </w:r>
      <w:smartTag w:uri="urn:schemas-microsoft-com:office:smarttags" w:element="metricconverter">
        <w:smartTagPr>
          <w:attr w:name="ProductID" w:val="8336,8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8336,8 </w:t>
        </w:r>
        <w:r w:rsidRPr="007E459B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м3</w:t>
        </w:r>
      </w:smartTag>
    </w:p>
    <w:p w:rsidR="00EF7533" w:rsidRPr="007E459B" w:rsidRDefault="00EF753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5.Доходи</w:t>
      </w:r>
      <w:r w:rsidRPr="007E459B">
        <w:rPr>
          <w:rFonts w:ascii="Times New Roman" w:hAnsi="Times New Roman"/>
          <w:b/>
          <w:kern w:val="36"/>
          <w:sz w:val="28"/>
          <w:szCs w:val="28"/>
          <w:lang w:eastAsia="ru-RU"/>
        </w:rPr>
        <w:t>:</w:t>
      </w:r>
    </w:p>
    <w:p w:rsidR="00EF7533" w:rsidRPr="007E459B" w:rsidRDefault="00EF753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</w:p>
    <w:p w:rsidR="00EF7533" w:rsidRPr="007E459B" w:rsidRDefault="00EF753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5.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нараховані доходи від реалізації продукції становлять:</w:t>
      </w:r>
    </w:p>
    <w:p w:rsidR="00EF7533" w:rsidRPr="007E459B" w:rsidRDefault="00EF7533" w:rsidP="00E254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водопостачання –  260131,65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EF7533" w:rsidRPr="007E459B" w:rsidRDefault="00EF7533" w:rsidP="00E254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водовідведення – 170528,15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EF7533" w:rsidRPr="00155DF0" w:rsidRDefault="00EF7533" w:rsidP="00A72C13">
      <w:pPr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в т.ч. субсидії –   0</w:t>
      </w: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грн.,</w:t>
      </w:r>
    </w:p>
    <w:p w:rsidR="00EF7533" w:rsidRPr="00155DF0" w:rsidRDefault="00EF7533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в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т.ч. пільги –   0,350</w:t>
      </w: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EF7533" w:rsidRPr="00730E82" w:rsidRDefault="00EF7533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EF7533" w:rsidRPr="007E459B" w:rsidRDefault="00EF753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5.2 отримані (оплачені) доходи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EF7533" w:rsidRPr="007E459B" w:rsidRDefault="00EF7533" w:rsidP="00EE489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водопостачання та водові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дведення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  <w:t xml:space="preserve">- 475393,82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EF7533" w:rsidRPr="007E459B" w:rsidRDefault="00EF7533" w:rsidP="00EE489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т.ч субсидії та пільги –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</w:p>
    <w:p w:rsidR="00EF7533" w:rsidRPr="007E459B" w:rsidRDefault="00EF7533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робота асан. автомобіля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– 443,68 грн</w:t>
      </w:r>
    </w:p>
    <w:p w:rsidR="00EF7533" w:rsidRPr="007E459B" w:rsidRDefault="00EF7533" w:rsidP="008F6A3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робота екскаватора –  5200,00 грн</w:t>
      </w:r>
    </w:p>
    <w:p w:rsidR="00EF7533" w:rsidRPr="007E459B" w:rsidRDefault="00EF7533" w:rsidP="007163F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видача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технічної документації – 1181,56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EF7533" w:rsidRPr="007E459B" w:rsidRDefault="00EF7533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виконані роботи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- 0 грн</w:t>
      </w:r>
    </w:p>
    <w:p w:rsidR="00EF7533" w:rsidRDefault="00EF7533" w:rsidP="005D0DA5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інші послуги – 7430,11 грн.                                                                                                     </w:t>
      </w:r>
    </w:p>
    <w:p w:rsidR="00EF7533" w:rsidRDefault="00EF7533" w:rsidP="00750FFC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пломбування та встановлення лічильників – 146,80 грн</w:t>
      </w:r>
    </w:p>
    <w:p w:rsidR="00EF7533" w:rsidRPr="007E459B" w:rsidRDefault="00EF7533" w:rsidP="00750FFC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міська рада  - 152440,00  грн</w:t>
      </w:r>
    </w:p>
    <w:p w:rsidR="00EF7533" w:rsidRPr="007E459B" w:rsidRDefault="00EF7533" w:rsidP="00750FFC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в т.ч.   різниця в тарифах —  150000,00  грн</w:t>
      </w:r>
    </w:p>
    <w:p w:rsidR="00EF7533" w:rsidRPr="007E459B" w:rsidRDefault="00EF7533" w:rsidP="00750FFC">
      <w:pPr>
        <w:pStyle w:val="ListParagraph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в т.ч.   ремонт мереж – 0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EF7533" w:rsidRPr="007E459B" w:rsidRDefault="00EF7533" w:rsidP="009030C0">
      <w:pPr>
        <w:pStyle w:val="ListParagraph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в т.ч.  інші послуги(премія водіям)- 2440,00 грн</w:t>
      </w:r>
    </w:p>
    <w:p w:rsidR="00EF7533" w:rsidRPr="007E459B" w:rsidRDefault="00EF753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6.Витрати, а саме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p w:rsidR="00EF7533" w:rsidRPr="007E459B" w:rsidRDefault="00EF753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6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спо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жито електроенергії  -  45947 кВт/год. на суму – 139769,36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</w:t>
      </w:r>
    </w:p>
    <w:p w:rsidR="00EF7533" w:rsidRPr="007E459B" w:rsidRDefault="00EF753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6.2 ви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трати на оплату праці – 352838,17 тис. грн, в т.ч. по договорах – 1200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грн,</w:t>
      </w:r>
    </w:p>
    <w:p w:rsidR="00EF7533" w:rsidRPr="007E459B" w:rsidRDefault="00EF753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6.3 нараховане Є С В –73267,34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</w:p>
    <w:p w:rsidR="00EF7533" w:rsidRPr="007E459B" w:rsidRDefault="00EF753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6.4 паливо на суму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– 23697,50 грн,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</w:p>
    <w:p w:rsidR="00EF7533" w:rsidRPr="007E459B" w:rsidRDefault="00EF753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 Запчастини на суму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3248,50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7533" w:rsidRPr="007E459B" w:rsidRDefault="00EF753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EF7533" w:rsidRDefault="00EF753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EF7533" w:rsidRDefault="00EF753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EF7533" w:rsidRDefault="00EF753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EF7533" w:rsidRDefault="00EF753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EF7533" w:rsidRPr="007E459B" w:rsidRDefault="00EF753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EF7533" w:rsidRPr="007E459B" w:rsidRDefault="00EF7533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8.Матеріали: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5"/>
        <w:gridCol w:w="7"/>
        <w:gridCol w:w="7704"/>
        <w:gridCol w:w="1280"/>
      </w:tblGrid>
      <w:tr w:rsidR="00EF7533" w:rsidRPr="007E459B" w:rsidTr="009344B8">
        <w:tc>
          <w:tcPr>
            <w:tcW w:w="622" w:type="dxa"/>
            <w:gridSpan w:val="2"/>
          </w:tcPr>
          <w:p w:rsidR="00EF7533" w:rsidRPr="007E459B" w:rsidRDefault="00EF7533" w:rsidP="00370438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№</w:t>
            </w:r>
          </w:p>
          <w:p w:rsidR="00EF7533" w:rsidRPr="007E459B" w:rsidRDefault="00EF7533" w:rsidP="00370438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п/п</w:t>
            </w:r>
          </w:p>
        </w:tc>
        <w:tc>
          <w:tcPr>
            <w:tcW w:w="7704" w:type="dxa"/>
          </w:tcPr>
          <w:p w:rsidR="00EF7533" w:rsidRPr="007E459B" w:rsidRDefault="00EF7533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 xml:space="preserve">Витрачені  кошти на матеріали  по ДП «Рогатин-Водоканал» для проведення поточних робіт та ліквідації аварій </w:t>
            </w:r>
          </w:p>
        </w:tc>
        <w:tc>
          <w:tcPr>
            <w:tcW w:w="1280" w:type="dxa"/>
          </w:tcPr>
          <w:p w:rsidR="00EF7533" w:rsidRPr="007E459B" w:rsidRDefault="00EF7533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>Сума</w:t>
            </w:r>
          </w:p>
        </w:tc>
      </w:tr>
      <w:tr w:rsidR="00EF7533" w:rsidRPr="007E459B" w:rsidTr="00370438">
        <w:tc>
          <w:tcPr>
            <w:tcW w:w="9606" w:type="dxa"/>
            <w:gridSpan w:val="4"/>
          </w:tcPr>
          <w:p w:rsidR="00EF7533" w:rsidRPr="007E459B" w:rsidRDefault="00EF7533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Цех водопостачання</w:t>
            </w:r>
          </w:p>
        </w:tc>
      </w:tr>
      <w:tr w:rsidR="00EF7533" w:rsidRPr="007E459B" w:rsidTr="009344B8">
        <w:trPr>
          <w:trHeight w:val="357"/>
        </w:trPr>
        <w:tc>
          <w:tcPr>
            <w:tcW w:w="622" w:type="dxa"/>
            <w:gridSpan w:val="2"/>
          </w:tcPr>
          <w:p w:rsidR="00EF7533" w:rsidRPr="007E459B" w:rsidRDefault="00EF7533" w:rsidP="00370438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4" w:type="dxa"/>
          </w:tcPr>
          <w:p w:rsidR="00EF7533" w:rsidRPr="007E459B" w:rsidRDefault="00EF7533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Ремонтні роботи по вул. Коновальця</w:t>
            </w:r>
          </w:p>
        </w:tc>
        <w:tc>
          <w:tcPr>
            <w:tcW w:w="1280" w:type="dxa"/>
          </w:tcPr>
          <w:p w:rsidR="00EF7533" w:rsidRPr="007E459B" w:rsidRDefault="00EF7533" w:rsidP="003704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3375,00</w:t>
            </w:r>
          </w:p>
        </w:tc>
      </w:tr>
      <w:tr w:rsidR="00EF7533" w:rsidRPr="007E459B" w:rsidTr="00334387">
        <w:trPr>
          <w:trHeight w:val="349"/>
        </w:trPr>
        <w:tc>
          <w:tcPr>
            <w:tcW w:w="622" w:type="dxa"/>
            <w:gridSpan w:val="2"/>
          </w:tcPr>
          <w:p w:rsidR="00EF7533" w:rsidRDefault="00EF7533" w:rsidP="006352EF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704" w:type="dxa"/>
          </w:tcPr>
          <w:p w:rsidR="00EF7533" w:rsidRDefault="00EF7533" w:rsidP="006352E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Ремонтні роботи по вул. Незалежності</w:t>
            </w:r>
          </w:p>
        </w:tc>
        <w:tc>
          <w:tcPr>
            <w:tcW w:w="1280" w:type="dxa"/>
          </w:tcPr>
          <w:p w:rsidR="00EF7533" w:rsidRDefault="00EF7533" w:rsidP="006352EF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3375,00</w:t>
            </w:r>
          </w:p>
        </w:tc>
      </w:tr>
      <w:tr w:rsidR="00EF7533" w:rsidRPr="007E459B" w:rsidTr="00334387">
        <w:trPr>
          <w:trHeight w:val="349"/>
        </w:trPr>
        <w:tc>
          <w:tcPr>
            <w:tcW w:w="622" w:type="dxa"/>
            <w:gridSpan w:val="2"/>
          </w:tcPr>
          <w:p w:rsidR="00EF7533" w:rsidRPr="007E459B" w:rsidRDefault="00EF7533" w:rsidP="006352EF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704" w:type="dxa"/>
          </w:tcPr>
          <w:p w:rsidR="00EF7533" w:rsidRPr="007E459B" w:rsidRDefault="00EF7533" w:rsidP="006352E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Ремонтні роботи</w:t>
            </w:r>
          </w:p>
        </w:tc>
        <w:tc>
          <w:tcPr>
            <w:tcW w:w="1280" w:type="dxa"/>
          </w:tcPr>
          <w:p w:rsidR="00EF7533" w:rsidRPr="007E459B" w:rsidRDefault="00EF7533" w:rsidP="006352EF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8595,11</w:t>
            </w:r>
          </w:p>
        </w:tc>
      </w:tr>
      <w:tr w:rsidR="00EF7533" w:rsidRPr="007E459B" w:rsidTr="009344B8">
        <w:trPr>
          <w:trHeight w:val="135"/>
        </w:trPr>
        <w:tc>
          <w:tcPr>
            <w:tcW w:w="8326" w:type="dxa"/>
            <w:gridSpan w:val="3"/>
          </w:tcPr>
          <w:p w:rsidR="00EF7533" w:rsidRPr="007E459B" w:rsidRDefault="00EF7533" w:rsidP="00370438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</w:t>
            </w:r>
            <w:r w:rsidRPr="007E459B">
              <w:rPr>
                <w:b/>
                <w:sz w:val="24"/>
                <w:szCs w:val="24"/>
                <w:lang w:val="uk-UA"/>
              </w:rPr>
              <w:t xml:space="preserve">              ВСЬОГО:</w:t>
            </w:r>
          </w:p>
        </w:tc>
        <w:tc>
          <w:tcPr>
            <w:tcW w:w="1280" w:type="dxa"/>
          </w:tcPr>
          <w:p w:rsidR="00EF7533" w:rsidRPr="007E459B" w:rsidRDefault="00EF7533" w:rsidP="00A856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15345,11</w:t>
            </w:r>
          </w:p>
        </w:tc>
      </w:tr>
      <w:tr w:rsidR="00EF7533" w:rsidRPr="007E459B" w:rsidTr="00370438">
        <w:trPr>
          <w:trHeight w:val="119"/>
        </w:trPr>
        <w:tc>
          <w:tcPr>
            <w:tcW w:w="9606" w:type="dxa"/>
            <w:gridSpan w:val="4"/>
          </w:tcPr>
          <w:p w:rsidR="00EF7533" w:rsidRPr="007E459B" w:rsidRDefault="00EF7533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Цех водовідведення</w:t>
            </w:r>
          </w:p>
        </w:tc>
      </w:tr>
      <w:tr w:rsidR="00EF7533" w:rsidRPr="007E459B" w:rsidTr="009344B8">
        <w:trPr>
          <w:trHeight w:val="119"/>
        </w:trPr>
        <w:tc>
          <w:tcPr>
            <w:tcW w:w="622" w:type="dxa"/>
            <w:gridSpan w:val="2"/>
          </w:tcPr>
          <w:p w:rsidR="00EF7533" w:rsidRPr="007E459B" w:rsidRDefault="00EF7533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4" w:type="dxa"/>
          </w:tcPr>
          <w:p w:rsidR="00EF7533" w:rsidRPr="007E459B" w:rsidRDefault="00EF7533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Ремонтні роботи</w:t>
            </w:r>
          </w:p>
        </w:tc>
        <w:tc>
          <w:tcPr>
            <w:tcW w:w="1280" w:type="dxa"/>
          </w:tcPr>
          <w:p w:rsidR="00EF7533" w:rsidRPr="00A71911" w:rsidRDefault="00EF7533" w:rsidP="003704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3652,00</w:t>
            </w:r>
          </w:p>
        </w:tc>
      </w:tr>
      <w:tr w:rsidR="00EF7533" w:rsidRPr="007E459B" w:rsidTr="009344B8">
        <w:trPr>
          <w:trHeight w:val="392"/>
        </w:trPr>
        <w:tc>
          <w:tcPr>
            <w:tcW w:w="622" w:type="dxa"/>
            <w:gridSpan w:val="2"/>
          </w:tcPr>
          <w:p w:rsidR="00EF7533" w:rsidRPr="008B4AD4" w:rsidRDefault="00EF7533" w:rsidP="00370438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7704" w:type="dxa"/>
          </w:tcPr>
          <w:p w:rsidR="00EF7533" w:rsidRPr="00370438" w:rsidRDefault="00EF7533" w:rsidP="00370438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280" w:type="dxa"/>
          </w:tcPr>
          <w:p w:rsidR="00EF7533" w:rsidRPr="00C00A9F" w:rsidRDefault="00EF7533" w:rsidP="00370438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EF7533" w:rsidTr="009344B8">
        <w:tblPrEx>
          <w:tblLook w:val="0000"/>
        </w:tblPrEx>
        <w:trPr>
          <w:trHeight w:val="195"/>
        </w:trPr>
        <w:tc>
          <w:tcPr>
            <w:tcW w:w="615" w:type="dxa"/>
          </w:tcPr>
          <w:p w:rsidR="00EF7533" w:rsidRDefault="00EF7533" w:rsidP="00370438">
            <w:pPr>
              <w:ind w:left="108"/>
              <w:rPr>
                <w:lang w:val="uk-UA"/>
              </w:rPr>
            </w:pPr>
          </w:p>
        </w:tc>
        <w:tc>
          <w:tcPr>
            <w:tcW w:w="7711" w:type="dxa"/>
            <w:gridSpan w:val="2"/>
          </w:tcPr>
          <w:p w:rsidR="00EF7533" w:rsidRPr="00F73892" w:rsidRDefault="00EF7533" w:rsidP="00370438">
            <w:pPr>
              <w:ind w:left="108"/>
              <w:rPr>
                <w:b/>
                <w:sz w:val="24"/>
                <w:szCs w:val="24"/>
                <w:lang w:val="uk-UA"/>
              </w:rPr>
            </w:pPr>
            <w:r w:rsidRPr="00F73892">
              <w:rPr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280" w:type="dxa"/>
          </w:tcPr>
          <w:p w:rsidR="00EF7533" w:rsidRPr="005049A3" w:rsidRDefault="00EF7533" w:rsidP="003F337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lang w:val="uk-UA"/>
              </w:rPr>
              <w:t>3652,00</w:t>
            </w:r>
          </w:p>
        </w:tc>
      </w:tr>
    </w:tbl>
    <w:p w:rsidR="00EF7533" w:rsidRPr="007E459B" w:rsidRDefault="00EF7533" w:rsidP="00E25425">
      <w:pPr>
        <w:rPr>
          <w:b/>
          <w:sz w:val="32"/>
          <w:lang w:val="uk-UA"/>
        </w:rPr>
      </w:pPr>
    </w:p>
    <w:p w:rsidR="00EF7533" w:rsidRPr="007E459B" w:rsidRDefault="00EF7533" w:rsidP="00E25425">
      <w:pPr>
        <w:rPr>
          <w:b/>
          <w:lang w:val="uk-UA"/>
        </w:rPr>
      </w:pPr>
      <w:r w:rsidRPr="007E459B">
        <w:rPr>
          <w:b/>
          <w:sz w:val="32"/>
          <w:lang w:val="uk-UA"/>
        </w:rPr>
        <w:t xml:space="preserve">Директор  ДП «Рогатин - Водоканал»                                  А.І.Рижан   </w:t>
      </w:r>
    </w:p>
    <w:p w:rsidR="00EF7533" w:rsidRPr="007E459B" w:rsidRDefault="00EF7533" w:rsidP="00675A1D">
      <w:pPr>
        <w:ind w:left="-720"/>
        <w:rPr>
          <w:lang w:val="uk-UA"/>
        </w:rPr>
      </w:pPr>
    </w:p>
    <w:sectPr w:rsidR="00EF7533" w:rsidRPr="007E459B" w:rsidSect="00772C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745BB"/>
    <w:multiLevelType w:val="hybridMultilevel"/>
    <w:tmpl w:val="D2D4BAD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425"/>
    <w:rsid w:val="0000002D"/>
    <w:rsid w:val="00000B28"/>
    <w:rsid w:val="00000DFB"/>
    <w:rsid w:val="00000E8A"/>
    <w:rsid w:val="000011ED"/>
    <w:rsid w:val="00001211"/>
    <w:rsid w:val="00001B1C"/>
    <w:rsid w:val="0000301F"/>
    <w:rsid w:val="00003C25"/>
    <w:rsid w:val="00003F86"/>
    <w:rsid w:val="00005444"/>
    <w:rsid w:val="00005E9B"/>
    <w:rsid w:val="00006C16"/>
    <w:rsid w:val="000073B9"/>
    <w:rsid w:val="00010F3E"/>
    <w:rsid w:val="000113B3"/>
    <w:rsid w:val="00011765"/>
    <w:rsid w:val="00011AA8"/>
    <w:rsid w:val="00011F48"/>
    <w:rsid w:val="000125F4"/>
    <w:rsid w:val="00013D2E"/>
    <w:rsid w:val="0001422B"/>
    <w:rsid w:val="00014EAE"/>
    <w:rsid w:val="000150E4"/>
    <w:rsid w:val="0001534A"/>
    <w:rsid w:val="00015473"/>
    <w:rsid w:val="000158A8"/>
    <w:rsid w:val="00015BCA"/>
    <w:rsid w:val="0001796E"/>
    <w:rsid w:val="00017E4E"/>
    <w:rsid w:val="00017FE7"/>
    <w:rsid w:val="00022068"/>
    <w:rsid w:val="00023161"/>
    <w:rsid w:val="00024914"/>
    <w:rsid w:val="00025723"/>
    <w:rsid w:val="00025E59"/>
    <w:rsid w:val="00026AE0"/>
    <w:rsid w:val="00026B88"/>
    <w:rsid w:val="000272B8"/>
    <w:rsid w:val="00030D12"/>
    <w:rsid w:val="00030F33"/>
    <w:rsid w:val="000310B6"/>
    <w:rsid w:val="00032B15"/>
    <w:rsid w:val="00032C84"/>
    <w:rsid w:val="0003336A"/>
    <w:rsid w:val="0003372D"/>
    <w:rsid w:val="00036051"/>
    <w:rsid w:val="00036C12"/>
    <w:rsid w:val="000372BF"/>
    <w:rsid w:val="000375E2"/>
    <w:rsid w:val="00037AE7"/>
    <w:rsid w:val="0004046E"/>
    <w:rsid w:val="00041761"/>
    <w:rsid w:val="00042F1E"/>
    <w:rsid w:val="00043647"/>
    <w:rsid w:val="0004425D"/>
    <w:rsid w:val="00044469"/>
    <w:rsid w:val="000451D3"/>
    <w:rsid w:val="00047AD4"/>
    <w:rsid w:val="00051CE3"/>
    <w:rsid w:val="00052636"/>
    <w:rsid w:val="00053309"/>
    <w:rsid w:val="00053E0D"/>
    <w:rsid w:val="00054882"/>
    <w:rsid w:val="00054DC2"/>
    <w:rsid w:val="00054E8A"/>
    <w:rsid w:val="00055499"/>
    <w:rsid w:val="00055D4C"/>
    <w:rsid w:val="0005619B"/>
    <w:rsid w:val="000562CC"/>
    <w:rsid w:val="0005671F"/>
    <w:rsid w:val="00056DC2"/>
    <w:rsid w:val="00057565"/>
    <w:rsid w:val="00057C80"/>
    <w:rsid w:val="0006019C"/>
    <w:rsid w:val="00062804"/>
    <w:rsid w:val="00062FAB"/>
    <w:rsid w:val="0006334A"/>
    <w:rsid w:val="00063C50"/>
    <w:rsid w:val="00064B67"/>
    <w:rsid w:val="00064BF5"/>
    <w:rsid w:val="0006533A"/>
    <w:rsid w:val="00065916"/>
    <w:rsid w:val="00065F01"/>
    <w:rsid w:val="00066A9A"/>
    <w:rsid w:val="00067A72"/>
    <w:rsid w:val="00067B14"/>
    <w:rsid w:val="00070748"/>
    <w:rsid w:val="000709B1"/>
    <w:rsid w:val="000727B8"/>
    <w:rsid w:val="00072C45"/>
    <w:rsid w:val="00072C51"/>
    <w:rsid w:val="00073665"/>
    <w:rsid w:val="000737B5"/>
    <w:rsid w:val="00073FF4"/>
    <w:rsid w:val="00074452"/>
    <w:rsid w:val="00074CF0"/>
    <w:rsid w:val="000762F4"/>
    <w:rsid w:val="0007638E"/>
    <w:rsid w:val="00077C35"/>
    <w:rsid w:val="00077CF2"/>
    <w:rsid w:val="00077E20"/>
    <w:rsid w:val="000806EE"/>
    <w:rsid w:val="0008106C"/>
    <w:rsid w:val="00081C9B"/>
    <w:rsid w:val="00082DB3"/>
    <w:rsid w:val="0008318F"/>
    <w:rsid w:val="000831CD"/>
    <w:rsid w:val="0008331A"/>
    <w:rsid w:val="0008364C"/>
    <w:rsid w:val="00084053"/>
    <w:rsid w:val="00085331"/>
    <w:rsid w:val="000855CB"/>
    <w:rsid w:val="00085F8A"/>
    <w:rsid w:val="00086228"/>
    <w:rsid w:val="000864BF"/>
    <w:rsid w:val="00086DB2"/>
    <w:rsid w:val="00087848"/>
    <w:rsid w:val="000914D5"/>
    <w:rsid w:val="00094A5F"/>
    <w:rsid w:val="000950C8"/>
    <w:rsid w:val="00095D6C"/>
    <w:rsid w:val="00095F09"/>
    <w:rsid w:val="00096F5D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D3B"/>
    <w:rsid w:val="000C12E2"/>
    <w:rsid w:val="000C1908"/>
    <w:rsid w:val="000C2FB7"/>
    <w:rsid w:val="000C3A0A"/>
    <w:rsid w:val="000C3CBD"/>
    <w:rsid w:val="000C49CB"/>
    <w:rsid w:val="000C5654"/>
    <w:rsid w:val="000C632B"/>
    <w:rsid w:val="000C64B4"/>
    <w:rsid w:val="000C64BF"/>
    <w:rsid w:val="000C6BC3"/>
    <w:rsid w:val="000C7943"/>
    <w:rsid w:val="000D013D"/>
    <w:rsid w:val="000D0151"/>
    <w:rsid w:val="000D01F4"/>
    <w:rsid w:val="000D0514"/>
    <w:rsid w:val="000D0A04"/>
    <w:rsid w:val="000D3D08"/>
    <w:rsid w:val="000D4017"/>
    <w:rsid w:val="000D4B6F"/>
    <w:rsid w:val="000D584F"/>
    <w:rsid w:val="000D59F3"/>
    <w:rsid w:val="000D5FE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1F94"/>
    <w:rsid w:val="000E2947"/>
    <w:rsid w:val="000E29BD"/>
    <w:rsid w:val="000E2B87"/>
    <w:rsid w:val="000E3475"/>
    <w:rsid w:val="000E396F"/>
    <w:rsid w:val="000E4B9C"/>
    <w:rsid w:val="000E5649"/>
    <w:rsid w:val="000E5A7F"/>
    <w:rsid w:val="000E5FA7"/>
    <w:rsid w:val="000E6163"/>
    <w:rsid w:val="000E6335"/>
    <w:rsid w:val="000E674A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0D41"/>
    <w:rsid w:val="0010125F"/>
    <w:rsid w:val="00101735"/>
    <w:rsid w:val="00102489"/>
    <w:rsid w:val="001053CF"/>
    <w:rsid w:val="00106114"/>
    <w:rsid w:val="00106771"/>
    <w:rsid w:val="00107413"/>
    <w:rsid w:val="00110D2D"/>
    <w:rsid w:val="00111012"/>
    <w:rsid w:val="00111BB6"/>
    <w:rsid w:val="001120C1"/>
    <w:rsid w:val="001131C0"/>
    <w:rsid w:val="001136FD"/>
    <w:rsid w:val="0011406C"/>
    <w:rsid w:val="00114137"/>
    <w:rsid w:val="001141A1"/>
    <w:rsid w:val="001142AF"/>
    <w:rsid w:val="00114603"/>
    <w:rsid w:val="00114939"/>
    <w:rsid w:val="00115F3B"/>
    <w:rsid w:val="0011609B"/>
    <w:rsid w:val="0011637F"/>
    <w:rsid w:val="00116733"/>
    <w:rsid w:val="0011686C"/>
    <w:rsid w:val="00116EA5"/>
    <w:rsid w:val="001172BE"/>
    <w:rsid w:val="00117AA0"/>
    <w:rsid w:val="00120EC4"/>
    <w:rsid w:val="0012135C"/>
    <w:rsid w:val="001216D2"/>
    <w:rsid w:val="001221AE"/>
    <w:rsid w:val="00122735"/>
    <w:rsid w:val="00122985"/>
    <w:rsid w:val="0012412E"/>
    <w:rsid w:val="001245FE"/>
    <w:rsid w:val="00125162"/>
    <w:rsid w:val="0013091F"/>
    <w:rsid w:val="001315E0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6196"/>
    <w:rsid w:val="00146BE7"/>
    <w:rsid w:val="0014718D"/>
    <w:rsid w:val="00147FBA"/>
    <w:rsid w:val="00150106"/>
    <w:rsid w:val="001509A7"/>
    <w:rsid w:val="00150A61"/>
    <w:rsid w:val="00150CAB"/>
    <w:rsid w:val="00151755"/>
    <w:rsid w:val="00153163"/>
    <w:rsid w:val="001535DA"/>
    <w:rsid w:val="00153614"/>
    <w:rsid w:val="00153A56"/>
    <w:rsid w:val="00153BE9"/>
    <w:rsid w:val="00154255"/>
    <w:rsid w:val="001548E3"/>
    <w:rsid w:val="00155A3E"/>
    <w:rsid w:val="00155DF0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5394"/>
    <w:rsid w:val="00165E43"/>
    <w:rsid w:val="00165E58"/>
    <w:rsid w:val="001704B1"/>
    <w:rsid w:val="00171E84"/>
    <w:rsid w:val="00173694"/>
    <w:rsid w:val="00173913"/>
    <w:rsid w:val="001743CB"/>
    <w:rsid w:val="00174418"/>
    <w:rsid w:val="001744B0"/>
    <w:rsid w:val="00174C94"/>
    <w:rsid w:val="00175906"/>
    <w:rsid w:val="001759D6"/>
    <w:rsid w:val="00175BC7"/>
    <w:rsid w:val="00175C07"/>
    <w:rsid w:val="00176291"/>
    <w:rsid w:val="00176543"/>
    <w:rsid w:val="00176607"/>
    <w:rsid w:val="00177EC7"/>
    <w:rsid w:val="00177F69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87BD7"/>
    <w:rsid w:val="001912B7"/>
    <w:rsid w:val="001912B8"/>
    <w:rsid w:val="00191859"/>
    <w:rsid w:val="001918C7"/>
    <w:rsid w:val="00191AF6"/>
    <w:rsid w:val="001929CE"/>
    <w:rsid w:val="00192CD7"/>
    <w:rsid w:val="00192E9C"/>
    <w:rsid w:val="00192F6A"/>
    <w:rsid w:val="00193269"/>
    <w:rsid w:val="00193E12"/>
    <w:rsid w:val="00193FA0"/>
    <w:rsid w:val="00194CEF"/>
    <w:rsid w:val="00194F23"/>
    <w:rsid w:val="001952B0"/>
    <w:rsid w:val="00195C2A"/>
    <w:rsid w:val="00195D2A"/>
    <w:rsid w:val="00196C06"/>
    <w:rsid w:val="00196C49"/>
    <w:rsid w:val="001A0299"/>
    <w:rsid w:val="001A1357"/>
    <w:rsid w:val="001A143A"/>
    <w:rsid w:val="001A2687"/>
    <w:rsid w:val="001A2741"/>
    <w:rsid w:val="001A4228"/>
    <w:rsid w:val="001A430D"/>
    <w:rsid w:val="001A52E2"/>
    <w:rsid w:val="001A5403"/>
    <w:rsid w:val="001A6AF7"/>
    <w:rsid w:val="001A6B1D"/>
    <w:rsid w:val="001A7D80"/>
    <w:rsid w:val="001A7F08"/>
    <w:rsid w:val="001B0FB0"/>
    <w:rsid w:val="001B20F7"/>
    <w:rsid w:val="001B257C"/>
    <w:rsid w:val="001B304C"/>
    <w:rsid w:val="001B3154"/>
    <w:rsid w:val="001B4306"/>
    <w:rsid w:val="001B4486"/>
    <w:rsid w:val="001B4CE7"/>
    <w:rsid w:val="001B572C"/>
    <w:rsid w:val="001B5C20"/>
    <w:rsid w:val="001C1282"/>
    <w:rsid w:val="001C14AF"/>
    <w:rsid w:val="001C1595"/>
    <w:rsid w:val="001C1BD6"/>
    <w:rsid w:val="001C1C96"/>
    <w:rsid w:val="001C1D8A"/>
    <w:rsid w:val="001C3886"/>
    <w:rsid w:val="001C3A2C"/>
    <w:rsid w:val="001C3E4E"/>
    <w:rsid w:val="001C4115"/>
    <w:rsid w:val="001C4E23"/>
    <w:rsid w:val="001C4EE2"/>
    <w:rsid w:val="001C5092"/>
    <w:rsid w:val="001C599F"/>
    <w:rsid w:val="001C6619"/>
    <w:rsid w:val="001C674E"/>
    <w:rsid w:val="001C6B32"/>
    <w:rsid w:val="001C744B"/>
    <w:rsid w:val="001C7D9A"/>
    <w:rsid w:val="001D059C"/>
    <w:rsid w:val="001D0851"/>
    <w:rsid w:val="001D12F4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E0A8C"/>
    <w:rsid w:val="001E21EE"/>
    <w:rsid w:val="001E2C41"/>
    <w:rsid w:val="001E2E13"/>
    <w:rsid w:val="001E403B"/>
    <w:rsid w:val="001E4FD4"/>
    <w:rsid w:val="001E576A"/>
    <w:rsid w:val="001E5B04"/>
    <w:rsid w:val="001E5BF5"/>
    <w:rsid w:val="001E61C4"/>
    <w:rsid w:val="001E6876"/>
    <w:rsid w:val="001E6E84"/>
    <w:rsid w:val="001E7278"/>
    <w:rsid w:val="001E7C31"/>
    <w:rsid w:val="001E7E8C"/>
    <w:rsid w:val="001F0345"/>
    <w:rsid w:val="001F2F9A"/>
    <w:rsid w:val="001F3082"/>
    <w:rsid w:val="001F3D2C"/>
    <w:rsid w:val="001F444C"/>
    <w:rsid w:val="001F4B29"/>
    <w:rsid w:val="001F4FB5"/>
    <w:rsid w:val="001F5A68"/>
    <w:rsid w:val="001F5B23"/>
    <w:rsid w:val="001F6363"/>
    <w:rsid w:val="002019F2"/>
    <w:rsid w:val="00201B28"/>
    <w:rsid w:val="00201DE2"/>
    <w:rsid w:val="0020306F"/>
    <w:rsid w:val="0020471F"/>
    <w:rsid w:val="00204893"/>
    <w:rsid w:val="0020553D"/>
    <w:rsid w:val="002057F4"/>
    <w:rsid w:val="00205A6B"/>
    <w:rsid w:val="00205DB5"/>
    <w:rsid w:val="00205F87"/>
    <w:rsid w:val="002062AC"/>
    <w:rsid w:val="0020717A"/>
    <w:rsid w:val="00207292"/>
    <w:rsid w:val="0020758A"/>
    <w:rsid w:val="00210E74"/>
    <w:rsid w:val="00212147"/>
    <w:rsid w:val="002124BD"/>
    <w:rsid w:val="00212A2C"/>
    <w:rsid w:val="00212DEB"/>
    <w:rsid w:val="00214503"/>
    <w:rsid w:val="00214C4A"/>
    <w:rsid w:val="00214CCB"/>
    <w:rsid w:val="00215EFF"/>
    <w:rsid w:val="00216401"/>
    <w:rsid w:val="0021686F"/>
    <w:rsid w:val="00216A8A"/>
    <w:rsid w:val="0021732D"/>
    <w:rsid w:val="00217532"/>
    <w:rsid w:val="002213BB"/>
    <w:rsid w:val="00221CF9"/>
    <w:rsid w:val="002223B6"/>
    <w:rsid w:val="00222550"/>
    <w:rsid w:val="00222F92"/>
    <w:rsid w:val="00223508"/>
    <w:rsid w:val="002247BC"/>
    <w:rsid w:val="00224AE6"/>
    <w:rsid w:val="00224E70"/>
    <w:rsid w:val="002259AE"/>
    <w:rsid w:val="00226085"/>
    <w:rsid w:val="00226650"/>
    <w:rsid w:val="00227571"/>
    <w:rsid w:val="002276CB"/>
    <w:rsid w:val="0023030A"/>
    <w:rsid w:val="00231209"/>
    <w:rsid w:val="00231240"/>
    <w:rsid w:val="002322A8"/>
    <w:rsid w:val="002328E3"/>
    <w:rsid w:val="00233373"/>
    <w:rsid w:val="00233EDD"/>
    <w:rsid w:val="00234732"/>
    <w:rsid w:val="00234754"/>
    <w:rsid w:val="002359A9"/>
    <w:rsid w:val="002362ED"/>
    <w:rsid w:val="0024073D"/>
    <w:rsid w:val="00240FC5"/>
    <w:rsid w:val="0024198F"/>
    <w:rsid w:val="00241EC7"/>
    <w:rsid w:val="00244291"/>
    <w:rsid w:val="00244A80"/>
    <w:rsid w:val="0024556A"/>
    <w:rsid w:val="00245C20"/>
    <w:rsid w:val="00245CD7"/>
    <w:rsid w:val="00246B1F"/>
    <w:rsid w:val="00246FA8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2D0"/>
    <w:rsid w:val="00257A8F"/>
    <w:rsid w:val="00261B4E"/>
    <w:rsid w:val="00261FF9"/>
    <w:rsid w:val="0026278B"/>
    <w:rsid w:val="00263B24"/>
    <w:rsid w:val="00263E4C"/>
    <w:rsid w:val="0026495C"/>
    <w:rsid w:val="0026609C"/>
    <w:rsid w:val="00266425"/>
    <w:rsid w:val="0026664B"/>
    <w:rsid w:val="002671B7"/>
    <w:rsid w:val="00267CCC"/>
    <w:rsid w:val="0027056E"/>
    <w:rsid w:val="0027093D"/>
    <w:rsid w:val="00270B7F"/>
    <w:rsid w:val="00270C22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77BB6"/>
    <w:rsid w:val="00280CF2"/>
    <w:rsid w:val="00280EE8"/>
    <w:rsid w:val="0028112F"/>
    <w:rsid w:val="002812B5"/>
    <w:rsid w:val="002828CB"/>
    <w:rsid w:val="00282945"/>
    <w:rsid w:val="00283826"/>
    <w:rsid w:val="00283F5C"/>
    <w:rsid w:val="0028412C"/>
    <w:rsid w:val="002844DF"/>
    <w:rsid w:val="00284791"/>
    <w:rsid w:val="00284F53"/>
    <w:rsid w:val="002869E1"/>
    <w:rsid w:val="00287341"/>
    <w:rsid w:val="00287784"/>
    <w:rsid w:val="00287A42"/>
    <w:rsid w:val="00287D52"/>
    <w:rsid w:val="002903BA"/>
    <w:rsid w:val="00290589"/>
    <w:rsid w:val="00290E16"/>
    <w:rsid w:val="00291249"/>
    <w:rsid w:val="0029280D"/>
    <w:rsid w:val="00292AF8"/>
    <w:rsid w:val="00293370"/>
    <w:rsid w:val="00293D37"/>
    <w:rsid w:val="00295A32"/>
    <w:rsid w:val="00297E20"/>
    <w:rsid w:val="00297FC5"/>
    <w:rsid w:val="002A016C"/>
    <w:rsid w:val="002A0ADF"/>
    <w:rsid w:val="002A1242"/>
    <w:rsid w:val="002A1580"/>
    <w:rsid w:val="002A15DC"/>
    <w:rsid w:val="002A16C3"/>
    <w:rsid w:val="002A21AF"/>
    <w:rsid w:val="002A334D"/>
    <w:rsid w:val="002A3489"/>
    <w:rsid w:val="002A35DA"/>
    <w:rsid w:val="002A3849"/>
    <w:rsid w:val="002A4126"/>
    <w:rsid w:val="002A41FF"/>
    <w:rsid w:val="002A443A"/>
    <w:rsid w:val="002A4604"/>
    <w:rsid w:val="002A4847"/>
    <w:rsid w:val="002A517B"/>
    <w:rsid w:val="002A70E0"/>
    <w:rsid w:val="002A7893"/>
    <w:rsid w:val="002A7DF0"/>
    <w:rsid w:val="002B026A"/>
    <w:rsid w:val="002B113D"/>
    <w:rsid w:val="002B18E4"/>
    <w:rsid w:val="002B239E"/>
    <w:rsid w:val="002B28A2"/>
    <w:rsid w:val="002B2992"/>
    <w:rsid w:val="002B2A91"/>
    <w:rsid w:val="002B32D4"/>
    <w:rsid w:val="002B3E0A"/>
    <w:rsid w:val="002B3F42"/>
    <w:rsid w:val="002B512F"/>
    <w:rsid w:val="002B5EAD"/>
    <w:rsid w:val="002B6AD2"/>
    <w:rsid w:val="002B78FB"/>
    <w:rsid w:val="002C09A4"/>
    <w:rsid w:val="002C0F17"/>
    <w:rsid w:val="002C1669"/>
    <w:rsid w:val="002C1995"/>
    <w:rsid w:val="002C201A"/>
    <w:rsid w:val="002C20B8"/>
    <w:rsid w:val="002C328D"/>
    <w:rsid w:val="002C39CB"/>
    <w:rsid w:val="002C41EC"/>
    <w:rsid w:val="002C4BE9"/>
    <w:rsid w:val="002C4C1B"/>
    <w:rsid w:val="002C5083"/>
    <w:rsid w:val="002C545C"/>
    <w:rsid w:val="002C575D"/>
    <w:rsid w:val="002C6DE3"/>
    <w:rsid w:val="002C777A"/>
    <w:rsid w:val="002D0622"/>
    <w:rsid w:val="002D0D09"/>
    <w:rsid w:val="002D0E33"/>
    <w:rsid w:val="002D0FF9"/>
    <w:rsid w:val="002D1BF0"/>
    <w:rsid w:val="002D2F2A"/>
    <w:rsid w:val="002D2F49"/>
    <w:rsid w:val="002D48D6"/>
    <w:rsid w:val="002D55D3"/>
    <w:rsid w:val="002D5DD7"/>
    <w:rsid w:val="002D6A2C"/>
    <w:rsid w:val="002E0B74"/>
    <w:rsid w:val="002E0CAA"/>
    <w:rsid w:val="002E1A15"/>
    <w:rsid w:val="002E1C8A"/>
    <w:rsid w:val="002E2CE7"/>
    <w:rsid w:val="002E38BC"/>
    <w:rsid w:val="002E3E6F"/>
    <w:rsid w:val="002E406F"/>
    <w:rsid w:val="002E460F"/>
    <w:rsid w:val="002E6924"/>
    <w:rsid w:val="002E6B48"/>
    <w:rsid w:val="002E77A4"/>
    <w:rsid w:val="002F1AD3"/>
    <w:rsid w:val="002F4268"/>
    <w:rsid w:val="002F44BF"/>
    <w:rsid w:val="002F4895"/>
    <w:rsid w:val="002F4BDB"/>
    <w:rsid w:val="002F4D81"/>
    <w:rsid w:val="002F60C6"/>
    <w:rsid w:val="002F7140"/>
    <w:rsid w:val="002F7527"/>
    <w:rsid w:val="003004B1"/>
    <w:rsid w:val="00300849"/>
    <w:rsid w:val="003008CC"/>
    <w:rsid w:val="00300A79"/>
    <w:rsid w:val="0030106C"/>
    <w:rsid w:val="0030177A"/>
    <w:rsid w:val="0030183C"/>
    <w:rsid w:val="00302FA3"/>
    <w:rsid w:val="00303D3D"/>
    <w:rsid w:val="00303D9B"/>
    <w:rsid w:val="0030427B"/>
    <w:rsid w:val="003056D4"/>
    <w:rsid w:val="00306270"/>
    <w:rsid w:val="00306EA7"/>
    <w:rsid w:val="00306F93"/>
    <w:rsid w:val="003074DF"/>
    <w:rsid w:val="00307F47"/>
    <w:rsid w:val="0031046C"/>
    <w:rsid w:val="00311214"/>
    <w:rsid w:val="00311648"/>
    <w:rsid w:val="00311BD7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205C5"/>
    <w:rsid w:val="00321D1C"/>
    <w:rsid w:val="00321D42"/>
    <w:rsid w:val="003220A0"/>
    <w:rsid w:val="0032305A"/>
    <w:rsid w:val="00323134"/>
    <w:rsid w:val="00323543"/>
    <w:rsid w:val="00323DC0"/>
    <w:rsid w:val="00323DFF"/>
    <w:rsid w:val="003245EC"/>
    <w:rsid w:val="00325268"/>
    <w:rsid w:val="0032591F"/>
    <w:rsid w:val="00325D42"/>
    <w:rsid w:val="003262C9"/>
    <w:rsid w:val="0032666A"/>
    <w:rsid w:val="0032668B"/>
    <w:rsid w:val="00327C2B"/>
    <w:rsid w:val="0033076E"/>
    <w:rsid w:val="00330BDF"/>
    <w:rsid w:val="0033180A"/>
    <w:rsid w:val="00331B18"/>
    <w:rsid w:val="00331FC1"/>
    <w:rsid w:val="0033278B"/>
    <w:rsid w:val="003339CB"/>
    <w:rsid w:val="00333D08"/>
    <w:rsid w:val="00334387"/>
    <w:rsid w:val="00334ECA"/>
    <w:rsid w:val="003351F7"/>
    <w:rsid w:val="00335C50"/>
    <w:rsid w:val="00336107"/>
    <w:rsid w:val="003400F3"/>
    <w:rsid w:val="00340A14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47C98"/>
    <w:rsid w:val="00347F66"/>
    <w:rsid w:val="00350042"/>
    <w:rsid w:val="0035022C"/>
    <w:rsid w:val="00350F0D"/>
    <w:rsid w:val="003510E2"/>
    <w:rsid w:val="003513F7"/>
    <w:rsid w:val="00351A77"/>
    <w:rsid w:val="00354D01"/>
    <w:rsid w:val="00354F1B"/>
    <w:rsid w:val="003558B7"/>
    <w:rsid w:val="00355D98"/>
    <w:rsid w:val="00355EC5"/>
    <w:rsid w:val="003575B4"/>
    <w:rsid w:val="003602BB"/>
    <w:rsid w:val="003649E9"/>
    <w:rsid w:val="00364BFE"/>
    <w:rsid w:val="00364DAE"/>
    <w:rsid w:val="003655EF"/>
    <w:rsid w:val="00365B36"/>
    <w:rsid w:val="00365CD9"/>
    <w:rsid w:val="00365D25"/>
    <w:rsid w:val="00365F1F"/>
    <w:rsid w:val="003661A9"/>
    <w:rsid w:val="003664C2"/>
    <w:rsid w:val="00367BDB"/>
    <w:rsid w:val="00367E39"/>
    <w:rsid w:val="00367FAD"/>
    <w:rsid w:val="00370351"/>
    <w:rsid w:val="00370438"/>
    <w:rsid w:val="00370726"/>
    <w:rsid w:val="003712BA"/>
    <w:rsid w:val="00371BE9"/>
    <w:rsid w:val="00372532"/>
    <w:rsid w:val="003739DD"/>
    <w:rsid w:val="0037511B"/>
    <w:rsid w:val="0037535A"/>
    <w:rsid w:val="003756D3"/>
    <w:rsid w:val="0037674A"/>
    <w:rsid w:val="00376F4F"/>
    <w:rsid w:val="00380627"/>
    <w:rsid w:val="00381A7A"/>
    <w:rsid w:val="00382256"/>
    <w:rsid w:val="0038240A"/>
    <w:rsid w:val="00382B50"/>
    <w:rsid w:val="00382CC0"/>
    <w:rsid w:val="0038399C"/>
    <w:rsid w:val="003853C4"/>
    <w:rsid w:val="00385485"/>
    <w:rsid w:val="0038661B"/>
    <w:rsid w:val="003868CC"/>
    <w:rsid w:val="00390383"/>
    <w:rsid w:val="00390663"/>
    <w:rsid w:val="003915AB"/>
    <w:rsid w:val="00392357"/>
    <w:rsid w:val="00392402"/>
    <w:rsid w:val="00394031"/>
    <w:rsid w:val="0039412D"/>
    <w:rsid w:val="0039561C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6286"/>
    <w:rsid w:val="003A7369"/>
    <w:rsid w:val="003A7D67"/>
    <w:rsid w:val="003A7DBF"/>
    <w:rsid w:val="003B1103"/>
    <w:rsid w:val="003B131C"/>
    <w:rsid w:val="003B2379"/>
    <w:rsid w:val="003B295F"/>
    <w:rsid w:val="003B2CF6"/>
    <w:rsid w:val="003B3252"/>
    <w:rsid w:val="003B3378"/>
    <w:rsid w:val="003B3ADB"/>
    <w:rsid w:val="003B3B2C"/>
    <w:rsid w:val="003B433F"/>
    <w:rsid w:val="003B484C"/>
    <w:rsid w:val="003B48A6"/>
    <w:rsid w:val="003B49E3"/>
    <w:rsid w:val="003B4BE4"/>
    <w:rsid w:val="003B5802"/>
    <w:rsid w:val="003B68EE"/>
    <w:rsid w:val="003B744A"/>
    <w:rsid w:val="003C00FC"/>
    <w:rsid w:val="003C0218"/>
    <w:rsid w:val="003C048A"/>
    <w:rsid w:val="003C17FB"/>
    <w:rsid w:val="003C2557"/>
    <w:rsid w:val="003C27BD"/>
    <w:rsid w:val="003C2E82"/>
    <w:rsid w:val="003C30A3"/>
    <w:rsid w:val="003C3A67"/>
    <w:rsid w:val="003C3D32"/>
    <w:rsid w:val="003C4D1C"/>
    <w:rsid w:val="003C5B49"/>
    <w:rsid w:val="003C70FA"/>
    <w:rsid w:val="003C7AF4"/>
    <w:rsid w:val="003D008E"/>
    <w:rsid w:val="003D1AD6"/>
    <w:rsid w:val="003D26FE"/>
    <w:rsid w:val="003D28B0"/>
    <w:rsid w:val="003D2CEE"/>
    <w:rsid w:val="003D3523"/>
    <w:rsid w:val="003D3551"/>
    <w:rsid w:val="003D3821"/>
    <w:rsid w:val="003D383B"/>
    <w:rsid w:val="003D40C9"/>
    <w:rsid w:val="003D58C1"/>
    <w:rsid w:val="003D5ABF"/>
    <w:rsid w:val="003D5C3A"/>
    <w:rsid w:val="003D651C"/>
    <w:rsid w:val="003D7ABC"/>
    <w:rsid w:val="003E0BD3"/>
    <w:rsid w:val="003E0D98"/>
    <w:rsid w:val="003E1266"/>
    <w:rsid w:val="003E229B"/>
    <w:rsid w:val="003E4CC6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37F"/>
    <w:rsid w:val="003F39B1"/>
    <w:rsid w:val="003F448C"/>
    <w:rsid w:val="003F565E"/>
    <w:rsid w:val="003F5FDF"/>
    <w:rsid w:val="003F6373"/>
    <w:rsid w:val="003F6A7D"/>
    <w:rsid w:val="003F73BE"/>
    <w:rsid w:val="00401575"/>
    <w:rsid w:val="004015B4"/>
    <w:rsid w:val="00401F64"/>
    <w:rsid w:val="00401F9E"/>
    <w:rsid w:val="00401FA4"/>
    <w:rsid w:val="00402FED"/>
    <w:rsid w:val="004032DD"/>
    <w:rsid w:val="00403C39"/>
    <w:rsid w:val="004048BC"/>
    <w:rsid w:val="0040535A"/>
    <w:rsid w:val="004071EC"/>
    <w:rsid w:val="00407923"/>
    <w:rsid w:val="00410287"/>
    <w:rsid w:val="004105B5"/>
    <w:rsid w:val="00410D31"/>
    <w:rsid w:val="0041152F"/>
    <w:rsid w:val="004129AE"/>
    <w:rsid w:val="00412D69"/>
    <w:rsid w:val="00413846"/>
    <w:rsid w:val="00414520"/>
    <w:rsid w:val="004149CD"/>
    <w:rsid w:val="00414B7C"/>
    <w:rsid w:val="00415224"/>
    <w:rsid w:val="00415654"/>
    <w:rsid w:val="00415F2E"/>
    <w:rsid w:val="004169A0"/>
    <w:rsid w:val="004175B5"/>
    <w:rsid w:val="00417BD5"/>
    <w:rsid w:val="00417D5A"/>
    <w:rsid w:val="00420B14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26ECC"/>
    <w:rsid w:val="004308D4"/>
    <w:rsid w:val="004316B9"/>
    <w:rsid w:val="00432C85"/>
    <w:rsid w:val="00432F4A"/>
    <w:rsid w:val="004330B4"/>
    <w:rsid w:val="00433137"/>
    <w:rsid w:val="00433349"/>
    <w:rsid w:val="0043393B"/>
    <w:rsid w:val="00433CAD"/>
    <w:rsid w:val="0043425C"/>
    <w:rsid w:val="00435032"/>
    <w:rsid w:val="00435833"/>
    <w:rsid w:val="0043586A"/>
    <w:rsid w:val="00436E90"/>
    <w:rsid w:val="004372DA"/>
    <w:rsid w:val="004375AB"/>
    <w:rsid w:val="00437A84"/>
    <w:rsid w:val="00437AC6"/>
    <w:rsid w:val="004401DB"/>
    <w:rsid w:val="004403D2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529D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291"/>
    <w:rsid w:val="004512AF"/>
    <w:rsid w:val="004517BF"/>
    <w:rsid w:val="004521A0"/>
    <w:rsid w:val="004527CC"/>
    <w:rsid w:val="00452E7F"/>
    <w:rsid w:val="00453050"/>
    <w:rsid w:val="00453289"/>
    <w:rsid w:val="00453312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3FBF"/>
    <w:rsid w:val="0046456E"/>
    <w:rsid w:val="00464F53"/>
    <w:rsid w:val="00465FD9"/>
    <w:rsid w:val="004660B3"/>
    <w:rsid w:val="004669CB"/>
    <w:rsid w:val="00467D9D"/>
    <w:rsid w:val="00467E5F"/>
    <w:rsid w:val="00467E67"/>
    <w:rsid w:val="00470C87"/>
    <w:rsid w:val="0047313B"/>
    <w:rsid w:val="00473625"/>
    <w:rsid w:val="00474535"/>
    <w:rsid w:val="0047461C"/>
    <w:rsid w:val="00474EF7"/>
    <w:rsid w:val="004764C9"/>
    <w:rsid w:val="004765B9"/>
    <w:rsid w:val="004765F7"/>
    <w:rsid w:val="00476BCE"/>
    <w:rsid w:val="00480B73"/>
    <w:rsid w:val="0048127D"/>
    <w:rsid w:val="0048146E"/>
    <w:rsid w:val="0048249C"/>
    <w:rsid w:val="00482CFA"/>
    <w:rsid w:val="00483BDC"/>
    <w:rsid w:val="0048473D"/>
    <w:rsid w:val="00484C5F"/>
    <w:rsid w:val="004850CB"/>
    <w:rsid w:val="00485663"/>
    <w:rsid w:val="004859FD"/>
    <w:rsid w:val="00486256"/>
    <w:rsid w:val="00486C07"/>
    <w:rsid w:val="00487978"/>
    <w:rsid w:val="00492242"/>
    <w:rsid w:val="0049244C"/>
    <w:rsid w:val="004938B7"/>
    <w:rsid w:val="004949DF"/>
    <w:rsid w:val="00494AF9"/>
    <w:rsid w:val="00495384"/>
    <w:rsid w:val="00495576"/>
    <w:rsid w:val="00495E29"/>
    <w:rsid w:val="0049660F"/>
    <w:rsid w:val="00497F8C"/>
    <w:rsid w:val="004A03BE"/>
    <w:rsid w:val="004A0439"/>
    <w:rsid w:val="004A0527"/>
    <w:rsid w:val="004A1693"/>
    <w:rsid w:val="004A1E61"/>
    <w:rsid w:val="004A226F"/>
    <w:rsid w:val="004A3945"/>
    <w:rsid w:val="004A3972"/>
    <w:rsid w:val="004A4A55"/>
    <w:rsid w:val="004A4FBA"/>
    <w:rsid w:val="004A52AF"/>
    <w:rsid w:val="004A60E0"/>
    <w:rsid w:val="004A6995"/>
    <w:rsid w:val="004A7185"/>
    <w:rsid w:val="004B06D7"/>
    <w:rsid w:val="004B07A3"/>
    <w:rsid w:val="004B0844"/>
    <w:rsid w:val="004B0D18"/>
    <w:rsid w:val="004B11ED"/>
    <w:rsid w:val="004B1E23"/>
    <w:rsid w:val="004B1FC2"/>
    <w:rsid w:val="004B2255"/>
    <w:rsid w:val="004B2480"/>
    <w:rsid w:val="004B2D66"/>
    <w:rsid w:val="004B383D"/>
    <w:rsid w:val="004B3EB3"/>
    <w:rsid w:val="004B5B94"/>
    <w:rsid w:val="004B5DFC"/>
    <w:rsid w:val="004B67C1"/>
    <w:rsid w:val="004C11D6"/>
    <w:rsid w:val="004C31A4"/>
    <w:rsid w:val="004C3201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0FB4"/>
    <w:rsid w:val="004D1420"/>
    <w:rsid w:val="004D155D"/>
    <w:rsid w:val="004D1C66"/>
    <w:rsid w:val="004D206B"/>
    <w:rsid w:val="004D265F"/>
    <w:rsid w:val="004D2762"/>
    <w:rsid w:val="004D2C9F"/>
    <w:rsid w:val="004D312E"/>
    <w:rsid w:val="004D3B09"/>
    <w:rsid w:val="004D618B"/>
    <w:rsid w:val="004D653A"/>
    <w:rsid w:val="004D653D"/>
    <w:rsid w:val="004D6A59"/>
    <w:rsid w:val="004E1A9E"/>
    <w:rsid w:val="004E3315"/>
    <w:rsid w:val="004E35A4"/>
    <w:rsid w:val="004E3C2C"/>
    <w:rsid w:val="004E410A"/>
    <w:rsid w:val="004E462B"/>
    <w:rsid w:val="004E4948"/>
    <w:rsid w:val="004E5230"/>
    <w:rsid w:val="004E618F"/>
    <w:rsid w:val="004E6246"/>
    <w:rsid w:val="004E682E"/>
    <w:rsid w:val="004E6B6E"/>
    <w:rsid w:val="004F00DC"/>
    <w:rsid w:val="004F0227"/>
    <w:rsid w:val="004F0714"/>
    <w:rsid w:val="004F1592"/>
    <w:rsid w:val="004F1AE8"/>
    <w:rsid w:val="004F1E6F"/>
    <w:rsid w:val="004F3710"/>
    <w:rsid w:val="004F3DA6"/>
    <w:rsid w:val="004F456E"/>
    <w:rsid w:val="004F5101"/>
    <w:rsid w:val="004F5212"/>
    <w:rsid w:val="004F52BD"/>
    <w:rsid w:val="004F58FD"/>
    <w:rsid w:val="004F5A42"/>
    <w:rsid w:val="004F645A"/>
    <w:rsid w:val="004F76CE"/>
    <w:rsid w:val="004F7E89"/>
    <w:rsid w:val="005007AB"/>
    <w:rsid w:val="005017E8"/>
    <w:rsid w:val="00502322"/>
    <w:rsid w:val="00502822"/>
    <w:rsid w:val="00502ADA"/>
    <w:rsid w:val="0050302B"/>
    <w:rsid w:val="00503F20"/>
    <w:rsid w:val="005049A3"/>
    <w:rsid w:val="00505516"/>
    <w:rsid w:val="00505778"/>
    <w:rsid w:val="0050610B"/>
    <w:rsid w:val="00506184"/>
    <w:rsid w:val="005066C0"/>
    <w:rsid w:val="005066DE"/>
    <w:rsid w:val="00506760"/>
    <w:rsid w:val="0051031B"/>
    <w:rsid w:val="005111E3"/>
    <w:rsid w:val="00512F91"/>
    <w:rsid w:val="005132BD"/>
    <w:rsid w:val="005132E5"/>
    <w:rsid w:val="0051341E"/>
    <w:rsid w:val="00513F42"/>
    <w:rsid w:val="0051589C"/>
    <w:rsid w:val="00516A86"/>
    <w:rsid w:val="00517C2D"/>
    <w:rsid w:val="005200E7"/>
    <w:rsid w:val="0052051E"/>
    <w:rsid w:val="00521876"/>
    <w:rsid w:val="00521ACB"/>
    <w:rsid w:val="005229B4"/>
    <w:rsid w:val="005234D0"/>
    <w:rsid w:val="00524CB7"/>
    <w:rsid w:val="00525077"/>
    <w:rsid w:val="0052512E"/>
    <w:rsid w:val="0052523D"/>
    <w:rsid w:val="0052541E"/>
    <w:rsid w:val="005254D9"/>
    <w:rsid w:val="005255A9"/>
    <w:rsid w:val="00526912"/>
    <w:rsid w:val="005276AC"/>
    <w:rsid w:val="00527EAE"/>
    <w:rsid w:val="00530146"/>
    <w:rsid w:val="005306D2"/>
    <w:rsid w:val="0053094F"/>
    <w:rsid w:val="00530A4B"/>
    <w:rsid w:val="005315AB"/>
    <w:rsid w:val="00531AE7"/>
    <w:rsid w:val="00532001"/>
    <w:rsid w:val="00532291"/>
    <w:rsid w:val="00533848"/>
    <w:rsid w:val="00533E79"/>
    <w:rsid w:val="005349E4"/>
    <w:rsid w:val="00534C3B"/>
    <w:rsid w:val="005351E1"/>
    <w:rsid w:val="00535AC7"/>
    <w:rsid w:val="00536A97"/>
    <w:rsid w:val="00536C34"/>
    <w:rsid w:val="00537100"/>
    <w:rsid w:val="005372A7"/>
    <w:rsid w:val="00537579"/>
    <w:rsid w:val="005375F6"/>
    <w:rsid w:val="0054010B"/>
    <w:rsid w:val="00541F92"/>
    <w:rsid w:val="005431D8"/>
    <w:rsid w:val="0054320F"/>
    <w:rsid w:val="00543334"/>
    <w:rsid w:val="00544104"/>
    <w:rsid w:val="00544AA6"/>
    <w:rsid w:val="00544C8E"/>
    <w:rsid w:val="00545FC3"/>
    <w:rsid w:val="005464D5"/>
    <w:rsid w:val="00546A95"/>
    <w:rsid w:val="00547834"/>
    <w:rsid w:val="00551C6E"/>
    <w:rsid w:val="00551F89"/>
    <w:rsid w:val="0055296B"/>
    <w:rsid w:val="00553173"/>
    <w:rsid w:val="00554E02"/>
    <w:rsid w:val="00554F52"/>
    <w:rsid w:val="005551EE"/>
    <w:rsid w:val="00555FB4"/>
    <w:rsid w:val="00556352"/>
    <w:rsid w:val="005570F1"/>
    <w:rsid w:val="00557883"/>
    <w:rsid w:val="00557D7B"/>
    <w:rsid w:val="00557EC1"/>
    <w:rsid w:val="00560030"/>
    <w:rsid w:val="00560929"/>
    <w:rsid w:val="00560C22"/>
    <w:rsid w:val="00561654"/>
    <w:rsid w:val="00563B67"/>
    <w:rsid w:val="00563F7A"/>
    <w:rsid w:val="00564074"/>
    <w:rsid w:val="0056534E"/>
    <w:rsid w:val="00566674"/>
    <w:rsid w:val="00566B4B"/>
    <w:rsid w:val="0056732F"/>
    <w:rsid w:val="005673AB"/>
    <w:rsid w:val="0056744B"/>
    <w:rsid w:val="00567674"/>
    <w:rsid w:val="00570D54"/>
    <w:rsid w:val="0057181F"/>
    <w:rsid w:val="00572171"/>
    <w:rsid w:val="005721F5"/>
    <w:rsid w:val="00572220"/>
    <w:rsid w:val="005728D0"/>
    <w:rsid w:val="005752E2"/>
    <w:rsid w:val="00575A6C"/>
    <w:rsid w:val="00575C1A"/>
    <w:rsid w:val="00576D4F"/>
    <w:rsid w:val="00577497"/>
    <w:rsid w:val="00577BA9"/>
    <w:rsid w:val="00577FF9"/>
    <w:rsid w:val="005802D1"/>
    <w:rsid w:val="00580982"/>
    <w:rsid w:val="00581470"/>
    <w:rsid w:val="0058262B"/>
    <w:rsid w:val="0058269A"/>
    <w:rsid w:val="005827DB"/>
    <w:rsid w:val="005827E2"/>
    <w:rsid w:val="00583D84"/>
    <w:rsid w:val="00584109"/>
    <w:rsid w:val="005841CE"/>
    <w:rsid w:val="00584664"/>
    <w:rsid w:val="00584F71"/>
    <w:rsid w:val="005856EE"/>
    <w:rsid w:val="00585D2C"/>
    <w:rsid w:val="00586F51"/>
    <w:rsid w:val="005875C6"/>
    <w:rsid w:val="00587A16"/>
    <w:rsid w:val="00587BBF"/>
    <w:rsid w:val="00587D36"/>
    <w:rsid w:val="00590121"/>
    <w:rsid w:val="005919BE"/>
    <w:rsid w:val="00591BF8"/>
    <w:rsid w:val="005927DF"/>
    <w:rsid w:val="0059329E"/>
    <w:rsid w:val="00594E31"/>
    <w:rsid w:val="005959A0"/>
    <w:rsid w:val="00595ED4"/>
    <w:rsid w:val="005960D0"/>
    <w:rsid w:val="005968E2"/>
    <w:rsid w:val="005979C8"/>
    <w:rsid w:val="00597ECD"/>
    <w:rsid w:val="005A04F1"/>
    <w:rsid w:val="005A0C71"/>
    <w:rsid w:val="005A1210"/>
    <w:rsid w:val="005A1BF6"/>
    <w:rsid w:val="005A2C20"/>
    <w:rsid w:val="005A30B1"/>
    <w:rsid w:val="005A4660"/>
    <w:rsid w:val="005A4891"/>
    <w:rsid w:val="005A4A54"/>
    <w:rsid w:val="005A534B"/>
    <w:rsid w:val="005A58DF"/>
    <w:rsid w:val="005A5A71"/>
    <w:rsid w:val="005A5E96"/>
    <w:rsid w:val="005A6576"/>
    <w:rsid w:val="005A659E"/>
    <w:rsid w:val="005A745B"/>
    <w:rsid w:val="005A7845"/>
    <w:rsid w:val="005A7DC1"/>
    <w:rsid w:val="005A7E66"/>
    <w:rsid w:val="005B0585"/>
    <w:rsid w:val="005B0A8E"/>
    <w:rsid w:val="005B1128"/>
    <w:rsid w:val="005B14A0"/>
    <w:rsid w:val="005B1A87"/>
    <w:rsid w:val="005B1E0C"/>
    <w:rsid w:val="005B1FAC"/>
    <w:rsid w:val="005B2437"/>
    <w:rsid w:val="005B393D"/>
    <w:rsid w:val="005B3F25"/>
    <w:rsid w:val="005B4CDA"/>
    <w:rsid w:val="005B4DE8"/>
    <w:rsid w:val="005B55CE"/>
    <w:rsid w:val="005B5789"/>
    <w:rsid w:val="005B5BB6"/>
    <w:rsid w:val="005B6CBF"/>
    <w:rsid w:val="005B77E3"/>
    <w:rsid w:val="005C083B"/>
    <w:rsid w:val="005C1EA2"/>
    <w:rsid w:val="005C1FA4"/>
    <w:rsid w:val="005C2037"/>
    <w:rsid w:val="005C2643"/>
    <w:rsid w:val="005C27CB"/>
    <w:rsid w:val="005C2BC1"/>
    <w:rsid w:val="005C2E68"/>
    <w:rsid w:val="005C421E"/>
    <w:rsid w:val="005C54DF"/>
    <w:rsid w:val="005C60AA"/>
    <w:rsid w:val="005C6FF7"/>
    <w:rsid w:val="005D0107"/>
    <w:rsid w:val="005D0DA5"/>
    <w:rsid w:val="005D0F39"/>
    <w:rsid w:val="005D12A8"/>
    <w:rsid w:val="005D22AF"/>
    <w:rsid w:val="005D2D82"/>
    <w:rsid w:val="005D326C"/>
    <w:rsid w:val="005D5238"/>
    <w:rsid w:val="005D5830"/>
    <w:rsid w:val="005D6FC9"/>
    <w:rsid w:val="005E0358"/>
    <w:rsid w:val="005E039A"/>
    <w:rsid w:val="005E091F"/>
    <w:rsid w:val="005E1B2A"/>
    <w:rsid w:val="005E207A"/>
    <w:rsid w:val="005E30AB"/>
    <w:rsid w:val="005E32C5"/>
    <w:rsid w:val="005E4239"/>
    <w:rsid w:val="005E471C"/>
    <w:rsid w:val="005E5382"/>
    <w:rsid w:val="005E5547"/>
    <w:rsid w:val="005E55F2"/>
    <w:rsid w:val="005E6B8B"/>
    <w:rsid w:val="005E7529"/>
    <w:rsid w:val="005E7F04"/>
    <w:rsid w:val="005F0816"/>
    <w:rsid w:val="005F0B4B"/>
    <w:rsid w:val="005F11C0"/>
    <w:rsid w:val="005F131E"/>
    <w:rsid w:val="005F3EF5"/>
    <w:rsid w:val="005F41BF"/>
    <w:rsid w:val="005F4429"/>
    <w:rsid w:val="005F4893"/>
    <w:rsid w:val="005F56AE"/>
    <w:rsid w:val="005F60CD"/>
    <w:rsid w:val="005F6338"/>
    <w:rsid w:val="005F6360"/>
    <w:rsid w:val="005F6E0E"/>
    <w:rsid w:val="005F707E"/>
    <w:rsid w:val="005F7E77"/>
    <w:rsid w:val="00601052"/>
    <w:rsid w:val="00601105"/>
    <w:rsid w:val="0060120C"/>
    <w:rsid w:val="00601A4C"/>
    <w:rsid w:val="00601C3B"/>
    <w:rsid w:val="00601FCC"/>
    <w:rsid w:val="0060230D"/>
    <w:rsid w:val="00602397"/>
    <w:rsid w:val="0060356D"/>
    <w:rsid w:val="0060366B"/>
    <w:rsid w:val="00603B94"/>
    <w:rsid w:val="00603E8E"/>
    <w:rsid w:val="006042EF"/>
    <w:rsid w:val="00604544"/>
    <w:rsid w:val="006046DC"/>
    <w:rsid w:val="00604FDB"/>
    <w:rsid w:val="006053B0"/>
    <w:rsid w:val="00606DB2"/>
    <w:rsid w:val="00607005"/>
    <w:rsid w:val="0060786A"/>
    <w:rsid w:val="00607A8B"/>
    <w:rsid w:val="00610503"/>
    <w:rsid w:val="006107B4"/>
    <w:rsid w:val="006116F6"/>
    <w:rsid w:val="00611961"/>
    <w:rsid w:val="006120AA"/>
    <w:rsid w:val="006126C7"/>
    <w:rsid w:val="00613DE3"/>
    <w:rsid w:val="00614441"/>
    <w:rsid w:val="006150C2"/>
    <w:rsid w:val="006169E6"/>
    <w:rsid w:val="00617378"/>
    <w:rsid w:val="006178F7"/>
    <w:rsid w:val="00620F74"/>
    <w:rsid w:val="00622511"/>
    <w:rsid w:val="00623DD1"/>
    <w:rsid w:val="00624151"/>
    <w:rsid w:val="006244B5"/>
    <w:rsid w:val="0062461B"/>
    <w:rsid w:val="006250B1"/>
    <w:rsid w:val="006252B7"/>
    <w:rsid w:val="00625773"/>
    <w:rsid w:val="00625F7E"/>
    <w:rsid w:val="006269F7"/>
    <w:rsid w:val="00627617"/>
    <w:rsid w:val="0063017E"/>
    <w:rsid w:val="0063024C"/>
    <w:rsid w:val="00630C54"/>
    <w:rsid w:val="006328A8"/>
    <w:rsid w:val="00632D34"/>
    <w:rsid w:val="00632DAB"/>
    <w:rsid w:val="00632DE2"/>
    <w:rsid w:val="00633202"/>
    <w:rsid w:val="00633CB7"/>
    <w:rsid w:val="00633E17"/>
    <w:rsid w:val="00635011"/>
    <w:rsid w:val="006352EF"/>
    <w:rsid w:val="006359B0"/>
    <w:rsid w:val="00636287"/>
    <w:rsid w:val="006371F9"/>
    <w:rsid w:val="00640AAC"/>
    <w:rsid w:val="00641E43"/>
    <w:rsid w:val="00642390"/>
    <w:rsid w:val="00642A69"/>
    <w:rsid w:val="0064314E"/>
    <w:rsid w:val="006432B1"/>
    <w:rsid w:val="006432C2"/>
    <w:rsid w:val="00644C2C"/>
    <w:rsid w:val="006457A1"/>
    <w:rsid w:val="00645948"/>
    <w:rsid w:val="00645BB0"/>
    <w:rsid w:val="00646F37"/>
    <w:rsid w:val="00646FA5"/>
    <w:rsid w:val="006477D1"/>
    <w:rsid w:val="0064786B"/>
    <w:rsid w:val="00647F87"/>
    <w:rsid w:val="0065070F"/>
    <w:rsid w:val="006507A0"/>
    <w:rsid w:val="00651116"/>
    <w:rsid w:val="006515B4"/>
    <w:rsid w:val="00652CC0"/>
    <w:rsid w:val="00653380"/>
    <w:rsid w:val="006533CF"/>
    <w:rsid w:val="00653B33"/>
    <w:rsid w:val="00654012"/>
    <w:rsid w:val="006545AC"/>
    <w:rsid w:val="00654C0B"/>
    <w:rsid w:val="00655724"/>
    <w:rsid w:val="00655780"/>
    <w:rsid w:val="0065582C"/>
    <w:rsid w:val="00655835"/>
    <w:rsid w:val="0065591A"/>
    <w:rsid w:val="006562A8"/>
    <w:rsid w:val="006571EF"/>
    <w:rsid w:val="006574D5"/>
    <w:rsid w:val="006576FF"/>
    <w:rsid w:val="00657BBE"/>
    <w:rsid w:val="00657CCF"/>
    <w:rsid w:val="006628C0"/>
    <w:rsid w:val="00662A08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A1D"/>
    <w:rsid w:val="006760C1"/>
    <w:rsid w:val="0067701F"/>
    <w:rsid w:val="006772B4"/>
    <w:rsid w:val="00677D1C"/>
    <w:rsid w:val="00677F20"/>
    <w:rsid w:val="00681646"/>
    <w:rsid w:val="00682A99"/>
    <w:rsid w:val="006834C7"/>
    <w:rsid w:val="0068410A"/>
    <w:rsid w:val="00684DC4"/>
    <w:rsid w:val="006878CE"/>
    <w:rsid w:val="00690256"/>
    <w:rsid w:val="0069084E"/>
    <w:rsid w:val="00690E70"/>
    <w:rsid w:val="00690F6F"/>
    <w:rsid w:val="0069117C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3521"/>
    <w:rsid w:val="006A3541"/>
    <w:rsid w:val="006A40BB"/>
    <w:rsid w:val="006A4AB9"/>
    <w:rsid w:val="006A4AC8"/>
    <w:rsid w:val="006A556C"/>
    <w:rsid w:val="006A586F"/>
    <w:rsid w:val="006A5875"/>
    <w:rsid w:val="006A5958"/>
    <w:rsid w:val="006A5F96"/>
    <w:rsid w:val="006A66FA"/>
    <w:rsid w:val="006A70B7"/>
    <w:rsid w:val="006B0264"/>
    <w:rsid w:val="006B08C7"/>
    <w:rsid w:val="006B0BDE"/>
    <w:rsid w:val="006B0CB3"/>
    <w:rsid w:val="006B1C80"/>
    <w:rsid w:val="006B1FBD"/>
    <w:rsid w:val="006B253D"/>
    <w:rsid w:val="006B2850"/>
    <w:rsid w:val="006B2C82"/>
    <w:rsid w:val="006B2E9C"/>
    <w:rsid w:val="006B4FA4"/>
    <w:rsid w:val="006B56B2"/>
    <w:rsid w:val="006B6083"/>
    <w:rsid w:val="006B6CA6"/>
    <w:rsid w:val="006C031F"/>
    <w:rsid w:val="006C0441"/>
    <w:rsid w:val="006C050D"/>
    <w:rsid w:val="006C2402"/>
    <w:rsid w:val="006C2A0D"/>
    <w:rsid w:val="006C3563"/>
    <w:rsid w:val="006C3F24"/>
    <w:rsid w:val="006C41BA"/>
    <w:rsid w:val="006C4235"/>
    <w:rsid w:val="006C5CE4"/>
    <w:rsid w:val="006C6198"/>
    <w:rsid w:val="006C64FB"/>
    <w:rsid w:val="006C67A9"/>
    <w:rsid w:val="006C7DF7"/>
    <w:rsid w:val="006D0EE5"/>
    <w:rsid w:val="006D1120"/>
    <w:rsid w:val="006D15C4"/>
    <w:rsid w:val="006D1725"/>
    <w:rsid w:val="006D25DC"/>
    <w:rsid w:val="006D2EEE"/>
    <w:rsid w:val="006D4C6C"/>
    <w:rsid w:val="006D5775"/>
    <w:rsid w:val="006D6A56"/>
    <w:rsid w:val="006D7017"/>
    <w:rsid w:val="006E055D"/>
    <w:rsid w:val="006E07AB"/>
    <w:rsid w:val="006E11B0"/>
    <w:rsid w:val="006E192A"/>
    <w:rsid w:val="006E22D7"/>
    <w:rsid w:val="006E2893"/>
    <w:rsid w:val="006E345D"/>
    <w:rsid w:val="006E4AA2"/>
    <w:rsid w:val="006E5726"/>
    <w:rsid w:val="006E6248"/>
    <w:rsid w:val="006E75CD"/>
    <w:rsid w:val="006E7630"/>
    <w:rsid w:val="006E7F12"/>
    <w:rsid w:val="006F0CAF"/>
    <w:rsid w:val="006F10CB"/>
    <w:rsid w:val="006F216D"/>
    <w:rsid w:val="006F349B"/>
    <w:rsid w:val="006F361F"/>
    <w:rsid w:val="006F376C"/>
    <w:rsid w:val="006F3AD1"/>
    <w:rsid w:val="006F4949"/>
    <w:rsid w:val="006F4DC2"/>
    <w:rsid w:val="006F4E55"/>
    <w:rsid w:val="006F50D3"/>
    <w:rsid w:val="006F51DF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EEB"/>
    <w:rsid w:val="00703EFB"/>
    <w:rsid w:val="00704613"/>
    <w:rsid w:val="00704AA8"/>
    <w:rsid w:val="00706C86"/>
    <w:rsid w:val="0070734D"/>
    <w:rsid w:val="0071057F"/>
    <w:rsid w:val="007107BC"/>
    <w:rsid w:val="00710C25"/>
    <w:rsid w:val="007110D2"/>
    <w:rsid w:val="00711810"/>
    <w:rsid w:val="00712D93"/>
    <w:rsid w:val="007131DA"/>
    <w:rsid w:val="00713282"/>
    <w:rsid w:val="007139EE"/>
    <w:rsid w:val="00713E16"/>
    <w:rsid w:val="00714646"/>
    <w:rsid w:val="00714992"/>
    <w:rsid w:val="00714EB1"/>
    <w:rsid w:val="00715098"/>
    <w:rsid w:val="007153D8"/>
    <w:rsid w:val="007153F7"/>
    <w:rsid w:val="0071626B"/>
    <w:rsid w:val="007163F3"/>
    <w:rsid w:val="00716A42"/>
    <w:rsid w:val="00716D94"/>
    <w:rsid w:val="0071761A"/>
    <w:rsid w:val="007210AB"/>
    <w:rsid w:val="007219CF"/>
    <w:rsid w:val="00722234"/>
    <w:rsid w:val="00722794"/>
    <w:rsid w:val="00723298"/>
    <w:rsid w:val="00725641"/>
    <w:rsid w:val="0072642F"/>
    <w:rsid w:val="0072652D"/>
    <w:rsid w:val="007274A1"/>
    <w:rsid w:val="007277A8"/>
    <w:rsid w:val="00727853"/>
    <w:rsid w:val="00730033"/>
    <w:rsid w:val="00730C9A"/>
    <w:rsid w:val="00730E82"/>
    <w:rsid w:val="007320E4"/>
    <w:rsid w:val="00733227"/>
    <w:rsid w:val="00733507"/>
    <w:rsid w:val="00734505"/>
    <w:rsid w:val="00734DA7"/>
    <w:rsid w:val="00736247"/>
    <w:rsid w:val="00737CF5"/>
    <w:rsid w:val="007422D5"/>
    <w:rsid w:val="00742346"/>
    <w:rsid w:val="007436C5"/>
    <w:rsid w:val="00743D78"/>
    <w:rsid w:val="00744489"/>
    <w:rsid w:val="0074529E"/>
    <w:rsid w:val="007457F5"/>
    <w:rsid w:val="0074637D"/>
    <w:rsid w:val="00746AA9"/>
    <w:rsid w:val="00750977"/>
    <w:rsid w:val="00750FFC"/>
    <w:rsid w:val="007512D5"/>
    <w:rsid w:val="0075147A"/>
    <w:rsid w:val="00751ED3"/>
    <w:rsid w:val="00752A6E"/>
    <w:rsid w:val="00752B29"/>
    <w:rsid w:val="007530A0"/>
    <w:rsid w:val="00753415"/>
    <w:rsid w:val="0075380F"/>
    <w:rsid w:val="00753E2D"/>
    <w:rsid w:val="00753F71"/>
    <w:rsid w:val="00754355"/>
    <w:rsid w:val="00756F4B"/>
    <w:rsid w:val="00757068"/>
    <w:rsid w:val="007575BF"/>
    <w:rsid w:val="00760B60"/>
    <w:rsid w:val="007611AD"/>
    <w:rsid w:val="007614FB"/>
    <w:rsid w:val="007618D3"/>
    <w:rsid w:val="00761AE3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07F"/>
    <w:rsid w:val="00770CDB"/>
    <w:rsid w:val="00771670"/>
    <w:rsid w:val="00771C08"/>
    <w:rsid w:val="00772C2C"/>
    <w:rsid w:val="00772DDF"/>
    <w:rsid w:val="007753BC"/>
    <w:rsid w:val="007755A1"/>
    <w:rsid w:val="00775636"/>
    <w:rsid w:val="007768C7"/>
    <w:rsid w:val="00777886"/>
    <w:rsid w:val="00780572"/>
    <w:rsid w:val="00780969"/>
    <w:rsid w:val="00781182"/>
    <w:rsid w:val="00782383"/>
    <w:rsid w:val="007827C9"/>
    <w:rsid w:val="00782E79"/>
    <w:rsid w:val="007857A9"/>
    <w:rsid w:val="007858E4"/>
    <w:rsid w:val="00786138"/>
    <w:rsid w:val="00786369"/>
    <w:rsid w:val="00786594"/>
    <w:rsid w:val="007870A2"/>
    <w:rsid w:val="00787E17"/>
    <w:rsid w:val="00790264"/>
    <w:rsid w:val="0079069D"/>
    <w:rsid w:val="00790BE3"/>
    <w:rsid w:val="00791DA1"/>
    <w:rsid w:val="00791F9C"/>
    <w:rsid w:val="00791FFA"/>
    <w:rsid w:val="0079225F"/>
    <w:rsid w:val="00792F0E"/>
    <w:rsid w:val="0079338C"/>
    <w:rsid w:val="00794039"/>
    <w:rsid w:val="00794092"/>
    <w:rsid w:val="00794781"/>
    <w:rsid w:val="00795753"/>
    <w:rsid w:val="00795A4B"/>
    <w:rsid w:val="00796224"/>
    <w:rsid w:val="0079661A"/>
    <w:rsid w:val="00796843"/>
    <w:rsid w:val="007A0692"/>
    <w:rsid w:val="007A08C0"/>
    <w:rsid w:val="007A0A1C"/>
    <w:rsid w:val="007A0BCA"/>
    <w:rsid w:val="007A1568"/>
    <w:rsid w:val="007A3059"/>
    <w:rsid w:val="007A4145"/>
    <w:rsid w:val="007A441E"/>
    <w:rsid w:val="007A4706"/>
    <w:rsid w:val="007A6E36"/>
    <w:rsid w:val="007B0781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0F49"/>
    <w:rsid w:val="007C1397"/>
    <w:rsid w:val="007C1F36"/>
    <w:rsid w:val="007C2E71"/>
    <w:rsid w:val="007C2E89"/>
    <w:rsid w:val="007C465E"/>
    <w:rsid w:val="007C4B09"/>
    <w:rsid w:val="007C4CC6"/>
    <w:rsid w:val="007C53B3"/>
    <w:rsid w:val="007D054F"/>
    <w:rsid w:val="007D19F8"/>
    <w:rsid w:val="007D1DF6"/>
    <w:rsid w:val="007D2674"/>
    <w:rsid w:val="007D26DC"/>
    <w:rsid w:val="007D2CFC"/>
    <w:rsid w:val="007D37E3"/>
    <w:rsid w:val="007D39A5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8D9"/>
    <w:rsid w:val="007E3C0D"/>
    <w:rsid w:val="007E3CE3"/>
    <w:rsid w:val="007E3FA9"/>
    <w:rsid w:val="007E4297"/>
    <w:rsid w:val="007E459B"/>
    <w:rsid w:val="007E483E"/>
    <w:rsid w:val="007E4EB6"/>
    <w:rsid w:val="007E543A"/>
    <w:rsid w:val="007E5C0E"/>
    <w:rsid w:val="007E6523"/>
    <w:rsid w:val="007E6C9F"/>
    <w:rsid w:val="007E768C"/>
    <w:rsid w:val="007E7C70"/>
    <w:rsid w:val="007E7DA2"/>
    <w:rsid w:val="007F11A0"/>
    <w:rsid w:val="007F21E1"/>
    <w:rsid w:val="007F2DD7"/>
    <w:rsid w:val="007F3206"/>
    <w:rsid w:val="007F353B"/>
    <w:rsid w:val="007F37AC"/>
    <w:rsid w:val="007F5626"/>
    <w:rsid w:val="007F5D21"/>
    <w:rsid w:val="007F6A1F"/>
    <w:rsid w:val="007F704F"/>
    <w:rsid w:val="007F7588"/>
    <w:rsid w:val="007F78D4"/>
    <w:rsid w:val="008001E6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68D4"/>
    <w:rsid w:val="0080735A"/>
    <w:rsid w:val="008073EB"/>
    <w:rsid w:val="00807884"/>
    <w:rsid w:val="00807B17"/>
    <w:rsid w:val="00807B89"/>
    <w:rsid w:val="00807F1B"/>
    <w:rsid w:val="0081082F"/>
    <w:rsid w:val="0081149E"/>
    <w:rsid w:val="00811D3C"/>
    <w:rsid w:val="00811FE7"/>
    <w:rsid w:val="00812766"/>
    <w:rsid w:val="00812AB4"/>
    <w:rsid w:val="0081339F"/>
    <w:rsid w:val="008153D5"/>
    <w:rsid w:val="00817BF3"/>
    <w:rsid w:val="008207C5"/>
    <w:rsid w:val="008208B8"/>
    <w:rsid w:val="00820B70"/>
    <w:rsid w:val="00821A24"/>
    <w:rsid w:val="00821B08"/>
    <w:rsid w:val="00821BAF"/>
    <w:rsid w:val="00821FFC"/>
    <w:rsid w:val="0082207B"/>
    <w:rsid w:val="008226AB"/>
    <w:rsid w:val="0082371F"/>
    <w:rsid w:val="008246E1"/>
    <w:rsid w:val="008258F1"/>
    <w:rsid w:val="008270E4"/>
    <w:rsid w:val="008329F9"/>
    <w:rsid w:val="00832AD0"/>
    <w:rsid w:val="00833253"/>
    <w:rsid w:val="008333DA"/>
    <w:rsid w:val="00833538"/>
    <w:rsid w:val="0083376F"/>
    <w:rsid w:val="00834C43"/>
    <w:rsid w:val="0083591E"/>
    <w:rsid w:val="008367EB"/>
    <w:rsid w:val="0083681F"/>
    <w:rsid w:val="008369F3"/>
    <w:rsid w:val="008375B9"/>
    <w:rsid w:val="00837F54"/>
    <w:rsid w:val="008402FC"/>
    <w:rsid w:val="008437BC"/>
    <w:rsid w:val="008437FC"/>
    <w:rsid w:val="00844DD7"/>
    <w:rsid w:val="008457C7"/>
    <w:rsid w:val="00845F83"/>
    <w:rsid w:val="00846071"/>
    <w:rsid w:val="00846B64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5493"/>
    <w:rsid w:val="008554DE"/>
    <w:rsid w:val="00855C60"/>
    <w:rsid w:val="00855CC4"/>
    <w:rsid w:val="00855F5A"/>
    <w:rsid w:val="00856EE8"/>
    <w:rsid w:val="00857047"/>
    <w:rsid w:val="00857574"/>
    <w:rsid w:val="00857DA4"/>
    <w:rsid w:val="00857FBE"/>
    <w:rsid w:val="00860D0C"/>
    <w:rsid w:val="00861974"/>
    <w:rsid w:val="00862498"/>
    <w:rsid w:val="00862B81"/>
    <w:rsid w:val="00864526"/>
    <w:rsid w:val="00865107"/>
    <w:rsid w:val="008662E2"/>
    <w:rsid w:val="0086696C"/>
    <w:rsid w:val="00866C7E"/>
    <w:rsid w:val="00871462"/>
    <w:rsid w:val="00872980"/>
    <w:rsid w:val="00872D21"/>
    <w:rsid w:val="00872F7C"/>
    <w:rsid w:val="00873190"/>
    <w:rsid w:val="008734C5"/>
    <w:rsid w:val="00873D89"/>
    <w:rsid w:val="008750F2"/>
    <w:rsid w:val="008754B4"/>
    <w:rsid w:val="0087552D"/>
    <w:rsid w:val="00876C6F"/>
    <w:rsid w:val="00876DF4"/>
    <w:rsid w:val="00877262"/>
    <w:rsid w:val="008772FF"/>
    <w:rsid w:val="00880C34"/>
    <w:rsid w:val="008817A6"/>
    <w:rsid w:val="00881F5B"/>
    <w:rsid w:val="00882179"/>
    <w:rsid w:val="00882860"/>
    <w:rsid w:val="00882F52"/>
    <w:rsid w:val="00883171"/>
    <w:rsid w:val="00883929"/>
    <w:rsid w:val="00883FDA"/>
    <w:rsid w:val="00884E85"/>
    <w:rsid w:val="00884EA6"/>
    <w:rsid w:val="00884FEC"/>
    <w:rsid w:val="00885A39"/>
    <w:rsid w:val="00885EC9"/>
    <w:rsid w:val="00886D91"/>
    <w:rsid w:val="00887CD4"/>
    <w:rsid w:val="00887CFE"/>
    <w:rsid w:val="00887E5A"/>
    <w:rsid w:val="00890AE8"/>
    <w:rsid w:val="00890BB1"/>
    <w:rsid w:val="008914F0"/>
    <w:rsid w:val="00891698"/>
    <w:rsid w:val="00891F68"/>
    <w:rsid w:val="00892340"/>
    <w:rsid w:val="00892AA3"/>
    <w:rsid w:val="008935A0"/>
    <w:rsid w:val="00893685"/>
    <w:rsid w:val="00893A87"/>
    <w:rsid w:val="00893B6E"/>
    <w:rsid w:val="00893BF2"/>
    <w:rsid w:val="00893E91"/>
    <w:rsid w:val="008945E0"/>
    <w:rsid w:val="0089467D"/>
    <w:rsid w:val="00895480"/>
    <w:rsid w:val="00895495"/>
    <w:rsid w:val="008965CA"/>
    <w:rsid w:val="00897DEC"/>
    <w:rsid w:val="008A0204"/>
    <w:rsid w:val="008A0F77"/>
    <w:rsid w:val="008A13B3"/>
    <w:rsid w:val="008A145D"/>
    <w:rsid w:val="008A1822"/>
    <w:rsid w:val="008A2A99"/>
    <w:rsid w:val="008A2ABB"/>
    <w:rsid w:val="008A37D6"/>
    <w:rsid w:val="008A3C20"/>
    <w:rsid w:val="008A415D"/>
    <w:rsid w:val="008A476E"/>
    <w:rsid w:val="008A4FA5"/>
    <w:rsid w:val="008A5A17"/>
    <w:rsid w:val="008A5ABC"/>
    <w:rsid w:val="008A605C"/>
    <w:rsid w:val="008A6379"/>
    <w:rsid w:val="008A6418"/>
    <w:rsid w:val="008A6AED"/>
    <w:rsid w:val="008A7CCC"/>
    <w:rsid w:val="008B1276"/>
    <w:rsid w:val="008B182F"/>
    <w:rsid w:val="008B1F55"/>
    <w:rsid w:val="008B2870"/>
    <w:rsid w:val="008B299B"/>
    <w:rsid w:val="008B45F7"/>
    <w:rsid w:val="008B4AD4"/>
    <w:rsid w:val="008B4B23"/>
    <w:rsid w:val="008B4F72"/>
    <w:rsid w:val="008B55BA"/>
    <w:rsid w:val="008B6196"/>
    <w:rsid w:val="008B649A"/>
    <w:rsid w:val="008B6AC1"/>
    <w:rsid w:val="008B76DC"/>
    <w:rsid w:val="008C0549"/>
    <w:rsid w:val="008C1E5C"/>
    <w:rsid w:val="008C264E"/>
    <w:rsid w:val="008C399C"/>
    <w:rsid w:val="008C3B2C"/>
    <w:rsid w:val="008C4428"/>
    <w:rsid w:val="008C4B84"/>
    <w:rsid w:val="008C4F6F"/>
    <w:rsid w:val="008C6149"/>
    <w:rsid w:val="008C6469"/>
    <w:rsid w:val="008C6556"/>
    <w:rsid w:val="008C6937"/>
    <w:rsid w:val="008C7DFA"/>
    <w:rsid w:val="008C7FDF"/>
    <w:rsid w:val="008D06DB"/>
    <w:rsid w:val="008D231A"/>
    <w:rsid w:val="008D3A19"/>
    <w:rsid w:val="008D46F7"/>
    <w:rsid w:val="008D4B30"/>
    <w:rsid w:val="008D58FA"/>
    <w:rsid w:val="008D5B8A"/>
    <w:rsid w:val="008D5D2C"/>
    <w:rsid w:val="008D61B3"/>
    <w:rsid w:val="008D61C9"/>
    <w:rsid w:val="008D75EB"/>
    <w:rsid w:val="008D79F3"/>
    <w:rsid w:val="008E048F"/>
    <w:rsid w:val="008E0BF2"/>
    <w:rsid w:val="008E0C4D"/>
    <w:rsid w:val="008E0E73"/>
    <w:rsid w:val="008E0EF5"/>
    <w:rsid w:val="008E1005"/>
    <w:rsid w:val="008E18E9"/>
    <w:rsid w:val="008E1D63"/>
    <w:rsid w:val="008E1DBE"/>
    <w:rsid w:val="008E1E4C"/>
    <w:rsid w:val="008E2D2A"/>
    <w:rsid w:val="008E2D9E"/>
    <w:rsid w:val="008E408C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336"/>
    <w:rsid w:val="008F1219"/>
    <w:rsid w:val="008F1624"/>
    <w:rsid w:val="008F18E1"/>
    <w:rsid w:val="008F2383"/>
    <w:rsid w:val="008F2464"/>
    <w:rsid w:val="008F24C8"/>
    <w:rsid w:val="008F24FA"/>
    <w:rsid w:val="008F29E9"/>
    <w:rsid w:val="008F2E5C"/>
    <w:rsid w:val="008F2F1D"/>
    <w:rsid w:val="008F2F5F"/>
    <w:rsid w:val="008F3168"/>
    <w:rsid w:val="008F3278"/>
    <w:rsid w:val="008F45B6"/>
    <w:rsid w:val="008F48D4"/>
    <w:rsid w:val="008F4B28"/>
    <w:rsid w:val="008F4D0A"/>
    <w:rsid w:val="008F4EFD"/>
    <w:rsid w:val="008F6A32"/>
    <w:rsid w:val="008F7813"/>
    <w:rsid w:val="008F79CE"/>
    <w:rsid w:val="00900380"/>
    <w:rsid w:val="0090124B"/>
    <w:rsid w:val="00901569"/>
    <w:rsid w:val="00901B8F"/>
    <w:rsid w:val="00901C7D"/>
    <w:rsid w:val="009030C0"/>
    <w:rsid w:val="009034D0"/>
    <w:rsid w:val="00903BD1"/>
    <w:rsid w:val="00903E79"/>
    <w:rsid w:val="00904D3B"/>
    <w:rsid w:val="0090521F"/>
    <w:rsid w:val="0090625E"/>
    <w:rsid w:val="009066B0"/>
    <w:rsid w:val="009067A3"/>
    <w:rsid w:val="0091080C"/>
    <w:rsid w:val="00910BD6"/>
    <w:rsid w:val="00913542"/>
    <w:rsid w:val="009137D8"/>
    <w:rsid w:val="009139DA"/>
    <w:rsid w:val="00913F4E"/>
    <w:rsid w:val="00914270"/>
    <w:rsid w:val="00914FE8"/>
    <w:rsid w:val="00915E92"/>
    <w:rsid w:val="00917767"/>
    <w:rsid w:val="00917C8C"/>
    <w:rsid w:val="00920178"/>
    <w:rsid w:val="0092052C"/>
    <w:rsid w:val="00921D6B"/>
    <w:rsid w:val="009228B7"/>
    <w:rsid w:val="00922D8E"/>
    <w:rsid w:val="00922F64"/>
    <w:rsid w:val="009230E0"/>
    <w:rsid w:val="00923276"/>
    <w:rsid w:val="00925939"/>
    <w:rsid w:val="00925CBF"/>
    <w:rsid w:val="009305FC"/>
    <w:rsid w:val="009323C3"/>
    <w:rsid w:val="009332C9"/>
    <w:rsid w:val="00933A11"/>
    <w:rsid w:val="00933C04"/>
    <w:rsid w:val="00933E5A"/>
    <w:rsid w:val="00934493"/>
    <w:rsid w:val="009344B8"/>
    <w:rsid w:val="00934E5B"/>
    <w:rsid w:val="00935252"/>
    <w:rsid w:val="00935C04"/>
    <w:rsid w:val="00935E38"/>
    <w:rsid w:val="009363ED"/>
    <w:rsid w:val="009365B3"/>
    <w:rsid w:val="0093689A"/>
    <w:rsid w:val="00940525"/>
    <w:rsid w:val="009408F4"/>
    <w:rsid w:val="00942AF7"/>
    <w:rsid w:val="00942F6C"/>
    <w:rsid w:val="00944590"/>
    <w:rsid w:val="0094469D"/>
    <w:rsid w:val="00944D3E"/>
    <w:rsid w:val="0094571E"/>
    <w:rsid w:val="0094685F"/>
    <w:rsid w:val="00947470"/>
    <w:rsid w:val="00951AD3"/>
    <w:rsid w:val="0095298C"/>
    <w:rsid w:val="009529E9"/>
    <w:rsid w:val="00953C41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07DD"/>
    <w:rsid w:val="00960C21"/>
    <w:rsid w:val="00961EEF"/>
    <w:rsid w:val="00962B4B"/>
    <w:rsid w:val="00962D50"/>
    <w:rsid w:val="009638BE"/>
    <w:rsid w:val="00963B33"/>
    <w:rsid w:val="00964184"/>
    <w:rsid w:val="00964548"/>
    <w:rsid w:val="009661F8"/>
    <w:rsid w:val="00967373"/>
    <w:rsid w:val="009675C3"/>
    <w:rsid w:val="0097182A"/>
    <w:rsid w:val="009727F2"/>
    <w:rsid w:val="00972C44"/>
    <w:rsid w:val="009749DC"/>
    <w:rsid w:val="009767CA"/>
    <w:rsid w:val="00976A28"/>
    <w:rsid w:val="00976C87"/>
    <w:rsid w:val="0098054B"/>
    <w:rsid w:val="00980EF4"/>
    <w:rsid w:val="00981C9A"/>
    <w:rsid w:val="00982FD6"/>
    <w:rsid w:val="009832AE"/>
    <w:rsid w:val="00983A93"/>
    <w:rsid w:val="00983F8E"/>
    <w:rsid w:val="009847F3"/>
    <w:rsid w:val="0098540A"/>
    <w:rsid w:val="00985773"/>
    <w:rsid w:val="0098590F"/>
    <w:rsid w:val="00985C2E"/>
    <w:rsid w:val="00987911"/>
    <w:rsid w:val="00987F0B"/>
    <w:rsid w:val="009903DA"/>
    <w:rsid w:val="00990B87"/>
    <w:rsid w:val="00991203"/>
    <w:rsid w:val="00992170"/>
    <w:rsid w:val="009922CC"/>
    <w:rsid w:val="00992A4B"/>
    <w:rsid w:val="00993FE1"/>
    <w:rsid w:val="00994051"/>
    <w:rsid w:val="0099469C"/>
    <w:rsid w:val="00995194"/>
    <w:rsid w:val="00995F40"/>
    <w:rsid w:val="00996C79"/>
    <w:rsid w:val="009973B7"/>
    <w:rsid w:val="00997520"/>
    <w:rsid w:val="00997898"/>
    <w:rsid w:val="00997D47"/>
    <w:rsid w:val="009A09B2"/>
    <w:rsid w:val="009A0C15"/>
    <w:rsid w:val="009A26D6"/>
    <w:rsid w:val="009A2D52"/>
    <w:rsid w:val="009A469A"/>
    <w:rsid w:val="009A490B"/>
    <w:rsid w:val="009A493E"/>
    <w:rsid w:val="009A4A01"/>
    <w:rsid w:val="009A6096"/>
    <w:rsid w:val="009A6D5C"/>
    <w:rsid w:val="009B0151"/>
    <w:rsid w:val="009B016B"/>
    <w:rsid w:val="009B0173"/>
    <w:rsid w:val="009B094B"/>
    <w:rsid w:val="009B099F"/>
    <w:rsid w:val="009B10BF"/>
    <w:rsid w:val="009B1A4E"/>
    <w:rsid w:val="009B1B04"/>
    <w:rsid w:val="009B1E32"/>
    <w:rsid w:val="009B207C"/>
    <w:rsid w:val="009B2A6C"/>
    <w:rsid w:val="009B36E9"/>
    <w:rsid w:val="009B3E6C"/>
    <w:rsid w:val="009B42A5"/>
    <w:rsid w:val="009B42A8"/>
    <w:rsid w:val="009B5607"/>
    <w:rsid w:val="009B576C"/>
    <w:rsid w:val="009B595A"/>
    <w:rsid w:val="009B5AA4"/>
    <w:rsid w:val="009B5ABF"/>
    <w:rsid w:val="009B63EE"/>
    <w:rsid w:val="009B64E5"/>
    <w:rsid w:val="009B7A9A"/>
    <w:rsid w:val="009C0554"/>
    <w:rsid w:val="009C09DE"/>
    <w:rsid w:val="009C0E22"/>
    <w:rsid w:val="009C152C"/>
    <w:rsid w:val="009C2681"/>
    <w:rsid w:val="009C4280"/>
    <w:rsid w:val="009C5998"/>
    <w:rsid w:val="009C5C74"/>
    <w:rsid w:val="009C5F38"/>
    <w:rsid w:val="009C6DA5"/>
    <w:rsid w:val="009D115B"/>
    <w:rsid w:val="009D2584"/>
    <w:rsid w:val="009D2A38"/>
    <w:rsid w:val="009D2C05"/>
    <w:rsid w:val="009D36A8"/>
    <w:rsid w:val="009D4FC3"/>
    <w:rsid w:val="009D50FA"/>
    <w:rsid w:val="009D631A"/>
    <w:rsid w:val="009D6977"/>
    <w:rsid w:val="009D6D5C"/>
    <w:rsid w:val="009E0275"/>
    <w:rsid w:val="009E08EA"/>
    <w:rsid w:val="009E0B1C"/>
    <w:rsid w:val="009E1B30"/>
    <w:rsid w:val="009E206D"/>
    <w:rsid w:val="009E3A51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F0397"/>
    <w:rsid w:val="009F0D08"/>
    <w:rsid w:val="009F187F"/>
    <w:rsid w:val="009F1931"/>
    <w:rsid w:val="009F1F5C"/>
    <w:rsid w:val="009F242C"/>
    <w:rsid w:val="009F2987"/>
    <w:rsid w:val="009F2F15"/>
    <w:rsid w:val="009F3640"/>
    <w:rsid w:val="009F3D45"/>
    <w:rsid w:val="009F3FE0"/>
    <w:rsid w:val="009F4558"/>
    <w:rsid w:val="009F485D"/>
    <w:rsid w:val="009F57A6"/>
    <w:rsid w:val="009F69C9"/>
    <w:rsid w:val="009F6E26"/>
    <w:rsid w:val="00A004F6"/>
    <w:rsid w:val="00A0057A"/>
    <w:rsid w:val="00A007F1"/>
    <w:rsid w:val="00A01374"/>
    <w:rsid w:val="00A01C24"/>
    <w:rsid w:val="00A05555"/>
    <w:rsid w:val="00A060D1"/>
    <w:rsid w:val="00A0617A"/>
    <w:rsid w:val="00A0657C"/>
    <w:rsid w:val="00A0696B"/>
    <w:rsid w:val="00A06FB5"/>
    <w:rsid w:val="00A07861"/>
    <w:rsid w:val="00A1110F"/>
    <w:rsid w:val="00A11A52"/>
    <w:rsid w:val="00A11B16"/>
    <w:rsid w:val="00A12B08"/>
    <w:rsid w:val="00A13B3E"/>
    <w:rsid w:val="00A1513B"/>
    <w:rsid w:val="00A16B7D"/>
    <w:rsid w:val="00A16D04"/>
    <w:rsid w:val="00A174F8"/>
    <w:rsid w:val="00A176D8"/>
    <w:rsid w:val="00A1780E"/>
    <w:rsid w:val="00A17CD8"/>
    <w:rsid w:val="00A212CC"/>
    <w:rsid w:val="00A219AC"/>
    <w:rsid w:val="00A21A96"/>
    <w:rsid w:val="00A2385B"/>
    <w:rsid w:val="00A239AA"/>
    <w:rsid w:val="00A25402"/>
    <w:rsid w:val="00A269E9"/>
    <w:rsid w:val="00A27459"/>
    <w:rsid w:val="00A27FA6"/>
    <w:rsid w:val="00A30522"/>
    <w:rsid w:val="00A3057F"/>
    <w:rsid w:val="00A306CA"/>
    <w:rsid w:val="00A309EF"/>
    <w:rsid w:val="00A31C85"/>
    <w:rsid w:val="00A321D0"/>
    <w:rsid w:val="00A3390A"/>
    <w:rsid w:val="00A35F23"/>
    <w:rsid w:val="00A36641"/>
    <w:rsid w:val="00A37903"/>
    <w:rsid w:val="00A37E5E"/>
    <w:rsid w:val="00A40049"/>
    <w:rsid w:val="00A400C8"/>
    <w:rsid w:val="00A409D4"/>
    <w:rsid w:val="00A40F6B"/>
    <w:rsid w:val="00A413BC"/>
    <w:rsid w:val="00A417BE"/>
    <w:rsid w:val="00A41FCF"/>
    <w:rsid w:val="00A427E6"/>
    <w:rsid w:val="00A42808"/>
    <w:rsid w:val="00A43114"/>
    <w:rsid w:val="00A44FD1"/>
    <w:rsid w:val="00A45447"/>
    <w:rsid w:val="00A45EDE"/>
    <w:rsid w:val="00A45F95"/>
    <w:rsid w:val="00A4624D"/>
    <w:rsid w:val="00A46D2C"/>
    <w:rsid w:val="00A502FB"/>
    <w:rsid w:val="00A5110A"/>
    <w:rsid w:val="00A53984"/>
    <w:rsid w:val="00A539E8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56D97"/>
    <w:rsid w:val="00A573CA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1911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415"/>
    <w:rsid w:val="00A74EC3"/>
    <w:rsid w:val="00A75616"/>
    <w:rsid w:val="00A75FF6"/>
    <w:rsid w:val="00A76ABE"/>
    <w:rsid w:val="00A7771F"/>
    <w:rsid w:val="00A77797"/>
    <w:rsid w:val="00A77E88"/>
    <w:rsid w:val="00A80DEF"/>
    <w:rsid w:val="00A81314"/>
    <w:rsid w:val="00A81A3B"/>
    <w:rsid w:val="00A81A59"/>
    <w:rsid w:val="00A81BC0"/>
    <w:rsid w:val="00A81C08"/>
    <w:rsid w:val="00A81C2C"/>
    <w:rsid w:val="00A82130"/>
    <w:rsid w:val="00A823CE"/>
    <w:rsid w:val="00A83275"/>
    <w:rsid w:val="00A838DE"/>
    <w:rsid w:val="00A83F1D"/>
    <w:rsid w:val="00A842A9"/>
    <w:rsid w:val="00A84B49"/>
    <w:rsid w:val="00A84C02"/>
    <w:rsid w:val="00A856BD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903"/>
    <w:rsid w:val="00A91D54"/>
    <w:rsid w:val="00A9209F"/>
    <w:rsid w:val="00A92210"/>
    <w:rsid w:val="00A9295D"/>
    <w:rsid w:val="00A929F5"/>
    <w:rsid w:val="00A92FDE"/>
    <w:rsid w:val="00A9307B"/>
    <w:rsid w:val="00A933C7"/>
    <w:rsid w:val="00A93BBD"/>
    <w:rsid w:val="00A93C6B"/>
    <w:rsid w:val="00A93FD2"/>
    <w:rsid w:val="00A9474E"/>
    <w:rsid w:val="00A952C6"/>
    <w:rsid w:val="00A97246"/>
    <w:rsid w:val="00A974D5"/>
    <w:rsid w:val="00AA1155"/>
    <w:rsid w:val="00AA1CF5"/>
    <w:rsid w:val="00AA1E2D"/>
    <w:rsid w:val="00AA2DA1"/>
    <w:rsid w:val="00AA2E2C"/>
    <w:rsid w:val="00AA3358"/>
    <w:rsid w:val="00AA368A"/>
    <w:rsid w:val="00AA3A6B"/>
    <w:rsid w:val="00AA44C5"/>
    <w:rsid w:val="00AA4665"/>
    <w:rsid w:val="00AA5944"/>
    <w:rsid w:val="00AA6C9F"/>
    <w:rsid w:val="00AB0575"/>
    <w:rsid w:val="00AB0C9E"/>
    <w:rsid w:val="00AB1BF5"/>
    <w:rsid w:val="00AB22F7"/>
    <w:rsid w:val="00AB41FB"/>
    <w:rsid w:val="00AB4D7D"/>
    <w:rsid w:val="00AB555A"/>
    <w:rsid w:val="00AB590B"/>
    <w:rsid w:val="00AB5F22"/>
    <w:rsid w:val="00AB6715"/>
    <w:rsid w:val="00AB71FB"/>
    <w:rsid w:val="00AB7DAA"/>
    <w:rsid w:val="00AC0865"/>
    <w:rsid w:val="00AC1170"/>
    <w:rsid w:val="00AC16D5"/>
    <w:rsid w:val="00AC191D"/>
    <w:rsid w:val="00AC3301"/>
    <w:rsid w:val="00AC3F99"/>
    <w:rsid w:val="00AC42FD"/>
    <w:rsid w:val="00AC4321"/>
    <w:rsid w:val="00AC4BCD"/>
    <w:rsid w:val="00AC5390"/>
    <w:rsid w:val="00AC5CFC"/>
    <w:rsid w:val="00AC667A"/>
    <w:rsid w:val="00AC7A40"/>
    <w:rsid w:val="00AC7BF0"/>
    <w:rsid w:val="00AC7EE8"/>
    <w:rsid w:val="00AD0200"/>
    <w:rsid w:val="00AD0832"/>
    <w:rsid w:val="00AD0FB9"/>
    <w:rsid w:val="00AD211A"/>
    <w:rsid w:val="00AD272F"/>
    <w:rsid w:val="00AD362D"/>
    <w:rsid w:val="00AD405F"/>
    <w:rsid w:val="00AD42DA"/>
    <w:rsid w:val="00AD47C5"/>
    <w:rsid w:val="00AD4EAD"/>
    <w:rsid w:val="00AD4F15"/>
    <w:rsid w:val="00AD5119"/>
    <w:rsid w:val="00AD564B"/>
    <w:rsid w:val="00AD6B93"/>
    <w:rsid w:val="00AD6E82"/>
    <w:rsid w:val="00AE0134"/>
    <w:rsid w:val="00AE1698"/>
    <w:rsid w:val="00AE40A0"/>
    <w:rsid w:val="00AE7479"/>
    <w:rsid w:val="00AF08C3"/>
    <w:rsid w:val="00AF0A5E"/>
    <w:rsid w:val="00AF0A7E"/>
    <w:rsid w:val="00AF17A3"/>
    <w:rsid w:val="00AF1ABF"/>
    <w:rsid w:val="00AF2507"/>
    <w:rsid w:val="00AF34E9"/>
    <w:rsid w:val="00AF4896"/>
    <w:rsid w:val="00AF5991"/>
    <w:rsid w:val="00AF5EFB"/>
    <w:rsid w:val="00AF61A4"/>
    <w:rsid w:val="00AF6A86"/>
    <w:rsid w:val="00AF7203"/>
    <w:rsid w:val="00AF74EA"/>
    <w:rsid w:val="00B00000"/>
    <w:rsid w:val="00B00563"/>
    <w:rsid w:val="00B0067F"/>
    <w:rsid w:val="00B00830"/>
    <w:rsid w:val="00B0083B"/>
    <w:rsid w:val="00B00CEB"/>
    <w:rsid w:val="00B00DD5"/>
    <w:rsid w:val="00B013FC"/>
    <w:rsid w:val="00B0225C"/>
    <w:rsid w:val="00B02547"/>
    <w:rsid w:val="00B030D7"/>
    <w:rsid w:val="00B03B79"/>
    <w:rsid w:val="00B03CCE"/>
    <w:rsid w:val="00B048BC"/>
    <w:rsid w:val="00B05324"/>
    <w:rsid w:val="00B05428"/>
    <w:rsid w:val="00B058EF"/>
    <w:rsid w:val="00B060AD"/>
    <w:rsid w:val="00B06DDE"/>
    <w:rsid w:val="00B0762B"/>
    <w:rsid w:val="00B102B5"/>
    <w:rsid w:val="00B107B6"/>
    <w:rsid w:val="00B11191"/>
    <w:rsid w:val="00B11430"/>
    <w:rsid w:val="00B11557"/>
    <w:rsid w:val="00B11A48"/>
    <w:rsid w:val="00B12177"/>
    <w:rsid w:val="00B1261C"/>
    <w:rsid w:val="00B12AF3"/>
    <w:rsid w:val="00B133DB"/>
    <w:rsid w:val="00B144A5"/>
    <w:rsid w:val="00B151FB"/>
    <w:rsid w:val="00B155DF"/>
    <w:rsid w:val="00B15A77"/>
    <w:rsid w:val="00B160D6"/>
    <w:rsid w:val="00B161E7"/>
    <w:rsid w:val="00B165A1"/>
    <w:rsid w:val="00B20121"/>
    <w:rsid w:val="00B21524"/>
    <w:rsid w:val="00B216AC"/>
    <w:rsid w:val="00B21DE7"/>
    <w:rsid w:val="00B21E08"/>
    <w:rsid w:val="00B22281"/>
    <w:rsid w:val="00B22366"/>
    <w:rsid w:val="00B2344C"/>
    <w:rsid w:val="00B24A50"/>
    <w:rsid w:val="00B251DD"/>
    <w:rsid w:val="00B25B3E"/>
    <w:rsid w:val="00B26868"/>
    <w:rsid w:val="00B31053"/>
    <w:rsid w:val="00B31152"/>
    <w:rsid w:val="00B3128B"/>
    <w:rsid w:val="00B31810"/>
    <w:rsid w:val="00B325EC"/>
    <w:rsid w:val="00B34A37"/>
    <w:rsid w:val="00B34E3A"/>
    <w:rsid w:val="00B35EFD"/>
    <w:rsid w:val="00B361C3"/>
    <w:rsid w:val="00B365E4"/>
    <w:rsid w:val="00B37BD4"/>
    <w:rsid w:val="00B403F7"/>
    <w:rsid w:val="00B407A8"/>
    <w:rsid w:val="00B4088E"/>
    <w:rsid w:val="00B40AE5"/>
    <w:rsid w:val="00B40BF6"/>
    <w:rsid w:val="00B40E33"/>
    <w:rsid w:val="00B414CD"/>
    <w:rsid w:val="00B415A6"/>
    <w:rsid w:val="00B4234C"/>
    <w:rsid w:val="00B42670"/>
    <w:rsid w:val="00B4291B"/>
    <w:rsid w:val="00B42C07"/>
    <w:rsid w:val="00B43042"/>
    <w:rsid w:val="00B43773"/>
    <w:rsid w:val="00B44C3C"/>
    <w:rsid w:val="00B456F1"/>
    <w:rsid w:val="00B458C0"/>
    <w:rsid w:val="00B46D7B"/>
    <w:rsid w:val="00B46EB2"/>
    <w:rsid w:val="00B50B3D"/>
    <w:rsid w:val="00B516F1"/>
    <w:rsid w:val="00B51BED"/>
    <w:rsid w:val="00B52E02"/>
    <w:rsid w:val="00B532A0"/>
    <w:rsid w:val="00B53B11"/>
    <w:rsid w:val="00B54C41"/>
    <w:rsid w:val="00B561F0"/>
    <w:rsid w:val="00B56679"/>
    <w:rsid w:val="00B56ECB"/>
    <w:rsid w:val="00B570CB"/>
    <w:rsid w:val="00B57240"/>
    <w:rsid w:val="00B57A59"/>
    <w:rsid w:val="00B60DAF"/>
    <w:rsid w:val="00B61BFA"/>
    <w:rsid w:val="00B61ED4"/>
    <w:rsid w:val="00B62415"/>
    <w:rsid w:val="00B627CF"/>
    <w:rsid w:val="00B62C83"/>
    <w:rsid w:val="00B64225"/>
    <w:rsid w:val="00B646DF"/>
    <w:rsid w:val="00B64AD3"/>
    <w:rsid w:val="00B66296"/>
    <w:rsid w:val="00B67CF8"/>
    <w:rsid w:val="00B710A9"/>
    <w:rsid w:val="00B71107"/>
    <w:rsid w:val="00B717C6"/>
    <w:rsid w:val="00B71BE8"/>
    <w:rsid w:val="00B71BEA"/>
    <w:rsid w:val="00B71D4C"/>
    <w:rsid w:val="00B72E6C"/>
    <w:rsid w:val="00B73307"/>
    <w:rsid w:val="00B73446"/>
    <w:rsid w:val="00B735CD"/>
    <w:rsid w:val="00B73688"/>
    <w:rsid w:val="00B74DFA"/>
    <w:rsid w:val="00B75086"/>
    <w:rsid w:val="00B7599E"/>
    <w:rsid w:val="00B75E8A"/>
    <w:rsid w:val="00B76B8A"/>
    <w:rsid w:val="00B77A13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569A"/>
    <w:rsid w:val="00B857C5"/>
    <w:rsid w:val="00B8591B"/>
    <w:rsid w:val="00B86264"/>
    <w:rsid w:val="00B8659B"/>
    <w:rsid w:val="00B86CFD"/>
    <w:rsid w:val="00B86FCA"/>
    <w:rsid w:val="00B902F0"/>
    <w:rsid w:val="00B91218"/>
    <w:rsid w:val="00B91C5E"/>
    <w:rsid w:val="00B92DE0"/>
    <w:rsid w:val="00B93504"/>
    <w:rsid w:val="00B945B6"/>
    <w:rsid w:val="00B95285"/>
    <w:rsid w:val="00B954CF"/>
    <w:rsid w:val="00B965B5"/>
    <w:rsid w:val="00B96E63"/>
    <w:rsid w:val="00B978C0"/>
    <w:rsid w:val="00B97B93"/>
    <w:rsid w:val="00BA025D"/>
    <w:rsid w:val="00BA0308"/>
    <w:rsid w:val="00BA0969"/>
    <w:rsid w:val="00BA0E61"/>
    <w:rsid w:val="00BA1012"/>
    <w:rsid w:val="00BA139F"/>
    <w:rsid w:val="00BA168A"/>
    <w:rsid w:val="00BA231E"/>
    <w:rsid w:val="00BA2A1B"/>
    <w:rsid w:val="00BA2B55"/>
    <w:rsid w:val="00BA2D2F"/>
    <w:rsid w:val="00BA2D56"/>
    <w:rsid w:val="00BA3EEE"/>
    <w:rsid w:val="00BA4053"/>
    <w:rsid w:val="00BA53C2"/>
    <w:rsid w:val="00BA5831"/>
    <w:rsid w:val="00BA6398"/>
    <w:rsid w:val="00BB0D42"/>
    <w:rsid w:val="00BB0FFD"/>
    <w:rsid w:val="00BB32A3"/>
    <w:rsid w:val="00BB35E1"/>
    <w:rsid w:val="00BB467A"/>
    <w:rsid w:val="00BB48EF"/>
    <w:rsid w:val="00BB54BD"/>
    <w:rsid w:val="00BB5523"/>
    <w:rsid w:val="00BB5F53"/>
    <w:rsid w:val="00BB617F"/>
    <w:rsid w:val="00BB6EDF"/>
    <w:rsid w:val="00BB7523"/>
    <w:rsid w:val="00BC04CB"/>
    <w:rsid w:val="00BC0778"/>
    <w:rsid w:val="00BC08CD"/>
    <w:rsid w:val="00BC0B98"/>
    <w:rsid w:val="00BC13ED"/>
    <w:rsid w:val="00BC17D0"/>
    <w:rsid w:val="00BC1C53"/>
    <w:rsid w:val="00BC23BF"/>
    <w:rsid w:val="00BC2713"/>
    <w:rsid w:val="00BC2A16"/>
    <w:rsid w:val="00BC37EC"/>
    <w:rsid w:val="00BC393D"/>
    <w:rsid w:val="00BC3CED"/>
    <w:rsid w:val="00BC3FA1"/>
    <w:rsid w:val="00BC5266"/>
    <w:rsid w:val="00BC5E97"/>
    <w:rsid w:val="00BC78CF"/>
    <w:rsid w:val="00BC7D50"/>
    <w:rsid w:val="00BD091A"/>
    <w:rsid w:val="00BD21E6"/>
    <w:rsid w:val="00BD28F9"/>
    <w:rsid w:val="00BD2DDC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753"/>
    <w:rsid w:val="00BE0A74"/>
    <w:rsid w:val="00BE1349"/>
    <w:rsid w:val="00BE1818"/>
    <w:rsid w:val="00BE1D96"/>
    <w:rsid w:val="00BE2159"/>
    <w:rsid w:val="00BE2FEE"/>
    <w:rsid w:val="00BE335D"/>
    <w:rsid w:val="00BE482B"/>
    <w:rsid w:val="00BE6318"/>
    <w:rsid w:val="00BE67BD"/>
    <w:rsid w:val="00BE7BCE"/>
    <w:rsid w:val="00BE7E75"/>
    <w:rsid w:val="00BF1348"/>
    <w:rsid w:val="00BF1DCF"/>
    <w:rsid w:val="00BF27E2"/>
    <w:rsid w:val="00BF4027"/>
    <w:rsid w:val="00BF4A0A"/>
    <w:rsid w:val="00BF4B88"/>
    <w:rsid w:val="00BF4F48"/>
    <w:rsid w:val="00BF5050"/>
    <w:rsid w:val="00BF539B"/>
    <w:rsid w:val="00BF5491"/>
    <w:rsid w:val="00BF55F9"/>
    <w:rsid w:val="00BF6087"/>
    <w:rsid w:val="00BF6908"/>
    <w:rsid w:val="00BF6A09"/>
    <w:rsid w:val="00BF6FC4"/>
    <w:rsid w:val="00C00A9F"/>
    <w:rsid w:val="00C00C8B"/>
    <w:rsid w:val="00C016B2"/>
    <w:rsid w:val="00C021FC"/>
    <w:rsid w:val="00C0240F"/>
    <w:rsid w:val="00C03C80"/>
    <w:rsid w:val="00C03E80"/>
    <w:rsid w:val="00C04515"/>
    <w:rsid w:val="00C06290"/>
    <w:rsid w:val="00C0637C"/>
    <w:rsid w:val="00C069C8"/>
    <w:rsid w:val="00C06FCC"/>
    <w:rsid w:val="00C07017"/>
    <w:rsid w:val="00C073B3"/>
    <w:rsid w:val="00C076B8"/>
    <w:rsid w:val="00C07C13"/>
    <w:rsid w:val="00C10139"/>
    <w:rsid w:val="00C102C7"/>
    <w:rsid w:val="00C11B38"/>
    <w:rsid w:val="00C11F77"/>
    <w:rsid w:val="00C13647"/>
    <w:rsid w:val="00C14F07"/>
    <w:rsid w:val="00C16A3D"/>
    <w:rsid w:val="00C16D89"/>
    <w:rsid w:val="00C1742A"/>
    <w:rsid w:val="00C17DCB"/>
    <w:rsid w:val="00C20682"/>
    <w:rsid w:val="00C22440"/>
    <w:rsid w:val="00C2244D"/>
    <w:rsid w:val="00C22748"/>
    <w:rsid w:val="00C23429"/>
    <w:rsid w:val="00C23AA6"/>
    <w:rsid w:val="00C24B21"/>
    <w:rsid w:val="00C25105"/>
    <w:rsid w:val="00C267B7"/>
    <w:rsid w:val="00C277B7"/>
    <w:rsid w:val="00C302DE"/>
    <w:rsid w:val="00C31635"/>
    <w:rsid w:val="00C32653"/>
    <w:rsid w:val="00C33068"/>
    <w:rsid w:val="00C3351F"/>
    <w:rsid w:val="00C33CBE"/>
    <w:rsid w:val="00C33F04"/>
    <w:rsid w:val="00C3494C"/>
    <w:rsid w:val="00C35272"/>
    <w:rsid w:val="00C403C8"/>
    <w:rsid w:val="00C4245A"/>
    <w:rsid w:val="00C4249E"/>
    <w:rsid w:val="00C42C71"/>
    <w:rsid w:val="00C42E56"/>
    <w:rsid w:val="00C4320E"/>
    <w:rsid w:val="00C433C4"/>
    <w:rsid w:val="00C4397D"/>
    <w:rsid w:val="00C43B2D"/>
    <w:rsid w:val="00C43DD1"/>
    <w:rsid w:val="00C442AC"/>
    <w:rsid w:val="00C44899"/>
    <w:rsid w:val="00C45E03"/>
    <w:rsid w:val="00C467FC"/>
    <w:rsid w:val="00C46BAB"/>
    <w:rsid w:val="00C4775D"/>
    <w:rsid w:val="00C50FC5"/>
    <w:rsid w:val="00C51723"/>
    <w:rsid w:val="00C51968"/>
    <w:rsid w:val="00C51A70"/>
    <w:rsid w:val="00C51E81"/>
    <w:rsid w:val="00C528CA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6D"/>
    <w:rsid w:val="00C57ABC"/>
    <w:rsid w:val="00C57CAB"/>
    <w:rsid w:val="00C602AC"/>
    <w:rsid w:val="00C609D5"/>
    <w:rsid w:val="00C61A5B"/>
    <w:rsid w:val="00C61F5F"/>
    <w:rsid w:val="00C61FBA"/>
    <w:rsid w:val="00C6205A"/>
    <w:rsid w:val="00C622A7"/>
    <w:rsid w:val="00C63F2D"/>
    <w:rsid w:val="00C65436"/>
    <w:rsid w:val="00C65A0C"/>
    <w:rsid w:val="00C668F7"/>
    <w:rsid w:val="00C66D35"/>
    <w:rsid w:val="00C67310"/>
    <w:rsid w:val="00C675B2"/>
    <w:rsid w:val="00C67640"/>
    <w:rsid w:val="00C72F8D"/>
    <w:rsid w:val="00C73104"/>
    <w:rsid w:val="00C73395"/>
    <w:rsid w:val="00C733CC"/>
    <w:rsid w:val="00C7345F"/>
    <w:rsid w:val="00C73DD5"/>
    <w:rsid w:val="00C74546"/>
    <w:rsid w:val="00C74802"/>
    <w:rsid w:val="00C74849"/>
    <w:rsid w:val="00C74B1F"/>
    <w:rsid w:val="00C74B8E"/>
    <w:rsid w:val="00C76CCF"/>
    <w:rsid w:val="00C813CA"/>
    <w:rsid w:val="00C816AD"/>
    <w:rsid w:val="00C82E1E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015B"/>
    <w:rsid w:val="00C90D5E"/>
    <w:rsid w:val="00C9140C"/>
    <w:rsid w:val="00C92463"/>
    <w:rsid w:val="00C943D9"/>
    <w:rsid w:val="00C9448C"/>
    <w:rsid w:val="00C95677"/>
    <w:rsid w:val="00C95772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B96"/>
    <w:rsid w:val="00CA4456"/>
    <w:rsid w:val="00CA581A"/>
    <w:rsid w:val="00CA593D"/>
    <w:rsid w:val="00CA5D39"/>
    <w:rsid w:val="00CA60FD"/>
    <w:rsid w:val="00CA62B0"/>
    <w:rsid w:val="00CA6941"/>
    <w:rsid w:val="00CA6AF1"/>
    <w:rsid w:val="00CA709F"/>
    <w:rsid w:val="00CB1892"/>
    <w:rsid w:val="00CB1B05"/>
    <w:rsid w:val="00CB3253"/>
    <w:rsid w:val="00CB3616"/>
    <w:rsid w:val="00CB3A97"/>
    <w:rsid w:val="00CB3BA5"/>
    <w:rsid w:val="00CB4B03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E92"/>
    <w:rsid w:val="00CC18C6"/>
    <w:rsid w:val="00CC20D3"/>
    <w:rsid w:val="00CC2933"/>
    <w:rsid w:val="00CC2E2E"/>
    <w:rsid w:val="00CC3024"/>
    <w:rsid w:val="00CC3E4F"/>
    <w:rsid w:val="00CC45B1"/>
    <w:rsid w:val="00CC4894"/>
    <w:rsid w:val="00CC5143"/>
    <w:rsid w:val="00CC5B01"/>
    <w:rsid w:val="00CC5B72"/>
    <w:rsid w:val="00CC5C01"/>
    <w:rsid w:val="00CC6324"/>
    <w:rsid w:val="00CC6743"/>
    <w:rsid w:val="00CC6910"/>
    <w:rsid w:val="00CC6A1C"/>
    <w:rsid w:val="00CC6FFD"/>
    <w:rsid w:val="00CC7F2D"/>
    <w:rsid w:val="00CD0881"/>
    <w:rsid w:val="00CD0CC6"/>
    <w:rsid w:val="00CD10E9"/>
    <w:rsid w:val="00CD10FB"/>
    <w:rsid w:val="00CD3A3E"/>
    <w:rsid w:val="00CD3D59"/>
    <w:rsid w:val="00CD4015"/>
    <w:rsid w:val="00CD406C"/>
    <w:rsid w:val="00CD41C0"/>
    <w:rsid w:val="00CD55F1"/>
    <w:rsid w:val="00CD5A3A"/>
    <w:rsid w:val="00CD66B4"/>
    <w:rsid w:val="00CD6AF7"/>
    <w:rsid w:val="00CD72F1"/>
    <w:rsid w:val="00CD749E"/>
    <w:rsid w:val="00CD7CF1"/>
    <w:rsid w:val="00CD7EFF"/>
    <w:rsid w:val="00CE0209"/>
    <w:rsid w:val="00CE060B"/>
    <w:rsid w:val="00CE114C"/>
    <w:rsid w:val="00CE1B41"/>
    <w:rsid w:val="00CE30C0"/>
    <w:rsid w:val="00CE3C2C"/>
    <w:rsid w:val="00CE54DC"/>
    <w:rsid w:val="00CE611E"/>
    <w:rsid w:val="00CE6549"/>
    <w:rsid w:val="00CE71D5"/>
    <w:rsid w:val="00CE749C"/>
    <w:rsid w:val="00CE77F4"/>
    <w:rsid w:val="00CE79CC"/>
    <w:rsid w:val="00CE7A09"/>
    <w:rsid w:val="00CE7A93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F26"/>
    <w:rsid w:val="00D02BF5"/>
    <w:rsid w:val="00D03522"/>
    <w:rsid w:val="00D05570"/>
    <w:rsid w:val="00D0609A"/>
    <w:rsid w:val="00D065CC"/>
    <w:rsid w:val="00D067F6"/>
    <w:rsid w:val="00D0698F"/>
    <w:rsid w:val="00D06997"/>
    <w:rsid w:val="00D07AC1"/>
    <w:rsid w:val="00D07DCA"/>
    <w:rsid w:val="00D07E29"/>
    <w:rsid w:val="00D10E43"/>
    <w:rsid w:val="00D11FED"/>
    <w:rsid w:val="00D1264B"/>
    <w:rsid w:val="00D12696"/>
    <w:rsid w:val="00D127E1"/>
    <w:rsid w:val="00D13A66"/>
    <w:rsid w:val="00D146F1"/>
    <w:rsid w:val="00D14FDE"/>
    <w:rsid w:val="00D150E3"/>
    <w:rsid w:val="00D165BF"/>
    <w:rsid w:val="00D16EB1"/>
    <w:rsid w:val="00D17EEA"/>
    <w:rsid w:val="00D21985"/>
    <w:rsid w:val="00D222E1"/>
    <w:rsid w:val="00D22474"/>
    <w:rsid w:val="00D228B9"/>
    <w:rsid w:val="00D23E09"/>
    <w:rsid w:val="00D24313"/>
    <w:rsid w:val="00D256D4"/>
    <w:rsid w:val="00D25808"/>
    <w:rsid w:val="00D25B2C"/>
    <w:rsid w:val="00D25CCA"/>
    <w:rsid w:val="00D25F16"/>
    <w:rsid w:val="00D25F84"/>
    <w:rsid w:val="00D267F1"/>
    <w:rsid w:val="00D2705D"/>
    <w:rsid w:val="00D27EE2"/>
    <w:rsid w:val="00D3099F"/>
    <w:rsid w:val="00D30CF2"/>
    <w:rsid w:val="00D31AC1"/>
    <w:rsid w:val="00D31E59"/>
    <w:rsid w:val="00D325CB"/>
    <w:rsid w:val="00D33808"/>
    <w:rsid w:val="00D349F3"/>
    <w:rsid w:val="00D3622D"/>
    <w:rsid w:val="00D3653E"/>
    <w:rsid w:val="00D36A60"/>
    <w:rsid w:val="00D36C1B"/>
    <w:rsid w:val="00D3732D"/>
    <w:rsid w:val="00D402C6"/>
    <w:rsid w:val="00D40AE2"/>
    <w:rsid w:val="00D40E3E"/>
    <w:rsid w:val="00D41424"/>
    <w:rsid w:val="00D41DAD"/>
    <w:rsid w:val="00D45B8E"/>
    <w:rsid w:val="00D47F76"/>
    <w:rsid w:val="00D47FEF"/>
    <w:rsid w:val="00D509E5"/>
    <w:rsid w:val="00D50DAE"/>
    <w:rsid w:val="00D50E8C"/>
    <w:rsid w:val="00D51368"/>
    <w:rsid w:val="00D51C04"/>
    <w:rsid w:val="00D51D2C"/>
    <w:rsid w:val="00D5238C"/>
    <w:rsid w:val="00D53C8D"/>
    <w:rsid w:val="00D53E50"/>
    <w:rsid w:val="00D53E59"/>
    <w:rsid w:val="00D54FE5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341"/>
    <w:rsid w:val="00D65ADF"/>
    <w:rsid w:val="00D67D89"/>
    <w:rsid w:val="00D67F16"/>
    <w:rsid w:val="00D719E2"/>
    <w:rsid w:val="00D71E48"/>
    <w:rsid w:val="00D7217B"/>
    <w:rsid w:val="00D721ED"/>
    <w:rsid w:val="00D72E5B"/>
    <w:rsid w:val="00D732F9"/>
    <w:rsid w:val="00D73365"/>
    <w:rsid w:val="00D73E39"/>
    <w:rsid w:val="00D74C98"/>
    <w:rsid w:val="00D76335"/>
    <w:rsid w:val="00D76D25"/>
    <w:rsid w:val="00D80507"/>
    <w:rsid w:val="00D80636"/>
    <w:rsid w:val="00D806A8"/>
    <w:rsid w:val="00D80B78"/>
    <w:rsid w:val="00D8119A"/>
    <w:rsid w:val="00D81238"/>
    <w:rsid w:val="00D818DD"/>
    <w:rsid w:val="00D83302"/>
    <w:rsid w:val="00D8335C"/>
    <w:rsid w:val="00D83585"/>
    <w:rsid w:val="00D843A9"/>
    <w:rsid w:val="00D8505A"/>
    <w:rsid w:val="00D85FA4"/>
    <w:rsid w:val="00D90AC0"/>
    <w:rsid w:val="00D9137B"/>
    <w:rsid w:val="00D91859"/>
    <w:rsid w:val="00D91F85"/>
    <w:rsid w:val="00D921B1"/>
    <w:rsid w:val="00D92B18"/>
    <w:rsid w:val="00D93432"/>
    <w:rsid w:val="00D9394E"/>
    <w:rsid w:val="00D9462E"/>
    <w:rsid w:val="00D9477F"/>
    <w:rsid w:val="00D949EA"/>
    <w:rsid w:val="00D95712"/>
    <w:rsid w:val="00D966C1"/>
    <w:rsid w:val="00D96B4A"/>
    <w:rsid w:val="00D96C83"/>
    <w:rsid w:val="00DA1326"/>
    <w:rsid w:val="00DA152A"/>
    <w:rsid w:val="00DA2141"/>
    <w:rsid w:val="00DA26B5"/>
    <w:rsid w:val="00DA2B81"/>
    <w:rsid w:val="00DA33C6"/>
    <w:rsid w:val="00DA3BD7"/>
    <w:rsid w:val="00DA435B"/>
    <w:rsid w:val="00DA459E"/>
    <w:rsid w:val="00DA6392"/>
    <w:rsid w:val="00DA6B4F"/>
    <w:rsid w:val="00DA759B"/>
    <w:rsid w:val="00DA7989"/>
    <w:rsid w:val="00DA7A1A"/>
    <w:rsid w:val="00DB0B2A"/>
    <w:rsid w:val="00DB15DC"/>
    <w:rsid w:val="00DB325C"/>
    <w:rsid w:val="00DB3664"/>
    <w:rsid w:val="00DB517C"/>
    <w:rsid w:val="00DB518B"/>
    <w:rsid w:val="00DB5335"/>
    <w:rsid w:val="00DB5BA2"/>
    <w:rsid w:val="00DB5DD5"/>
    <w:rsid w:val="00DB5E97"/>
    <w:rsid w:val="00DB6377"/>
    <w:rsid w:val="00DB7395"/>
    <w:rsid w:val="00DC0376"/>
    <w:rsid w:val="00DC0796"/>
    <w:rsid w:val="00DC094F"/>
    <w:rsid w:val="00DC0B60"/>
    <w:rsid w:val="00DC0DCF"/>
    <w:rsid w:val="00DC275B"/>
    <w:rsid w:val="00DC33CF"/>
    <w:rsid w:val="00DC3B4D"/>
    <w:rsid w:val="00DC3D35"/>
    <w:rsid w:val="00DC3F42"/>
    <w:rsid w:val="00DC4363"/>
    <w:rsid w:val="00DC61DD"/>
    <w:rsid w:val="00DC69BB"/>
    <w:rsid w:val="00DC7F06"/>
    <w:rsid w:val="00DD0DCE"/>
    <w:rsid w:val="00DD21E5"/>
    <w:rsid w:val="00DD283B"/>
    <w:rsid w:val="00DD2859"/>
    <w:rsid w:val="00DD2AF9"/>
    <w:rsid w:val="00DD362D"/>
    <w:rsid w:val="00DD3E34"/>
    <w:rsid w:val="00DD4CE1"/>
    <w:rsid w:val="00DD50B5"/>
    <w:rsid w:val="00DD58D0"/>
    <w:rsid w:val="00DD6644"/>
    <w:rsid w:val="00DD68A6"/>
    <w:rsid w:val="00DD6D2C"/>
    <w:rsid w:val="00DD7039"/>
    <w:rsid w:val="00DD7998"/>
    <w:rsid w:val="00DD7E4C"/>
    <w:rsid w:val="00DE0EB0"/>
    <w:rsid w:val="00DE0EB5"/>
    <w:rsid w:val="00DE0FAE"/>
    <w:rsid w:val="00DE1E3B"/>
    <w:rsid w:val="00DE208D"/>
    <w:rsid w:val="00DE2F97"/>
    <w:rsid w:val="00DE3132"/>
    <w:rsid w:val="00DE3542"/>
    <w:rsid w:val="00DE3D56"/>
    <w:rsid w:val="00DE3F74"/>
    <w:rsid w:val="00DE4FB1"/>
    <w:rsid w:val="00DE503F"/>
    <w:rsid w:val="00DE52C8"/>
    <w:rsid w:val="00DE764F"/>
    <w:rsid w:val="00DE7C61"/>
    <w:rsid w:val="00DF14E9"/>
    <w:rsid w:val="00DF2799"/>
    <w:rsid w:val="00DF2F97"/>
    <w:rsid w:val="00DF379E"/>
    <w:rsid w:val="00DF3F61"/>
    <w:rsid w:val="00DF4258"/>
    <w:rsid w:val="00DF46D9"/>
    <w:rsid w:val="00DF4BF7"/>
    <w:rsid w:val="00DF578D"/>
    <w:rsid w:val="00DF586D"/>
    <w:rsid w:val="00DF5A55"/>
    <w:rsid w:val="00DF65A9"/>
    <w:rsid w:val="00DF6C94"/>
    <w:rsid w:val="00DF6CC7"/>
    <w:rsid w:val="00DF7293"/>
    <w:rsid w:val="00E00244"/>
    <w:rsid w:val="00E00ECB"/>
    <w:rsid w:val="00E011B0"/>
    <w:rsid w:val="00E02A80"/>
    <w:rsid w:val="00E03A27"/>
    <w:rsid w:val="00E04FCC"/>
    <w:rsid w:val="00E05296"/>
    <w:rsid w:val="00E05D8E"/>
    <w:rsid w:val="00E0669F"/>
    <w:rsid w:val="00E068C9"/>
    <w:rsid w:val="00E07901"/>
    <w:rsid w:val="00E07AFC"/>
    <w:rsid w:val="00E07BA5"/>
    <w:rsid w:val="00E102F5"/>
    <w:rsid w:val="00E11FF5"/>
    <w:rsid w:val="00E1387D"/>
    <w:rsid w:val="00E13AC2"/>
    <w:rsid w:val="00E13EE0"/>
    <w:rsid w:val="00E14C29"/>
    <w:rsid w:val="00E15AD7"/>
    <w:rsid w:val="00E16127"/>
    <w:rsid w:val="00E163A3"/>
    <w:rsid w:val="00E175FB"/>
    <w:rsid w:val="00E17C97"/>
    <w:rsid w:val="00E202D8"/>
    <w:rsid w:val="00E202E1"/>
    <w:rsid w:val="00E21B8A"/>
    <w:rsid w:val="00E21D2A"/>
    <w:rsid w:val="00E226E6"/>
    <w:rsid w:val="00E2280F"/>
    <w:rsid w:val="00E22E38"/>
    <w:rsid w:val="00E236B9"/>
    <w:rsid w:val="00E24EFB"/>
    <w:rsid w:val="00E25425"/>
    <w:rsid w:val="00E254DE"/>
    <w:rsid w:val="00E2728B"/>
    <w:rsid w:val="00E27476"/>
    <w:rsid w:val="00E27547"/>
    <w:rsid w:val="00E3050B"/>
    <w:rsid w:val="00E31D06"/>
    <w:rsid w:val="00E3214F"/>
    <w:rsid w:val="00E32239"/>
    <w:rsid w:val="00E32811"/>
    <w:rsid w:val="00E32C28"/>
    <w:rsid w:val="00E32D65"/>
    <w:rsid w:val="00E32FCE"/>
    <w:rsid w:val="00E330F6"/>
    <w:rsid w:val="00E34079"/>
    <w:rsid w:val="00E34253"/>
    <w:rsid w:val="00E34E04"/>
    <w:rsid w:val="00E3577B"/>
    <w:rsid w:val="00E36A7A"/>
    <w:rsid w:val="00E37165"/>
    <w:rsid w:val="00E4024A"/>
    <w:rsid w:val="00E402A6"/>
    <w:rsid w:val="00E409A1"/>
    <w:rsid w:val="00E409FB"/>
    <w:rsid w:val="00E40F63"/>
    <w:rsid w:val="00E42F20"/>
    <w:rsid w:val="00E4324E"/>
    <w:rsid w:val="00E4326F"/>
    <w:rsid w:val="00E43343"/>
    <w:rsid w:val="00E461E3"/>
    <w:rsid w:val="00E464F0"/>
    <w:rsid w:val="00E47AA4"/>
    <w:rsid w:val="00E47D86"/>
    <w:rsid w:val="00E47EC1"/>
    <w:rsid w:val="00E511A8"/>
    <w:rsid w:val="00E51BBB"/>
    <w:rsid w:val="00E51DB4"/>
    <w:rsid w:val="00E53104"/>
    <w:rsid w:val="00E5376A"/>
    <w:rsid w:val="00E538FA"/>
    <w:rsid w:val="00E53AFA"/>
    <w:rsid w:val="00E53B82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A83"/>
    <w:rsid w:val="00E6422F"/>
    <w:rsid w:val="00E6425B"/>
    <w:rsid w:val="00E64F87"/>
    <w:rsid w:val="00E6539D"/>
    <w:rsid w:val="00E65BC3"/>
    <w:rsid w:val="00E662FB"/>
    <w:rsid w:val="00E6670E"/>
    <w:rsid w:val="00E67755"/>
    <w:rsid w:val="00E67C83"/>
    <w:rsid w:val="00E67DBA"/>
    <w:rsid w:val="00E701C7"/>
    <w:rsid w:val="00E70217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809DF"/>
    <w:rsid w:val="00E81DEE"/>
    <w:rsid w:val="00E829D9"/>
    <w:rsid w:val="00E84078"/>
    <w:rsid w:val="00E840E2"/>
    <w:rsid w:val="00E8463F"/>
    <w:rsid w:val="00E85B2D"/>
    <w:rsid w:val="00E85FC4"/>
    <w:rsid w:val="00E86DD7"/>
    <w:rsid w:val="00E87265"/>
    <w:rsid w:val="00E87564"/>
    <w:rsid w:val="00E87B65"/>
    <w:rsid w:val="00E904EB"/>
    <w:rsid w:val="00E9107C"/>
    <w:rsid w:val="00E9231F"/>
    <w:rsid w:val="00E93ADC"/>
    <w:rsid w:val="00E93E2E"/>
    <w:rsid w:val="00E94152"/>
    <w:rsid w:val="00E94E23"/>
    <w:rsid w:val="00E9567A"/>
    <w:rsid w:val="00E958E6"/>
    <w:rsid w:val="00E96254"/>
    <w:rsid w:val="00E96D69"/>
    <w:rsid w:val="00EA0328"/>
    <w:rsid w:val="00EA03C9"/>
    <w:rsid w:val="00EA0703"/>
    <w:rsid w:val="00EA08BE"/>
    <w:rsid w:val="00EA1714"/>
    <w:rsid w:val="00EA28FD"/>
    <w:rsid w:val="00EA3DA7"/>
    <w:rsid w:val="00EA4343"/>
    <w:rsid w:val="00EA4AD1"/>
    <w:rsid w:val="00EA4B16"/>
    <w:rsid w:val="00EA4CD4"/>
    <w:rsid w:val="00EA53D1"/>
    <w:rsid w:val="00EA54E3"/>
    <w:rsid w:val="00EA5785"/>
    <w:rsid w:val="00EA6CC6"/>
    <w:rsid w:val="00EA7F3D"/>
    <w:rsid w:val="00EB04A5"/>
    <w:rsid w:val="00EB056C"/>
    <w:rsid w:val="00EB112C"/>
    <w:rsid w:val="00EB18D4"/>
    <w:rsid w:val="00EB1E57"/>
    <w:rsid w:val="00EB27F4"/>
    <w:rsid w:val="00EB2F1E"/>
    <w:rsid w:val="00EB31D9"/>
    <w:rsid w:val="00EB393A"/>
    <w:rsid w:val="00EB4313"/>
    <w:rsid w:val="00EB43F6"/>
    <w:rsid w:val="00EB4D44"/>
    <w:rsid w:val="00EB592E"/>
    <w:rsid w:val="00EB5A6F"/>
    <w:rsid w:val="00EB5BD6"/>
    <w:rsid w:val="00EB7AC3"/>
    <w:rsid w:val="00EB7D25"/>
    <w:rsid w:val="00EC167A"/>
    <w:rsid w:val="00EC1906"/>
    <w:rsid w:val="00EC2AC5"/>
    <w:rsid w:val="00EC4E3C"/>
    <w:rsid w:val="00EC4EA6"/>
    <w:rsid w:val="00EC58C6"/>
    <w:rsid w:val="00EC70F4"/>
    <w:rsid w:val="00EC73D1"/>
    <w:rsid w:val="00EC73FE"/>
    <w:rsid w:val="00EC772F"/>
    <w:rsid w:val="00EC7AF2"/>
    <w:rsid w:val="00EC7B17"/>
    <w:rsid w:val="00EC7C98"/>
    <w:rsid w:val="00ED0999"/>
    <w:rsid w:val="00ED101A"/>
    <w:rsid w:val="00ED1117"/>
    <w:rsid w:val="00ED1317"/>
    <w:rsid w:val="00ED14FA"/>
    <w:rsid w:val="00ED1D0B"/>
    <w:rsid w:val="00ED2594"/>
    <w:rsid w:val="00ED2E72"/>
    <w:rsid w:val="00ED340A"/>
    <w:rsid w:val="00ED364B"/>
    <w:rsid w:val="00ED3C4A"/>
    <w:rsid w:val="00ED3F30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45F4"/>
    <w:rsid w:val="00EE489F"/>
    <w:rsid w:val="00EE4AA8"/>
    <w:rsid w:val="00EE4B0C"/>
    <w:rsid w:val="00EE4ECD"/>
    <w:rsid w:val="00EE4FB6"/>
    <w:rsid w:val="00EE52B6"/>
    <w:rsid w:val="00EE5418"/>
    <w:rsid w:val="00EE6DB1"/>
    <w:rsid w:val="00EF0F0F"/>
    <w:rsid w:val="00EF20B1"/>
    <w:rsid w:val="00EF22C6"/>
    <w:rsid w:val="00EF24B9"/>
    <w:rsid w:val="00EF3309"/>
    <w:rsid w:val="00EF35C4"/>
    <w:rsid w:val="00EF3F41"/>
    <w:rsid w:val="00EF425F"/>
    <w:rsid w:val="00EF4C47"/>
    <w:rsid w:val="00EF57F4"/>
    <w:rsid w:val="00EF59FE"/>
    <w:rsid w:val="00EF5C41"/>
    <w:rsid w:val="00EF6C95"/>
    <w:rsid w:val="00EF6DB0"/>
    <w:rsid w:val="00EF717F"/>
    <w:rsid w:val="00EF7533"/>
    <w:rsid w:val="00EF7F28"/>
    <w:rsid w:val="00F00474"/>
    <w:rsid w:val="00F00A4F"/>
    <w:rsid w:val="00F0203E"/>
    <w:rsid w:val="00F02288"/>
    <w:rsid w:val="00F027C1"/>
    <w:rsid w:val="00F0299E"/>
    <w:rsid w:val="00F033AE"/>
    <w:rsid w:val="00F0442F"/>
    <w:rsid w:val="00F04FC6"/>
    <w:rsid w:val="00F05AFD"/>
    <w:rsid w:val="00F05E35"/>
    <w:rsid w:val="00F0685B"/>
    <w:rsid w:val="00F071C3"/>
    <w:rsid w:val="00F075F5"/>
    <w:rsid w:val="00F106B8"/>
    <w:rsid w:val="00F10A72"/>
    <w:rsid w:val="00F11306"/>
    <w:rsid w:val="00F11351"/>
    <w:rsid w:val="00F1268C"/>
    <w:rsid w:val="00F12A7F"/>
    <w:rsid w:val="00F12BF0"/>
    <w:rsid w:val="00F12C5D"/>
    <w:rsid w:val="00F135A8"/>
    <w:rsid w:val="00F148BE"/>
    <w:rsid w:val="00F14F1A"/>
    <w:rsid w:val="00F1513E"/>
    <w:rsid w:val="00F1559D"/>
    <w:rsid w:val="00F159BE"/>
    <w:rsid w:val="00F15C9E"/>
    <w:rsid w:val="00F16B5E"/>
    <w:rsid w:val="00F179E7"/>
    <w:rsid w:val="00F211B3"/>
    <w:rsid w:val="00F22470"/>
    <w:rsid w:val="00F238DB"/>
    <w:rsid w:val="00F23B15"/>
    <w:rsid w:val="00F24834"/>
    <w:rsid w:val="00F24E59"/>
    <w:rsid w:val="00F251D4"/>
    <w:rsid w:val="00F2562A"/>
    <w:rsid w:val="00F2604F"/>
    <w:rsid w:val="00F266E0"/>
    <w:rsid w:val="00F27546"/>
    <w:rsid w:val="00F308EF"/>
    <w:rsid w:val="00F32AB6"/>
    <w:rsid w:val="00F33BE6"/>
    <w:rsid w:val="00F348B5"/>
    <w:rsid w:val="00F35857"/>
    <w:rsid w:val="00F359CA"/>
    <w:rsid w:val="00F35DD3"/>
    <w:rsid w:val="00F35EA1"/>
    <w:rsid w:val="00F36140"/>
    <w:rsid w:val="00F365EC"/>
    <w:rsid w:val="00F368E4"/>
    <w:rsid w:val="00F37323"/>
    <w:rsid w:val="00F378C6"/>
    <w:rsid w:val="00F40790"/>
    <w:rsid w:val="00F40B6A"/>
    <w:rsid w:val="00F40FCE"/>
    <w:rsid w:val="00F410E8"/>
    <w:rsid w:val="00F4180B"/>
    <w:rsid w:val="00F41A3E"/>
    <w:rsid w:val="00F42A50"/>
    <w:rsid w:val="00F431B9"/>
    <w:rsid w:val="00F4377C"/>
    <w:rsid w:val="00F44737"/>
    <w:rsid w:val="00F44BB4"/>
    <w:rsid w:val="00F44E94"/>
    <w:rsid w:val="00F470F8"/>
    <w:rsid w:val="00F473CF"/>
    <w:rsid w:val="00F479C1"/>
    <w:rsid w:val="00F50109"/>
    <w:rsid w:val="00F5057D"/>
    <w:rsid w:val="00F506D3"/>
    <w:rsid w:val="00F50D0D"/>
    <w:rsid w:val="00F5222E"/>
    <w:rsid w:val="00F52634"/>
    <w:rsid w:val="00F52B4C"/>
    <w:rsid w:val="00F532B6"/>
    <w:rsid w:val="00F54A0C"/>
    <w:rsid w:val="00F551D4"/>
    <w:rsid w:val="00F555D2"/>
    <w:rsid w:val="00F556C9"/>
    <w:rsid w:val="00F557EC"/>
    <w:rsid w:val="00F56D5C"/>
    <w:rsid w:val="00F6012A"/>
    <w:rsid w:val="00F60BC6"/>
    <w:rsid w:val="00F61233"/>
    <w:rsid w:val="00F61CD0"/>
    <w:rsid w:val="00F66360"/>
    <w:rsid w:val="00F66BB2"/>
    <w:rsid w:val="00F66C61"/>
    <w:rsid w:val="00F66C74"/>
    <w:rsid w:val="00F66F99"/>
    <w:rsid w:val="00F70561"/>
    <w:rsid w:val="00F7099E"/>
    <w:rsid w:val="00F71766"/>
    <w:rsid w:val="00F72A13"/>
    <w:rsid w:val="00F73254"/>
    <w:rsid w:val="00F735F0"/>
    <w:rsid w:val="00F73892"/>
    <w:rsid w:val="00F7597B"/>
    <w:rsid w:val="00F760D6"/>
    <w:rsid w:val="00F77707"/>
    <w:rsid w:val="00F77976"/>
    <w:rsid w:val="00F80CD2"/>
    <w:rsid w:val="00F80E8A"/>
    <w:rsid w:val="00F82429"/>
    <w:rsid w:val="00F82905"/>
    <w:rsid w:val="00F84BE0"/>
    <w:rsid w:val="00F84C12"/>
    <w:rsid w:val="00F8522F"/>
    <w:rsid w:val="00F8650B"/>
    <w:rsid w:val="00F87D15"/>
    <w:rsid w:val="00F87E19"/>
    <w:rsid w:val="00F90039"/>
    <w:rsid w:val="00F903C5"/>
    <w:rsid w:val="00F910A7"/>
    <w:rsid w:val="00F91693"/>
    <w:rsid w:val="00F91800"/>
    <w:rsid w:val="00F9189C"/>
    <w:rsid w:val="00F927A5"/>
    <w:rsid w:val="00F927F7"/>
    <w:rsid w:val="00F93545"/>
    <w:rsid w:val="00F945C5"/>
    <w:rsid w:val="00F948C8"/>
    <w:rsid w:val="00F95017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DC2"/>
    <w:rsid w:val="00FA3F14"/>
    <w:rsid w:val="00FA432E"/>
    <w:rsid w:val="00FA54F1"/>
    <w:rsid w:val="00FA6606"/>
    <w:rsid w:val="00FA7532"/>
    <w:rsid w:val="00FA7661"/>
    <w:rsid w:val="00FB2532"/>
    <w:rsid w:val="00FB31EF"/>
    <w:rsid w:val="00FB3358"/>
    <w:rsid w:val="00FB36BA"/>
    <w:rsid w:val="00FB3913"/>
    <w:rsid w:val="00FB4686"/>
    <w:rsid w:val="00FB62FE"/>
    <w:rsid w:val="00FB6344"/>
    <w:rsid w:val="00FB654D"/>
    <w:rsid w:val="00FB6936"/>
    <w:rsid w:val="00FB6FB6"/>
    <w:rsid w:val="00FB6FF7"/>
    <w:rsid w:val="00FB75BF"/>
    <w:rsid w:val="00FB78DA"/>
    <w:rsid w:val="00FC0013"/>
    <w:rsid w:val="00FC1174"/>
    <w:rsid w:val="00FC12ED"/>
    <w:rsid w:val="00FC1D7A"/>
    <w:rsid w:val="00FC3C16"/>
    <w:rsid w:val="00FC521C"/>
    <w:rsid w:val="00FC5869"/>
    <w:rsid w:val="00FC5B14"/>
    <w:rsid w:val="00FD05E3"/>
    <w:rsid w:val="00FD0F10"/>
    <w:rsid w:val="00FD26D7"/>
    <w:rsid w:val="00FD4357"/>
    <w:rsid w:val="00FD45F4"/>
    <w:rsid w:val="00FD4CC6"/>
    <w:rsid w:val="00FD6764"/>
    <w:rsid w:val="00FD67C5"/>
    <w:rsid w:val="00FD693A"/>
    <w:rsid w:val="00FD75E4"/>
    <w:rsid w:val="00FD76C4"/>
    <w:rsid w:val="00FD77BF"/>
    <w:rsid w:val="00FD7ADF"/>
    <w:rsid w:val="00FE110C"/>
    <w:rsid w:val="00FE12E2"/>
    <w:rsid w:val="00FE1373"/>
    <w:rsid w:val="00FE1E90"/>
    <w:rsid w:val="00FE21DB"/>
    <w:rsid w:val="00FE2624"/>
    <w:rsid w:val="00FE3256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58"/>
    <w:rsid w:val="00FF43E9"/>
    <w:rsid w:val="00FF519F"/>
    <w:rsid w:val="00FF53EB"/>
    <w:rsid w:val="00FF5423"/>
    <w:rsid w:val="00FF5545"/>
    <w:rsid w:val="00FF56CF"/>
    <w:rsid w:val="00FF5C81"/>
    <w:rsid w:val="00FF664C"/>
    <w:rsid w:val="00FF793B"/>
    <w:rsid w:val="00FF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42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254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25425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7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7321</TotalTime>
  <Pages>2</Pages>
  <Words>787</Words>
  <Characters>4486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192</cp:revision>
  <cp:lastPrinted>2020-05-22T08:53:00Z</cp:lastPrinted>
  <dcterms:created xsi:type="dcterms:W3CDTF">2016-09-01T13:26:00Z</dcterms:created>
  <dcterms:modified xsi:type="dcterms:W3CDTF">2020-06-12T08:41:00Z</dcterms:modified>
</cp:coreProperties>
</file>