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55" w:rsidRPr="008C4B84" w:rsidRDefault="004D525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серпень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4D5255" w:rsidRPr="007E459B" w:rsidRDefault="004D525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4D5255" w:rsidRPr="007E459B" w:rsidRDefault="004D525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5493,6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15493,6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787,9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9787,9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278564,62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201948,59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D5255" w:rsidRPr="00155DF0" w:rsidRDefault="004D525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4D5255" w:rsidRPr="00155DF0" w:rsidRDefault="004D525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512,23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D5255" w:rsidRPr="00730E82" w:rsidRDefault="004D525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- 473172,31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- 0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D5255" w:rsidRDefault="004D525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- 54734,60 грн.                                                                                                     </w:t>
      </w:r>
    </w:p>
    <w:p w:rsidR="004D5255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- 0 грн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5200,00 грн</w:t>
      </w:r>
    </w:p>
    <w:p w:rsidR="004D5255" w:rsidRPr="007E459B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D5255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- 220,20  грн </w:t>
      </w:r>
    </w:p>
    <w:p w:rsidR="004D5255" w:rsidRPr="00CD1667" w:rsidRDefault="004D5255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виконані роботи – 49314,40 грн</w:t>
      </w:r>
    </w:p>
    <w:p w:rsidR="004D5255" w:rsidRPr="007E459B" w:rsidRDefault="004D5255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- 153660,00  грн</w:t>
      </w:r>
    </w:p>
    <w:p w:rsidR="004D5255" w:rsidRPr="007E459B" w:rsidRDefault="004D5255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- 150000,00 грн</w:t>
      </w:r>
    </w:p>
    <w:p w:rsidR="004D5255" w:rsidRPr="007E459B" w:rsidRDefault="004D5255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- 0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D5255" w:rsidRPr="007E459B" w:rsidRDefault="004D525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- 3660,00  грн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40206 кВт/год. на суму – 137004,64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352562,04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72637,95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20925,00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1959,17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D5255" w:rsidRPr="007E459B" w:rsidRDefault="004D525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4D5255" w:rsidRPr="007E459B" w:rsidTr="009344B8">
        <w:tc>
          <w:tcPr>
            <w:tcW w:w="622" w:type="dxa"/>
            <w:gridSpan w:val="2"/>
          </w:tcPr>
          <w:p w:rsidR="004D5255" w:rsidRPr="007E459B" w:rsidRDefault="004D525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4D5255" w:rsidRPr="007E459B" w:rsidRDefault="004D525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4D5255" w:rsidRPr="007E459B" w:rsidRDefault="004D525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4D5255" w:rsidRPr="007E459B" w:rsidRDefault="004D525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4D5255" w:rsidRPr="007E459B" w:rsidTr="00370438">
        <w:tc>
          <w:tcPr>
            <w:tcW w:w="9606" w:type="dxa"/>
            <w:gridSpan w:val="4"/>
          </w:tcPr>
          <w:p w:rsidR="004D5255" w:rsidRPr="007E459B" w:rsidRDefault="004D525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4D5255" w:rsidRPr="007E459B" w:rsidTr="009344B8">
        <w:trPr>
          <w:trHeight w:val="357"/>
        </w:trPr>
        <w:tc>
          <w:tcPr>
            <w:tcW w:w="622" w:type="dxa"/>
            <w:gridSpan w:val="2"/>
          </w:tcPr>
          <w:p w:rsidR="004D5255" w:rsidRPr="007E459B" w:rsidRDefault="004D525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4D5255" w:rsidRPr="007E459B" w:rsidRDefault="004D525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Чорновола</w:t>
            </w:r>
          </w:p>
        </w:tc>
        <w:tc>
          <w:tcPr>
            <w:tcW w:w="1280" w:type="dxa"/>
          </w:tcPr>
          <w:p w:rsidR="004D5255" w:rsidRPr="007E459B" w:rsidRDefault="004D525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28690,00</w:t>
            </w:r>
          </w:p>
        </w:tc>
      </w:tr>
      <w:tr w:rsidR="004D5255" w:rsidRPr="007E459B" w:rsidTr="00334387">
        <w:trPr>
          <w:trHeight w:val="349"/>
        </w:trPr>
        <w:tc>
          <w:tcPr>
            <w:tcW w:w="622" w:type="dxa"/>
            <w:gridSpan w:val="2"/>
          </w:tcPr>
          <w:p w:rsidR="004D5255" w:rsidRDefault="004D525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4D5255" w:rsidRDefault="004D525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4D5255" w:rsidRDefault="004D5255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4083,50</w:t>
            </w:r>
          </w:p>
        </w:tc>
      </w:tr>
      <w:tr w:rsidR="004D5255" w:rsidRPr="007E459B" w:rsidTr="00334387">
        <w:trPr>
          <w:trHeight w:val="349"/>
        </w:trPr>
        <w:tc>
          <w:tcPr>
            <w:tcW w:w="622" w:type="dxa"/>
            <w:gridSpan w:val="2"/>
          </w:tcPr>
          <w:p w:rsidR="004D5255" w:rsidRPr="007E459B" w:rsidRDefault="004D525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4" w:type="dxa"/>
          </w:tcPr>
          <w:p w:rsidR="004D5255" w:rsidRPr="007E459B" w:rsidRDefault="004D525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(підсобні приміщення)</w:t>
            </w:r>
          </w:p>
        </w:tc>
        <w:tc>
          <w:tcPr>
            <w:tcW w:w="1280" w:type="dxa"/>
          </w:tcPr>
          <w:p w:rsidR="004D5255" w:rsidRPr="007E459B" w:rsidRDefault="004D5255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1240,00</w:t>
            </w:r>
          </w:p>
        </w:tc>
      </w:tr>
      <w:tr w:rsidR="004D5255" w:rsidRPr="007E459B" w:rsidTr="009344B8">
        <w:trPr>
          <w:trHeight w:val="135"/>
        </w:trPr>
        <w:tc>
          <w:tcPr>
            <w:tcW w:w="8326" w:type="dxa"/>
            <w:gridSpan w:val="3"/>
          </w:tcPr>
          <w:p w:rsidR="004D5255" w:rsidRPr="007E459B" w:rsidRDefault="004D5255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4D5255" w:rsidRPr="007E459B" w:rsidRDefault="004D5255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34013,50</w:t>
            </w:r>
          </w:p>
        </w:tc>
      </w:tr>
      <w:tr w:rsidR="004D5255" w:rsidRPr="007E459B" w:rsidTr="00370438">
        <w:trPr>
          <w:trHeight w:val="119"/>
        </w:trPr>
        <w:tc>
          <w:tcPr>
            <w:tcW w:w="9606" w:type="dxa"/>
            <w:gridSpan w:val="4"/>
          </w:tcPr>
          <w:p w:rsidR="004D5255" w:rsidRPr="007E459B" w:rsidRDefault="004D525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4D5255" w:rsidRPr="007E459B" w:rsidTr="009344B8">
        <w:trPr>
          <w:trHeight w:val="119"/>
        </w:trPr>
        <w:tc>
          <w:tcPr>
            <w:tcW w:w="622" w:type="dxa"/>
            <w:gridSpan w:val="2"/>
          </w:tcPr>
          <w:p w:rsidR="004D5255" w:rsidRPr="007E459B" w:rsidRDefault="004D525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4D5255" w:rsidRPr="007E459B" w:rsidRDefault="004D525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Путятинській, Кудрика, Липовій</w:t>
            </w:r>
          </w:p>
        </w:tc>
        <w:tc>
          <w:tcPr>
            <w:tcW w:w="1280" w:type="dxa"/>
          </w:tcPr>
          <w:p w:rsidR="004D5255" w:rsidRPr="00A71911" w:rsidRDefault="004D525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9773,33</w:t>
            </w:r>
          </w:p>
        </w:tc>
      </w:tr>
      <w:tr w:rsidR="004D5255" w:rsidRPr="007E459B" w:rsidTr="009344B8">
        <w:trPr>
          <w:trHeight w:val="392"/>
        </w:trPr>
        <w:tc>
          <w:tcPr>
            <w:tcW w:w="622" w:type="dxa"/>
            <w:gridSpan w:val="2"/>
          </w:tcPr>
          <w:p w:rsidR="004D5255" w:rsidRPr="008B4AD4" w:rsidRDefault="004D525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4D5255" w:rsidRPr="00370438" w:rsidRDefault="004D525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4D5255" w:rsidRPr="00C00A9F" w:rsidRDefault="004D5255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D5255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4D5255" w:rsidRDefault="004D5255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4D5255" w:rsidRPr="00F73892" w:rsidRDefault="004D5255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4D5255" w:rsidRPr="005049A3" w:rsidRDefault="004D5255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9773,33</w:t>
            </w:r>
          </w:p>
        </w:tc>
      </w:tr>
    </w:tbl>
    <w:p w:rsidR="004D5255" w:rsidRPr="007E459B" w:rsidRDefault="004D5255" w:rsidP="00E25425">
      <w:pPr>
        <w:rPr>
          <w:b/>
          <w:sz w:val="32"/>
          <w:lang w:val="uk-UA"/>
        </w:rPr>
      </w:pPr>
    </w:p>
    <w:p w:rsidR="004D5255" w:rsidRPr="007E459B" w:rsidRDefault="004D5255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4D5255" w:rsidRPr="007E459B" w:rsidRDefault="004D5255" w:rsidP="00675A1D">
      <w:pPr>
        <w:ind w:left="-720"/>
        <w:rPr>
          <w:lang w:val="uk-UA"/>
        </w:rPr>
      </w:pPr>
    </w:p>
    <w:sectPr w:rsidR="004D5255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D7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8017</TotalTime>
  <Pages>2</Pages>
  <Words>804</Words>
  <Characters>4584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212</cp:revision>
  <cp:lastPrinted>2020-09-25T07:37:00Z</cp:lastPrinted>
  <dcterms:created xsi:type="dcterms:W3CDTF">2016-09-01T13:26:00Z</dcterms:created>
  <dcterms:modified xsi:type="dcterms:W3CDTF">2020-09-25T07:43:00Z</dcterms:modified>
</cp:coreProperties>
</file>