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59" w:rsidRPr="008C4B84" w:rsidRDefault="00191859" w:rsidP="008C4B8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        Звіт за БЕРЕЗЕНЬ 2018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року по </w:t>
      </w: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</w:t>
      </w:r>
    </w:p>
    <w:p w:rsidR="00191859" w:rsidRPr="007E459B" w:rsidRDefault="00191859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191859" w:rsidRPr="007E459B" w:rsidRDefault="00191859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-147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5079,8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-15079,8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944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9944,9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191859" w:rsidRPr="007E459B" w:rsidRDefault="00191859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220543,74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191859" w:rsidRPr="007E459B" w:rsidRDefault="00191859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 161245,25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191859" w:rsidRPr="007E459B" w:rsidRDefault="00191859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247495,69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191859" w:rsidRPr="007E459B" w:rsidRDefault="00191859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8513,08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191859" w:rsidRPr="00730E82" w:rsidRDefault="00191859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191859" w:rsidRPr="007E459B" w:rsidRDefault="00191859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191859" w:rsidRPr="007E459B" w:rsidRDefault="00191859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–338087,41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191859" w:rsidRPr="007E459B" w:rsidRDefault="00191859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0 грн</w:t>
      </w:r>
    </w:p>
    <w:p w:rsidR="00191859" w:rsidRPr="007E459B" w:rsidRDefault="00191859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екскаватора— грн</w:t>
      </w:r>
    </w:p>
    <w:p w:rsidR="00191859" w:rsidRPr="007E459B" w:rsidRDefault="00191859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317,00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191859" w:rsidRPr="007E459B" w:rsidRDefault="00191859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</w:p>
    <w:p w:rsidR="00191859" w:rsidRPr="007E459B" w:rsidRDefault="00191859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послуги-13484,28грн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жито електроенергії  - 60412 кВт/год. на суму – 112774,84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255641,14тис. грн,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 С В – 53668,58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19600,42грн,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7085,00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91859" w:rsidRPr="007E459B" w:rsidRDefault="001918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191859" w:rsidRPr="007E459B" w:rsidTr="006D2EEE">
        <w:tc>
          <w:tcPr>
            <w:tcW w:w="622" w:type="dxa"/>
          </w:tcPr>
          <w:p w:rsidR="00191859" w:rsidRPr="007E459B" w:rsidRDefault="00191859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191859" w:rsidRPr="007E459B" w:rsidRDefault="00191859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191859" w:rsidRPr="007E459B" w:rsidRDefault="0019185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191859" w:rsidRPr="007E459B" w:rsidRDefault="0019185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191859" w:rsidRPr="007E459B" w:rsidTr="006D2EEE">
        <w:tc>
          <w:tcPr>
            <w:tcW w:w="9606" w:type="dxa"/>
            <w:gridSpan w:val="3"/>
          </w:tcPr>
          <w:p w:rsidR="00191859" w:rsidRPr="007E459B" w:rsidRDefault="0019185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191859" w:rsidRPr="007E459B" w:rsidTr="006D2EEE">
        <w:tc>
          <w:tcPr>
            <w:tcW w:w="622" w:type="dxa"/>
          </w:tcPr>
          <w:p w:rsidR="00191859" w:rsidRPr="007E459B" w:rsidRDefault="00191859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191859" w:rsidRPr="007E459B" w:rsidRDefault="00191859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191859" w:rsidRPr="007E459B" w:rsidRDefault="00191859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1385</w:t>
            </w:r>
          </w:p>
        </w:tc>
      </w:tr>
      <w:tr w:rsidR="00191859" w:rsidRPr="007E459B" w:rsidTr="006D2EEE">
        <w:tc>
          <w:tcPr>
            <w:tcW w:w="622" w:type="dxa"/>
          </w:tcPr>
          <w:p w:rsidR="00191859" w:rsidRPr="007E459B" w:rsidRDefault="00191859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191859" w:rsidRPr="007E459B" w:rsidRDefault="00191859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Обеззараження води РЧВ(натрій гіпохлорид)</w:t>
            </w:r>
          </w:p>
        </w:tc>
        <w:tc>
          <w:tcPr>
            <w:tcW w:w="1276" w:type="dxa"/>
          </w:tcPr>
          <w:p w:rsidR="00191859" w:rsidRPr="007E459B" w:rsidRDefault="00191859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919,10</w:t>
            </w:r>
          </w:p>
        </w:tc>
      </w:tr>
      <w:tr w:rsidR="00191859" w:rsidRPr="007E459B" w:rsidTr="006D2EEE">
        <w:tc>
          <w:tcPr>
            <w:tcW w:w="622" w:type="dxa"/>
          </w:tcPr>
          <w:p w:rsidR="00191859" w:rsidRDefault="00191859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191859" w:rsidRPr="007E459B" w:rsidRDefault="00191859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засувок на РЧВ</w:t>
            </w:r>
          </w:p>
        </w:tc>
        <w:tc>
          <w:tcPr>
            <w:tcW w:w="1276" w:type="dxa"/>
          </w:tcPr>
          <w:p w:rsidR="00191859" w:rsidRDefault="00191859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2807,90</w:t>
            </w:r>
          </w:p>
        </w:tc>
      </w:tr>
      <w:tr w:rsidR="00191859" w:rsidRPr="007E459B" w:rsidTr="006D2EEE">
        <w:tc>
          <w:tcPr>
            <w:tcW w:w="622" w:type="dxa"/>
          </w:tcPr>
          <w:p w:rsidR="00191859" w:rsidRPr="007E459B" w:rsidRDefault="00191859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3</w:t>
            </w:r>
          </w:p>
        </w:tc>
        <w:tc>
          <w:tcPr>
            <w:tcW w:w="7708" w:type="dxa"/>
          </w:tcPr>
          <w:p w:rsidR="00191859" w:rsidRPr="007E459B" w:rsidRDefault="00191859" w:rsidP="00F211B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люків по вул..Липовій</w:t>
            </w:r>
          </w:p>
        </w:tc>
        <w:tc>
          <w:tcPr>
            <w:tcW w:w="1276" w:type="dxa"/>
          </w:tcPr>
          <w:p w:rsidR="00191859" w:rsidRDefault="00191859" w:rsidP="00F211B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1158,32</w:t>
            </w:r>
          </w:p>
          <w:p w:rsidR="00191859" w:rsidRPr="007E459B" w:rsidRDefault="00191859" w:rsidP="00F211B3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191859" w:rsidRPr="007E459B" w:rsidTr="006D2EEE">
        <w:trPr>
          <w:trHeight w:val="135"/>
        </w:trPr>
        <w:tc>
          <w:tcPr>
            <w:tcW w:w="8330" w:type="dxa"/>
            <w:gridSpan w:val="2"/>
          </w:tcPr>
          <w:p w:rsidR="00191859" w:rsidRPr="007E459B" w:rsidRDefault="00191859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191859" w:rsidRPr="007E459B" w:rsidRDefault="00191859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6270,32</w:t>
            </w:r>
          </w:p>
        </w:tc>
      </w:tr>
      <w:tr w:rsidR="00191859" w:rsidRPr="007E459B" w:rsidTr="006D2EEE">
        <w:trPr>
          <w:trHeight w:val="119"/>
        </w:trPr>
        <w:tc>
          <w:tcPr>
            <w:tcW w:w="9606" w:type="dxa"/>
            <w:gridSpan w:val="3"/>
          </w:tcPr>
          <w:p w:rsidR="00191859" w:rsidRPr="007E459B" w:rsidRDefault="0019185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191859" w:rsidRPr="007E459B" w:rsidTr="006D2EEE">
        <w:trPr>
          <w:trHeight w:val="119"/>
        </w:trPr>
        <w:tc>
          <w:tcPr>
            <w:tcW w:w="622" w:type="dxa"/>
          </w:tcPr>
          <w:p w:rsidR="00191859" w:rsidRPr="007E459B" w:rsidRDefault="0019185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191859" w:rsidRPr="007E459B" w:rsidRDefault="0019185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191859" w:rsidRPr="007E459B" w:rsidRDefault="00191859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517,00</w:t>
            </w:r>
          </w:p>
        </w:tc>
      </w:tr>
      <w:tr w:rsidR="00191859" w:rsidRPr="007E459B" w:rsidTr="006D2EEE">
        <w:trPr>
          <w:trHeight w:val="119"/>
        </w:trPr>
        <w:tc>
          <w:tcPr>
            <w:tcW w:w="622" w:type="dxa"/>
          </w:tcPr>
          <w:p w:rsidR="00191859" w:rsidRPr="007E459B" w:rsidRDefault="0019185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191859" w:rsidRDefault="0019185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КНС вул. Миру ремонтні роботи;КНС вул.Завода</w:t>
            </w:r>
          </w:p>
        </w:tc>
        <w:tc>
          <w:tcPr>
            <w:tcW w:w="1276" w:type="dxa"/>
          </w:tcPr>
          <w:p w:rsidR="00191859" w:rsidRDefault="00191859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693,00</w:t>
            </w:r>
          </w:p>
        </w:tc>
      </w:tr>
      <w:tr w:rsidR="00191859" w:rsidRPr="007E459B" w:rsidTr="006D2EEE">
        <w:trPr>
          <w:trHeight w:val="119"/>
        </w:trPr>
        <w:tc>
          <w:tcPr>
            <w:tcW w:w="622" w:type="dxa"/>
          </w:tcPr>
          <w:p w:rsidR="00191859" w:rsidRPr="008B4AD4" w:rsidRDefault="00191859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191859" w:rsidRPr="007F353B" w:rsidRDefault="00191859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191859" w:rsidRPr="007F353B" w:rsidRDefault="00191859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1210,00</w:t>
            </w:r>
          </w:p>
        </w:tc>
      </w:tr>
    </w:tbl>
    <w:p w:rsidR="00191859" w:rsidRPr="007E459B" w:rsidRDefault="00191859" w:rsidP="00E25425">
      <w:pPr>
        <w:rPr>
          <w:lang w:val="uk-UA"/>
        </w:rPr>
      </w:pPr>
    </w:p>
    <w:p w:rsidR="00191859" w:rsidRPr="007E459B" w:rsidRDefault="00191859" w:rsidP="00E25425">
      <w:pPr>
        <w:rPr>
          <w:b/>
          <w:sz w:val="32"/>
          <w:lang w:val="uk-UA"/>
        </w:rPr>
      </w:pPr>
    </w:p>
    <w:p w:rsidR="00191859" w:rsidRPr="007E459B" w:rsidRDefault="00191859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191859" w:rsidRPr="007E459B" w:rsidRDefault="00191859" w:rsidP="00675A1D">
      <w:pPr>
        <w:ind w:left="-720"/>
        <w:rPr>
          <w:lang w:val="uk-UA"/>
        </w:rPr>
      </w:pPr>
    </w:p>
    <w:sectPr w:rsidR="00191859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762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4989</TotalTime>
  <Pages>2</Pages>
  <Words>296</Words>
  <Characters>1688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2016-12-29T12:57:00Z</cp:lastPrinted>
  <dcterms:created xsi:type="dcterms:W3CDTF">2016-09-01T13:26:00Z</dcterms:created>
  <dcterms:modified xsi:type="dcterms:W3CDTF">2018-04-23T12:07:00Z</dcterms:modified>
</cp:coreProperties>
</file>