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53" w:rsidRPr="008C4B84" w:rsidRDefault="00592953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березень  2021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592953" w:rsidRPr="007E459B" w:rsidRDefault="00592953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2996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2803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592953" w:rsidRPr="007E459B" w:rsidRDefault="00592953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3914,58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13914,58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.Пропущено стоків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8178,6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м3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592953" w:rsidRPr="007E459B" w:rsidRDefault="00592953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262 530,88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92953" w:rsidRPr="007E459B" w:rsidRDefault="00592953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168 466,39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92953" w:rsidRPr="00155DF0" w:rsidRDefault="00592953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592953" w:rsidRPr="00155DF0" w:rsidRDefault="0059295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474,02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92953" w:rsidRPr="00730E82" w:rsidRDefault="0059295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592953" w:rsidRPr="007E459B" w:rsidRDefault="00592953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441 517,13 грн</w:t>
      </w:r>
    </w:p>
    <w:p w:rsidR="00592953" w:rsidRPr="007E459B" w:rsidRDefault="00592953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92953" w:rsidRDefault="00592953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</w:t>
      </w:r>
      <w:r w:rsidRPr="001C42F8">
        <w:rPr>
          <w:rFonts w:ascii="Times New Roman" w:hAnsi="Times New Roman"/>
          <w:kern w:val="36"/>
          <w:sz w:val="28"/>
          <w:szCs w:val="28"/>
          <w:lang w:val="uk-UA" w:eastAsia="ru-RU"/>
        </w:rPr>
        <w:t>– 6689,92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                                                                                                    </w:t>
      </w:r>
    </w:p>
    <w:p w:rsidR="00592953" w:rsidRDefault="00592953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робота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асан. автомобіля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–511,94  грн</w:t>
      </w:r>
    </w:p>
    <w:p w:rsidR="00592953" w:rsidRPr="007E459B" w:rsidRDefault="00592953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трактора  -  </w:t>
      </w:r>
      <w:r w:rsidRPr="003415B2">
        <w:rPr>
          <w:rFonts w:ascii="Times New Roman" w:hAnsi="Times New Roman"/>
          <w:kern w:val="36"/>
          <w:sz w:val="28"/>
          <w:szCs w:val="28"/>
          <w:lang w:val="uk-UA" w:eastAsia="ru-RU"/>
        </w:rPr>
        <w:t>4536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,00 грн</w:t>
      </w:r>
    </w:p>
    <w:p w:rsidR="00592953" w:rsidRPr="007E459B" w:rsidRDefault="00592953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переробка нечистот –   1324,8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92953" w:rsidRPr="00CD1667" w:rsidRDefault="00592953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–317,18грн </w:t>
      </w:r>
    </w:p>
    <w:p w:rsidR="00592953" w:rsidRPr="00F62787" w:rsidRDefault="00592953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</w:t>
      </w:r>
      <w:r w:rsidRPr="005408B9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рада  </w:t>
      </w:r>
      <w:r w:rsidRPr="00F62787">
        <w:rPr>
          <w:rFonts w:ascii="Times New Roman" w:hAnsi="Times New Roman"/>
          <w:kern w:val="36"/>
          <w:sz w:val="28"/>
          <w:szCs w:val="28"/>
          <w:lang w:val="uk-UA" w:eastAsia="ru-RU"/>
        </w:rPr>
        <w:t>- 803 660 грн</w:t>
      </w:r>
    </w:p>
    <w:p w:rsidR="00592953" w:rsidRPr="007E459B" w:rsidRDefault="00592953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– 800 000 грн</w:t>
      </w:r>
    </w:p>
    <w:p w:rsidR="00592953" w:rsidRPr="007E459B" w:rsidRDefault="00592953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92953" w:rsidRDefault="00592953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–3660 грн</w:t>
      </w:r>
    </w:p>
    <w:p w:rsidR="00592953" w:rsidRDefault="00592953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 57671 кВт/год. на суму –  232 628,39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401972,59 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 84204,81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–22252,4грн,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6144,00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92953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92953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92953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92953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92953" w:rsidRPr="007E459B" w:rsidRDefault="0059295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592953" w:rsidRPr="007E459B" w:rsidTr="009344B8">
        <w:tc>
          <w:tcPr>
            <w:tcW w:w="622" w:type="dxa"/>
            <w:gridSpan w:val="2"/>
          </w:tcPr>
          <w:p w:rsidR="00592953" w:rsidRPr="007E459B" w:rsidRDefault="00592953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592953" w:rsidRPr="007E459B" w:rsidRDefault="00592953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592953" w:rsidRPr="007E459B" w:rsidRDefault="00592953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592953" w:rsidRPr="007E459B" w:rsidRDefault="00592953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592953" w:rsidRPr="007E459B" w:rsidTr="00370438">
        <w:tc>
          <w:tcPr>
            <w:tcW w:w="9606" w:type="dxa"/>
            <w:gridSpan w:val="4"/>
          </w:tcPr>
          <w:p w:rsidR="00592953" w:rsidRPr="007E459B" w:rsidRDefault="00592953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592953" w:rsidRPr="007E459B" w:rsidTr="009344B8">
        <w:trPr>
          <w:trHeight w:val="357"/>
        </w:trPr>
        <w:tc>
          <w:tcPr>
            <w:tcW w:w="622" w:type="dxa"/>
            <w:gridSpan w:val="2"/>
          </w:tcPr>
          <w:p w:rsidR="00592953" w:rsidRPr="007E459B" w:rsidRDefault="00592953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592953" w:rsidRPr="007E459B" w:rsidRDefault="00592953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592953" w:rsidRPr="007E459B" w:rsidRDefault="00592953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3800,00</w:t>
            </w:r>
          </w:p>
        </w:tc>
      </w:tr>
      <w:tr w:rsidR="00592953" w:rsidRPr="007E459B" w:rsidTr="00334387">
        <w:trPr>
          <w:trHeight w:val="349"/>
        </w:trPr>
        <w:tc>
          <w:tcPr>
            <w:tcW w:w="622" w:type="dxa"/>
            <w:gridSpan w:val="2"/>
          </w:tcPr>
          <w:p w:rsidR="00592953" w:rsidRDefault="00592953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592953" w:rsidRDefault="00592953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592953" w:rsidRDefault="00592953" w:rsidP="006352E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92953" w:rsidRPr="007E459B" w:rsidTr="009344B8">
        <w:trPr>
          <w:trHeight w:val="135"/>
        </w:trPr>
        <w:tc>
          <w:tcPr>
            <w:tcW w:w="8326" w:type="dxa"/>
            <w:gridSpan w:val="3"/>
          </w:tcPr>
          <w:p w:rsidR="00592953" w:rsidRPr="007E459B" w:rsidRDefault="00592953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592953" w:rsidRPr="007E459B" w:rsidRDefault="00592953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3800,00</w:t>
            </w:r>
          </w:p>
        </w:tc>
      </w:tr>
      <w:tr w:rsidR="00592953" w:rsidRPr="007E459B" w:rsidTr="00370438">
        <w:trPr>
          <w:trHeight w:val="119"/>
        </w:trPr>
        <w:tc>
          <w:tcPr>
            <w:tcW w:w="9606" w:type="dxa"/>
            <w:gridSpan w:val="4"/>
          </w:tcPr>
          <w:p w:rsidR="00592953" w:rsidRPr="007E459B" w:rsidRDefault="00592953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592953" w:rsidRPr="007E459B" w:rsidTr="009344B8">
        <w:trPr>
          <w:trHeight w:val="119"/>
        </w:trPr>
        <w:tc>
          <w:tcPr>
            <w:tcW w:w="622" w:type="dxa"/>
            <w:gridSpan w:val="2"/>
          </w:tcPr>
          <w:p w:rsidR="00592953" w:rsidRPr="007E459B" w:rsidRDefault="00592953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592953" w:rsidRPr="007E459B" w:rsidRDefault="00592953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80" w:type="dxa"/>
          </w:tcPr>
          <w:p w:rsidR="00592953" w:rsidRPr="00A71911" w:rsidRDefault="00592953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5093,25</w:t>
            </w:r>
          </w:p>
        </w:tc>
      </w:tr>
      <w:tr w:rsidR="00592953" w:rsidRPr="007E459B" w:rsidTr="009344B8">
        <w:trPr>
          <w:trHeight w:val="392"/>
        </w:trPr>
        <w:tc>
          <w:tcPr>
            <w:tcW w:w="622" w:type="dxa"/>
            <w:gridSpan w:val="2"/>
          </w:tcPr>
          <w:p w:rsidR="00592953" w:rsidRPr="008B4AD4" w:rsidRDefault="00592953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592953" w:rsidRPr="00370438" w:rsidRDefault="00592953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592953" w:rsidRPr="00C00A9F" w:rsidRDefault="00592953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92953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592953" w:rsidRDefault="00592953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592953" w:rsidRPr="00F73892" w:rsidRDefault="00592953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592953" w:rsidRPr="005049A3" w:rsidRDefault="00592953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5093,25</w:t>
            </w:r>
          </w:p>
        </w:tc>
      </w:tr>
    </w:tbl>
    <w:p w:rsidR="00592953" w:rsidRPr="007E459B" w:rsidRDefault="00592953" w:rsidP="00E25425">
      <w:pPr>
        <w:rPr>
          <w:b/>
          <w:sz w:val="32"/>
          <w:lang w:val="uk-UA"/>
        </w:rPr>
      </w:pPr>
    </w:p>
    <w:p w:rsidR="00592953" w:rsidRPr="007E459B" w:rsidRDefault="00592953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592953" w:rsidRPr="007E459B" w:rsidRDefault="00592953" w:rsidP="00675A1D">
      <w:pPr>
        <w:ind w:left="-720"/>
        <w:rPr>
          <w:lang w:val="uk-UA"/>
        </w:rPr>
      </w:pPr>
    </w:p>
    <w:sectPr w:rsidR="00592953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370D"/>
    <w:rsid w:val="00024914"/>
    <w:rsid w:val="000251E7"/>
    <w:rsid w:val="00025723"/>
    <w:rsid w:val="00025E59"/>
    <w:rsid w:val="00026AE0"/>
    <w:rsid w:val="00026B88"/>
    <w:rsid w:val="000272B8"/>
    <w:rsid w:val="00027D38"/>
    <w:rsid w:val="00030D12"/>
    <w:rsid w:val="00030F33"/>
    <w:rsid w:val="000310B6"/>
    <w:rsid w:val="00032B15"/>
    <w:rsid w:val="00032C84"/>
    <w:rsid w:val="0003336A"/>
    <w:rsid w:val="0003372D"/>
    <w:rsid w:val="00034CAA"/>
    <w:rsid w:val="00036051"/>
    <w:rsid w:val="00036C12"/>
    <w:rsid w:val="000372BF"/>
    <w:rsid w:val="000375E2"/>
    <w:rsid w:val="00037AE7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748"/>
    <w:rsid w:val="000709B1"/>
    <w:rsid w:val="000727B8"/>
    <w:rsid w:val="00072C45"/>
    <w:rsid w:val="00072C51"/>
    <w:rsid w:val="00072E75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0AE3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39D9"/>
    <w:rsid w:val="001743CB"/>
    <w:rsid w:val="00174418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F2A"/>
    <w:rsid w:val="002D2F49"/>
    <w:rsid w:val="002D48D6"/>
    <w:rsid w:val="002D55D3"/>
    <w:rsid w:val="002D5DD7"/>
    <w:rsid w:val="002D6A2C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5255"/>
    <w:rsid w:val="004D618B"/>
    <w:rsid w:val="004D653A"/>
    <w:rsid w:val="004D653D"/>
    <w:rsid w:val="004D6A59"/>
    <w:rsid w:val="004E1A9E"/>
    <w:rsid w:val="004E3315"/>
    <w:rsid w:val="004E3348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AA7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5B4B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220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7CF5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3EC7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C7487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8EA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449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3A3E"/>
    <w:rsid w:val="00CD3D59"/>
    <w:rsid w:val="00CD4015"/>
    <w:rsid w:val="00CD406C"/>
    <w:rsid w:val="00CD41C0"/>
    <w:rsid w:val="00CD4ACC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9E5"/>
    <w:rsid w:val="00D50DAE"/>
    <w:rsid w:val="00D50E8C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8497</TotalTime>
  <Pages>2</Pages>
  <Words>786</Words>
  <Characters>4484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283</cp:revision>
  <cp:lastPrinted>2020-09-25T07:37:00Z</cp:lastPrinted>
  <dcterms:created xsi:type="dcterms:W3CDTF">2016-09-01T13:26:00Z</dcterms:created>
  <dcterms:modified xsi:type="dcterms:W3CDTF">2021-04-12T05:49:00Z</dcterms:modified>
</cp:coreProperties>
</file>