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5F" w:rsidRPr="008C4B84" w:rsidRDefault="00484C5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грудень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484C5F" w:rsidRPr="007E459B" w:rsidRDefault="00484C5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484C5F" w:rsidRPr="007E459B" w:rsidRDefault="00484C5F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6002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-16002,5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513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9513,0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484C5F" w:rsidRPr="007E459B" w:rsidRDefault="00484C5F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241324,71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84C5F" w:rsidRPr="007E459B" w:rsidRDefault="00484C5F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168759,45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84C5F" w:rsidRPr="007E459B" w:rsidRDefault="00484C5F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143698,99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84C5F" w:rsidRPr="007E459B" w:rsidRDefault="00484C5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9529,02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484C5F" w:rsidRPr="00730E82" w:rsidRDefault="00484C5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84C5F" w:rsidRPr="007E459B" w:rsidRDefault="00484C5F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-433458,86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84C5F" w:rsidRPr="007E459B" w:rsidRDefault="00484C5F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–48142,40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484C5F" w:rsidRPr="007E459B" w:rsidRDefault="00484C5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0 грн</w:t>
      </w:r>
    </w:p>
    <w:p w:rsidR="00484C5F" w:rsidRPr="007E459B" w:rsidRDefault="00484C5F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екскаватора—0 грн</w:t>
      </w:r>
    </w:p>
    <w:p w:rsidR="00484C5F" w:rsidRPr="007E459B" w:rsidRDefault="00484C5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84C5F" w:rsidRPr="007E459B" w:rsidRDefault="00484C5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484C5F" w:rsidRPr="007E459B" w:rsidRDefault="00484C5F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-    35090,90 грн.                                                                                                     міська рада  -     174509,67  грн</w:t>
      </w:r>
    </w:p>
    <w:p w:rsidR="00484C5F" w:rsidRPr="007E459B" w:rsidRDefault="00484C5F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166701,67 грн</w:t>
      </w:r>
    </w:p>
    <w:p w:rsidR="00484C5F" w:rsidRPr="007E459B" w:rsidRDefault="00484C5F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  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84C5F" w:rsidRPr="007E459B" w:rsidRDefault="00484C5F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 7808,0 грн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- 64642 кВт/год. на суму – 129257,80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260479,99 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58862,67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20190,58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2169,85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4C5F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4C5F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4C5F" w:rsidRPr="007E459B" w:rsidRDefault="00484C5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484C5F" w:rsidRPr="007E459B" w:rsidTr="006D2EEE">
        <w:tc>
          <w:tcPr>
            <w:tcW w:w="622" w:type="dxa"/>
          </w:tcPr>
          <w:p w:rsidR="00484C5F" w:rsidRPr="007E459B" w:rsidRDefault="00484C5F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484C5F" w:rsidRPr="007E459B" w:rsidRDefault="00484C5F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484C5F" w:rsidRPr="007E459B" w:rsidRDefault="00484C5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484C5F" w:rsidRPr="007E459B" w:rsidRDefault="00484C5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484C5F" w:rsidRPr="007E459B" w:rsidTr="006D2EEE">
        <w:tc>
          <w:tcPr>
            <w:tcW w:w="9606" w:type="dxa"/>
            <w:gridSpan w:val="3"/>
          </w:tcPr>
          <w:p w:rsidR="00484C5F" w:rsidRPr="007E459B" w:rsidRDefault="00484C5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484C5F" w:rsidRPr="007E459B" w:rsidTr="006D2EEE">
        <w:tc>
          <w:tcPr>
            <w:tcW w:w="622" w:type="dxa"/>
          </w:tcPr>
          <w:p w:rsidR="00484C5F" w:rsidRPr="007E459B" w:rsidRDefault="00484C5F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84C5F" w:rsidRPr="007E459B" w:rsidRDefault="00484C5F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484C5F" w:rsidRPr="007E459B" w:rsidRDefault="00484C5F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1369,44</w:t>
            </w:r>
          </w:p>
        </w:tc>
      </w:tr>
      <w:tr w:rsidR="00484C5F" w:rsidRPr="007E459B" w:rsidTr="006D2EEE">
        <w:tc>
          <w:tcPr>
            <w:tcW w:w="622" w:type="dxa"/>
          </w:tcPr>
          <w:p w:rsidR="00484C5F" w:rsidRPr="007E459B" w:rsidRDefault="00484C5F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84C5F" w:rsidRPr="007E459B" w:rsidRDefault="00484C5F" w:rsidP="006252B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 по вул..Шашкевича, Завода, Галицька та пл. Роксолани</w:t>
            </w:r>
          </w:p>
        </w:tc>
        <w:tc>
          <w:tcPr>
            <w:tcW w:w="1276" w:type="dxa"/>
          </w:tcPr>
          <w:p w:rsidR="00484C5F" w:rsidRPr="007E459B" w:rsidRDefault="00484C5F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1692,21</w:t>
            </w:r>
          </w:p>
        </w:tc>
      </w:tr>
      <w:tr w:rsidR="00484C5F" w:rsidRPr="007E459B" w:rsidTr="006D2EEE">
        <w:tc>
          <w:tcPr>
            <w:tcW w:w="622" w:type="dxa"/>
          </w:tcPr>
          <w:p w:rsidR="00484C5F" w:rsidRDefault="00484C5F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484C5F" w:rsidRPr="007E459B" w:rsidRDefault="00484C5F" w:rsidP="005D583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484C5F" w:rsidRDefault="00484C5F" w:rsidP="00D11FE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84C5F" w:rsidRPr="007E459B" w:rsidTr="006D2EEE">
        <w:tc>
          <w:tcPr>
            <w:tcW w:w="622" w:type="dxa"/>
          </w:tcPr>
          <w:p w:rsidR="00484C5F" w:rsidRPr="007E459B" w:rsidRDefault="00484C5F" w:rsidP="00F211B3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484C5F" w:rsidRPr="007E459B" w:rsidRDefault="00484C5F" w:rsidP="00F211B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484C5F" w:rsidRPr="007E459B" w:rsidRDefault="00484C5F" w:rsidP="00F211B3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84C5F" w:rsidRPr="007E459B" w:rsidTr="006D2EEE">
        <w:trPr>
          <w:trHeight w:val="135"/>
        </w:trPr>
        <w:tc>
          <w:tcPr>
            <w:tcW w:w="8330" w:type="dxa"/>
            <w:gridSpan w:val="2"/>
          </w:tcPr>
          <w:p w:rsidR="00484C5F" w:rsidRPr="007E459B" w:rsidRDefault="00484C5F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484C5F" w:rsidRPr="007E459B" w:rsidRDefault="00484C5F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3061,65</w:t>
            </w:r>
          </w:p>
        </w:tc>
      </w:tr>
      <w:tr w:rsidR="00484C5F" w:rsidRPr="007E459B" w:rsidTr="006D2EEE">
        <w:trPr>
          <w:trHeight w:val="119"/>
        </w:trPr>
        <w:tc>
          <w:tcPr>
            <w:tcW w:w="9606" w:type="dxa"/>
            <w:gridSpan w:val="3"/>
          </w:tcPr>
          <w:p w:rsidR="00484C5F" w:rsidRPr="007E459B" w:rsidRDefault="00484C5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484C5F" w:rsidRPr="007E459B" w:rsidTr="006D2EEE">
        <w:trPr>
          <w:trHeight w:val="119"/>
        </w:trPr>
        <w:tc>
          <w:tcPr>
            <w:tcW w:w="622" w:type="dxa"/>
          </w:tcPr>
          <w:p w:rsidR="00484C5F" w:rsidRPr="007E459B" w:rsidRDefault="00484C5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84C5F" w:rsidRPr="007E459B" w:rsidRDefault="00484C5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484C5F" w:rsidRPr="007E459B" w:rsidRDefault="00484C5F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2657,50</w:t>
            </w:r>
          </w:p>
        </w:tc>
      </w:tr>
      <w:tr w:rsidR="00484C5F" w:rsidRPr="007E459B" w:rsidTr="006D2EEE">
        <w:trPr>
          <w:trHeight w:val="119"/>
        </w:trPr>
        <w:tc>
          <w:tcPr>
            <w:tcW w:w="622" w:type="dxa"/>
          </w:tcPr>
          <w:p w:rsidR="00484C5F" w:rsidRPr="007E459B" w:rsidRDefault="00484C5F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484C5F" w:rsidRDefault="00484C5F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484C5F" w:rsidRDefault="00484C5F" w:rsidP="00F12BF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84C5F" w:rsidRPr="007E459B" w:rsidTr="006D2EEE">
        <w:trPr>
          <w:trHeight w:val="119"/>
        </w:trPr>
        <w:tc>
          <w:tcPr>
            <w:tcW w:w="622" w:type="dxa"/>
          </w:tcPr>
          <w:p w:rsidR="00484C5F" w:rsidRDefault="00484C5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484C5F" w:rsidRDefault="00484C5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Прокладання нової мережі по вул. Старомлинській</w:t>
            </w:r>
          </w:p>
        </w:tc>
        <w:tc>
          <w:tcPr>
            <w:tcW w:w="1276" w:type="dxa"/>
          </w:tcPr>
          <w:p w:rsidR="00484C5F" w:rsidRDefault="00484C5F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20978,90</w:t>
            </w:r>
          </w:p>
        </w:tc>
      </w:tr>
      <w:tr w:rsidR="00484C5F" w:rsidRPr="007E459B" w:rsidTr="006D2EEE">
        <w:trPr>
          <w:trHeight w:val="119"/>
        </w:trPr>
        <w:tc>
          <w:tcPr>
            <w:tcW w:w="622" w:type="dxa"/>
          </w:tcPr>
          <w:p w:rsidR="00484C5F" w:rsidRPr="008B4AD4" w:rsidRDefault="00484C5F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484C5F" w:rsidRPr="007F353B" w:rsidRDefault="00484C5F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484C5F" w:rsidRPr="007F353B" w:rsidRDefault="00484C5F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23636,4</w:t>
            </w:r>
          </w:p>
        </w:tc>
      </w:tr>
    </w:tbl>
    <w:p w:rsidR="00484C5F" w:rsidRPr="007E459B" w:rsidRDefault="00484C5F" w:rsidP="00E25425">
      <w:pPr>
        <w:rPr>
          <w:lang w:val="uk-UA"/>
        </w:rPr>
      </w:pPr>
    </w:p>
    <w:p w:rsidR="00484C5F" w:rsidRPr="007E459B" w:rsidRDefault="00484C5F" w:rsidP="00E25425">
      <w:pPr>
        <w:rPr>
          <w:b/>
          <w:sz w:val="32"/>
          <w:lang w:val="uk-UA"/>
        </w:rPr>
      </w:pPr>
    </w:p>
    <w:p w:rsidR="00484C5F" w:rsidRPr="007E459B" w:rsidRDefault="00484C5F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484C5F" w:rsidRPr="007E459B" w:rsidRDefault="00484C5F" w:rsidP="00675A1D">
      <w:pPr>
        <w:ind w:left="-720"/>
        <w:rPr>
          <w:lang w:val="uk-UA"/>
        </w:rPr>
      </w:pPr>
    </w:p>
    <w:sectPr w:rsidR="00484C5F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49CB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5141</TotalTime>
  <Pages>2</Pages>
  <Words>335</Words>
  <Characters>1911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2019-01-02T06:53:00Z</cp:lastPrinted>
  <dcterms:created xsi:type="dcterms:W3CDTF">2016-09-01T13:26:00Z</dcterms:created>
  <dcterms:modified xsi:type="dcterms:W3CDTF">2019-01-22T09:24:00Z</dcterms:modified>
</cp:coreProperties>
</file>