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23" w:rsidRPr="008C4B84" w:rsidRDefault="00194F23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Звіт за ЛИСТОПАД 2017 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194F23" w:rsidRPr="007E459B" w:rsidRDefault="00194F23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194F23" w:rsidRPr="007E459B" w:rsidRDefault="00194F23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190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з них держ. бюджет -22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-153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м3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686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-14686,9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973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9973,5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194F23" w:rsidRPr="007E459B" w:rsidRDefault="00194F2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 130354,83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194F23" w:rsidRPr="007E459B" w:rsidRDefault="00194F2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   95210,84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194F23" w:rsidRPr="007E459B" w:rsidRDefault="00194F23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151749,16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194F23" w:rsidRPr="007E459B" w:rsidRDefault="00194F2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4315,05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194F23" w:rsidRPr="007E459B" w:rsidRDefault="00194F2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194F23" w:rsidRPr="007E459B" w:rsidRDefault="00194F2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>- 129222,94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94F23" w:rsidRPr="007E459B" w:rsidRDefault="00194F2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94111,00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194F23" w:rsidRPr="007E459B" w:rsidRDefault="00194F2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</w:p>
    <w:p w:rsidR="00194F23" w:rsidRPr="007E459B" w:rsidRDefault="00194F23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екскаватора—8616,85</w:t>
      </w:r>
    </w:p>
    <w:p w:rsidR="00194F23" w:rsidRPr="007E459B" w:rsidRDefault="00194F2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-2756,36,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94F23" w:rsidRPr="007E459B" w:rsidRDefault="00194F2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194F23" w:rsidRPr="007E459B" w:rsidRDefault="00194F2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- 66089 кВт/год. на суму – 109236,47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196710,46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в т.ч. по договорах – 1000,00 грн,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ЄСВ – 42356,42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26517,07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0,0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4F23" w:rsidRPr="007E459B" w:rsidRDefault="00194F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194F23" w:rsidRPr="007E459B" w:rsidTr="006D2EEE">
        <w:tc>
          <w:tcPr>
            <w:tcW w:w="622" w:type="dxa"/>
          </w:tcPr>
          <w:p w:rsidR="00194F23" w:rsidRPr="007E459B" w:rsidRDefault="00194F23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194F23" w:rsidRPr="007E459B" w:rsidRDefault="00194F23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194F23" w:rsidRPr="007E459B" w:rsidRDefault="00194F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194F23" w:rsidRPr="007E459B" w:rsidRDefault="00194F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194F23" w:rsidRPr="007E459B" w:rsidTr="006D2EEE">
        <w:tc>
          <w:tcPr>
            <w:tcW w:w="9606" w:type="dxa"/>
            <w:gridSpan w:val="3"/>
          </w:tcPr>
          <w:p w:rsidR="00194F23" w:rsidRPr="007E459B" w:rsidRDefault="00194F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194F23" w:rsidRPr="007E459B" w:rsidTr="006D2EEE">
        <w:trPr>
          <w:trHeight w:val="355"/>
        </w:trPr>
        <w:tc>
          <w:tcPr>
            <w:tcW w:w="622" w:type="dxa"/>
          </w:tcPr>
          <w:p w:rsidR="00194F23" w:rsidRPr="007E459B" w:rsidRDefault="00194F23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194F23" w:rsidRPr="007E459B" w:rsidRDefault="00194F23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Ремонтні роботи на с</w:t>
            </w:r>
            <w:r>
              <w:rPr>
                <w:lang w:val="uk-UA"/>
              </w:rPr>
              <w:t>танції підйому води с. Кутці</w:t>
            </w:r>
          </w:p>
        </w:tc>
        <w:tc>
          <w:tcPr>
            <w:tcW w:w="1276" w:type="dxa"/>
          </w:tcPr>
          <w:p w:rsidR="00194F23" w:rsidRPr="007E459B" w:rsidRDefault="00194F23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1210,83</w:t>
            </w:r>
          </w:p>
        </w:tc>
      </w:tr>
      <w:tr w:rsidR="00194F23" w:rsidRPr="007E459B" w:rsidTr="006D2EEE">
        <w:tc>
          <w:tcPr>
            <w:tcW w:w="622" w:type="dxa"/>
          </w:tcPr>
          <w:p w:rsidR="00194F23" w:rsidRPr="007E459B" w:rsidRDefault="00194F23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194F23" w:rsidRPr="007E459B" w:rsidRDefault="00194F23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194F23" w:rsidRPr="007E459B" w:rsidRDefault="00194F23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631,33</w:t>
            </w:r>
          </w:p>
        </w:tc>
      </w:tr>
      <w:tr w:rsidR="00194F23" w:rsidRPr="007E459B" w:rsidTr="006D2EEE">
        <w:tc>
          <w:tcPr>
            <w:tcW w:w="622" w:type="dxa"/>
          </w:tcPr>
          <w:p w:rsidR="00194F23" w:rsidRPr="007E459B" w:rsidRDefault="00194F23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194F23" w:rsidRPr="007E459B" w:rsidRDefault="00194F23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194F23" w:rsidRPr="007E459B" w:rsidRDefault="00194F2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1054,30</w:t>
            </w:r>
          </w:p>
        </w:tc>
      </w:tr>
      <w:tr w:rsidR="00194F23" w:rsidRPr="00760B60" w:rsidTr="008C4B84">
        <w:trPr>
          <w:trHeight w:val="608"/>
        </w:trPr>
        <w:tc>
          <w:tcPr>
            <w:tcW w:w="622" w:type="dxa"/>
          </w:tcPr>
          <w:p w:rsidR="00194F23" w:rsidRPr="007E459B" w:rsidRDefault="00194F23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194F23" w:rsidRPr="007E459B" w:rsidRDefault="00194F23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Ремонтні роботи по вул.Ю</w:t>
            </w:r>
            <w:r>
              <w:rPr>
                <w:lang w:val="uk-UA"/>
              </w:rPr>
              <w:t>.</w:t>
            </w:r>
            <w:r w:rsidRPr="007E459B">
              <w:rPr>
                <w:lang w:val="uk-UA"/>
              </w:rPr>
              <w:t>Рогатинця</w:t>
            </w:r>
            <w:r>
              <w:rPr>
                <w:lang w:val="uk-UA"/>
              </w:rPr>
              <w:t>,</w:t>
            </w:r>
            <w:r w:rsidRPr="007E459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Стуса, Шевченка, Галущинського, Галицькій, Валовій, Шашкевича,</w:t>
            </w:r>
          </w:p>
        </w:tc>
        <w:tc>
          <w:tcPr>
            <w:tcW w:w="1276" w:type="dxa"/>
          </w:tcPr>
          <w:p w:rsidR="00194F23" w:rsidRPr="007E459B" w:rsidRDefault="00194F2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5976,39</w:t>
            </w:r>
          </w:p>
        </w:tc>
      </w:tr>
      <w:tr w:rsidR="00194F23" w:rsidRPr="007E459B" w:rsidTr="006D2EEE">
        <w:tc>
          <w:tcPr>
            <w:tcW w:w="622" w:type="dxa"/>
          </w:tcPr>
          <w:p w:rsidR="00194F23" w:rsidRPr="007E459B" w:rsidRDefault="00194F23" w:rsidP="00821A24">
            <w:pPr>
              <w:spacing w:after="0" w:line="240" w:lineRule="auto"/>
              <w:jc w:val="both"/>
              <w:rPr>
                <w:lang w:val="uk-UA"/>
              </w:rPr>
            </w:pPr>
            <w:r w:rsidRPr="007E459B">
              <w:rPr>
                <w:lang w:val="uk-UA"/>
              </w:rPr>
              <w:t>6</w:t>
            </w:r>
          </w:p>
        </w:tc>
        <w:tc>
          <w:tcPr>
            <w:tcW w:w="7708" w:type="dxa"/>
          </w:tcPr>
          <w:p w:rsidR="00194F23" w:rsidRPr="007E459B" w:rsidRDefault="00194F23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 xml:space="preserve">Ремонтні роботи по </w:t>
            </w:r>
            <w:r>
              <w:rPr>
                <w:lang w:val="uk-UA"/>
              </w:rPr>
              <w:t>вул..Галицькій,Телевяка</w:t>
            </w:r>
          </w:p>
        </w:tc>
        <w:tc>
          <w:tcPr>
            <w:tcW w:w="1276" w:type="dxa"/>
          </w:tcPr>
          <w:p w:rsidR="00194F23" w:rsidRPr="007E459B" w:rsidRDefault="00194F2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1370,28</w:t>
            </w:r>
          </w:p>
        </w:tc>
      </w:tr>
      <w:tr w:rsidR="00194F23" w:rsidRPr="007E459B" w:rsidTr="006D2EEE">
        <w:tc>
          <w:tcPr>
            <w:tcW w:w="622" w:type="dxa"/>
          </w:tcPr>
          <w:p w:rsidR="00194F23" w:rsidRPr="007E459B" w:rsidRDefault="00194F23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194F23" w:rsidRPr="007E459B" w:rsidRDefault="00194F23" w:rsidP="005D583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194F23" w:rsidRPr="007E459B" w:rsidRDefault="00194F23" w:rsidP="00D11FE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194F23" w:rsidRPr="007E459B" w:rsidTr="006D2EEE">
        <w:trPr>
          <w:trHeight w:val="135"/>
        </w:trPr>
        <w:tc>
          <w:tcPr>
            <w:tcW w:w="8330" w:type="dxa"/>
            <w:gridSpan w:val="2"/>
          </w:tcPr>
          <w:p w:rsidR="00194F23" w:rsidRPr="007E459B" w:rsidRDefault="00194F2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194F23" w:rsidRPr="007E459B" w:rsidRDefault="00194F23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10243,13</w:t>
            </w:r>
          </w:p>
        </w:tc>
      </w:tr>
      <w:tr w:rsidR="00194F23" w:rsidRPr="007E459B" w:rsidTr="006D2EEE">
        <w:trPr>
          <w:trHeight w:val="119"/>
        </w:trPr>
        <w:tc>
          <w:tcPr>
            <w:tcW w:w="9606" w:type="dxa"/>
            <w:gridSpan w:val="3"/>
          </w:tcPr>
          <w:p w:rsidR="00194F23" w:rsidRPr="007E459B" w:rsidRDefault="00194F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194F23" w:rsidRPr="007E459B" w:rsidTr="006D2EEE">
        <w:trPr>
          <w:trHeight w:val="119"/>
        </w:trPr>
        <w:tc>
          <w:tcPr>
            <w:tcW w:w="622" w:type="dxa"/>
          </w:tcPr>
          <w:p w:rsidR="00194F23" w:rsidRPr="007E459B" w:rsidRDefault="00194F23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194F23" w:rsidRPr="007E459B" w:rsidRDefault="00194F2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Підняття та встановлення люка по вул..Ю.Рогатинця.Старомлинській</w:t>
            </w:r>
          </w:p>
        </w:tc>
        <w:tc>
          <w:tcPr>
            <w:tcW w:w="1276" w:type="dxa"/>
          </w:tcPr>
          <w:p w:rsidR="00194F23" w:rsidRPr="007E459B" w:rsidRDefault="00194F23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2130,50</w:t>
            </w:r>
          </w:p>
        </w:tc>
      </w:tr>
      <w:tr w:rsidR="00194F23" w:rsidRPr="007E459B" w:rsidTr="006D2EEE">
        <w:trPr>
          <w:trHeight w:val="119"/>
        </w:trPr>
        <w:tc>
          <w:tcPr>
            <w:tcW w:w="622" w:type="dxa"/>
          </w:tcPr>
          <w:p w:rsidR="00194F23" w:rsidRPr="007E459B" w:rsidRDefault="00194F23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194F23" w:rsidRPr="007E459B" w:rsidRDefault="00194F23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Очисні споруди</w:t>
            </w:r>
            <w:r>
              <w:rPr>
                <w:lang w:val="uk-UA"/>
              </w:rPr>
              <w:t xml:space="preserve">,ГКНС </w:t>
            </w:r>
            <w:r w:rsidRPr="007E459B">
              <w:rPr>
                <w:lang w:val="uk-UA"/>
              </w:rPr>
              <w:t xml:space="preserve"> Ремонтні роботи</w:t>
            </w:r>
          </w:p>
        </w:tc>
        <w:tc>
          <w:tcPr>
            <w:tcW w:w="1276" w:type="dxa"/>
          </w:tcPr>
          <w:p w:rsidR="00194F23" w:rsidRPr="007E459B" w:rsidRDefault="00194F23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3070,00</w:t>
            </w:r>
          </w:p>
        </w:tc>
      </w:tr>
      <w:tr w:rsidR="00194F23" w:rsidRPr="007E459B" w:rsidTr="006D2EEE">
        <w:trPr>
          <w:trHeight w:val="119"/>
        </w:trPr>
        <w:tc>
          <w:tcPr>
            <w:tcW w:w="622" w:type="dxa"/>
          </w:tcPr>
          <w:p w:rsidR="00194F23" w:rsidRPr="007E459B" w:rsidRDefault="00194F23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194F23" w:rsidRPr="007E459B" w:rsidRDefault="00194F2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194F23" w:rsidRPr="007E459B" w:rsidRDefault="00194F23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555,34</w:t>
            </w:r>
          </w:p>
        </w:tc>
      </w:tr>
      <w:tr w:rsidR="00194F23" w:rsidRPr="007E459B" w:rsidTr="006D2EEE">
        <w:trPr>
          <w:trHeight w:val="119"/>
        </w:trPr>
        <w:tc>
          <w:tcPr>
            <w:tcW w:w="622" w:type="dxa"/>
          </w:tcPr>
          <w:p w:rsidR="00194F23" w:rsidRPr="007E459B" w:rsidRDefault="00194F2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194F23" w:rsidRPr="00586F51" w:rsidRDefault="00194F23" w:rsidP="0001176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86F51">
              <w:rPr>
                <w:sz w:val="24"/>
                <w:szCs w:val="24"/>
                <w:lang w:val="uk-UA"/>
              </w:rPr>
              <w:t>ГКНС по вул.Драгоманова</w:t>
            </w:r>
          </w:p>
        </w:tc>
        <w:tc>
          <w:tcPr>
            <w:tcW w:w="1276" w:type="dxa"/>
          </w:tcPr>
          <w:p w:rsidR="00194F23" w:rsidRPr="00586F51" w:rsidRDefault="00194F23" w:rsidP="00A83F1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86F51">
              <w:rPr>
                <w:sz w:val="24"/>
                <w:szCs w:val="24"/>
                <w:lang w:val="uk-UA"/>
              </w:rPr>
              <w:t>1702,00</w:t>
            </w:r>
          </w:p>
        </w:tc>
      </w:tr>
      <w:tr w:rsidR="00194F23" w:rsidRPr="007E459B" w:rsidTr="006D2EEE">
        <w:trPr>
          <w:trHeight w:val="119"/>
        </w:trPr>
        <w:tc>
          <w:tcPr>
            <w:tcW w:w="622" w:type="dxa"/>
          </w:tcPr>
          <w:p w:rsidR="00194F23" w:rsidRPr="008B4AD4" w:rsidRDefault="00194F2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194F23" w:rsidRPr="008B4AD4" w:rsidRDefault="00194F23" w:rsidP="0001176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B4AD4">
              <w:rPr>
                <w:sz w:val="24"/>
                <w:szCs w:val="24"/>
                <w:lang w:val="uk-UA"/>
              </w:rPr>
              <w:t>ГКНС.Ремонт електрообладнання</w:t>
            </w:r>
          </w:p>
        </w:tc>
        <w:tc>
          <w:tcPr>
            <w:tcW w:w="1276" w:type="dxa"/>
          </w:tcPr>
          <w:p w:rsidR="00194F23" w:rsidRPr="008B4AD4" w:rsidRDefault="00194F23" w:rsidP="00A83F1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1450,00</w:t>
            </w:r>
          </w:p>
        </w:tc>
      </w:tr>
      <w:tr w:rsidR="00194F23" w:rsidRPr="007E459B" w:rsidTr="006D2EEE">
        <w:trPr>
          <w:trHeight w:val="119"/>
        </w:trPr>
        <w:tc>
          <w:tcPr>
            <w:tcW w:w="622" w:type="dxa"/>
          </w:tcPr>
          <w:p w:rsidR="00194F23" w:rsidRPr="008B4AD4" w:rsidRDefault="00194F2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194F23" w:rsidRPr="007F353B" w:rsidRDefault="00194F2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194F23" w:rsidRPr="007F353B" w:rsidRDefault="00194F23" w:rsidP="00A83F1D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8907,84</w:t>
            </w:r>
          </w:p>
        </w:tc>
      </w:tr>
    </w:tbl>
    <w:p w:rsidR="00194F23" w:rsidRPr="007E459B" w:rsidRDefault="00194F23" w:rsidP="00E25425">
      <w:pPr>
        <w:rPr>
          <w:lang w:val="uk-UA"/>
        </w:rPr>
      </w:pPr>
    </w:p>
    <w:p w:rsidR="00194F23" w:rsidRPr="007E459B" w:rsidRDefault="00194F23" w:rsidP="00E25425">
      <w:pPr>
        <w:rPr>
          <w:b/>
          <w:sz w:val="32"/>
          <w:lang w:val="uk-UA"/>
        </w:rPr>
      </w:pPr>
    </w:p>
    <w:p w:rsidR="00194F23" w:rsidRPr="007E459B" w:rsidRDefault="00194F23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194F23" w:rsidRPr="007E459B" w:rsidRDefault="00194F23" w:rsidP="00675A1D">
      <w:pPr>
        <w:ind w:left="-720"/>
        <w:rPr>
          <w:lang w:val="uk-UA"/>
        </w:rPr>
      </w:pPr>
    </w:p>
    <w:sectPr w:rsidR="00194F23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6AD2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427B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BF2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3737</TotalTime>
  <Pages>2</Pages>
  <Words>336</Words>
  <Characters>1916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2016-12-29T12:57:00Z</cp:lastPrinted>
  <dcterms:created xsi:type="dcterms:W3CDTF">2016-09-01T13:26:00Z</dcterms:created>
  <dcterms:modified xsi:type="dcterms:W3CDTF">2018-01-02T13:55:00Z</dcterms:modified>
</cp:coreProperties>
</file>