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25" w:rsidRPr="008C4B84" w:rsidRDefault="005B3F2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листопад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5B3F25" w:rsidRPr="007E459B" w:rsidRDefault="005B3F2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5B3F25" w:rsidRPr="007E459B" w:rsidRDefault="005B3F25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3703,2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-13703,20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645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8645,8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5B3F25" w:rsidRPr="007E459B" w:rsidRDefault="005B3F25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255697,14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B3F25" w:rsidRPr="007E459B" w:rsidRDefault="005B3F25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186290,30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B3F25" w:rsidRPr="00155DF0" w:rsidRDefault="005B3F25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-1257,63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B3F25" w:rsidRPr="00155DF0" w:rsidRDefault="005B3F2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      506,21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B3F25" w:rsidRPr="00730E82" w:rsidRDefault="005B3F2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B3F25" w:rsidRPr="007E459B" w:rsidRDefault="005B3F25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- 653457,30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B3F25" w:rsidRPr="007E459B" w:rsidRDefault="005B3F25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62834,09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B3F25" w:rsidRPr="007E459B" w:rsidRDefault="005B3F25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5B3F25" w:rsidRPr="007E459B" w:rsidRDefault="005B3F25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4514,40 грн</w:t>
      </w:r>
    </w:p>
    <w:p w:rsidR="005B3F25" w:rsidRPr="007E459B" w:rsidRDefault="005B3F25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749,28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B3F25" w:rsidRPr="007E459B" w:rsidRDefault="005B3F25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5B3F25" w:rsidRDefault="005B3F25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–212939,04 грн.                                                                                                     </w:t>
      </w:r>
    </w:p>
    <w:p w:rsidR="005B3F25" w:rsidRDefault="005B3F25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лічильників – 367,00  грн</w:t>
      </w:r>
    </w:p>
    <w:p w:rsidR="005B3F25" w:rsidRPr="007E459B" w:rsidRDefault="005B3F25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- 266542,22  грн</w:t>
      </w:r>
    </w:p>
    <w:p w:rsidR="005B3F25" w:rsidRPr="007E459B" w:rsidRDefault="005B3F25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179222,22   грн</w:t>
      </w:r>
    </w:p>
    <w:p w:rsidR="005B3F25" w:rsidRPr="007E459B" w:rsidRDefault="005B3F25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80000,00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B3F25" w:rsidRPr="007E459B" w:rsidRDefault="005B3F2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водіям)- 7320,00  грн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- 78488 кВт/год. на суму – 257145,14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328234,31тис.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67614,87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 32588,35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8438,17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B3F25" w:rsidRPr="007E459B" w:rsidRDefault="005B3F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5B3F25" w:rsidRPr="007E459B" w:rsidTr="00370438">
        <w:tc>
          <w:tcPr>
            <w:tcW w:w="622" w:type="dxa"/>
            <w:gridSpan w:val="2"/>
          </w:tcPr>
          <w:p w:rsidR="005B3F25" w:rsidRPr="007E459B" w:rsidRDefault="005B3F2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5B3F25" w:rsidRPr="007E459B" w:rsidRDefault="005B3F2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5B3F25" w:rsidRPr="007E459B" w:rsidRDefault="005B3F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5B3F25" w:rsidRPr="007E459B" w:rsidRDefault="005B3F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5B3F25" w:rsidRPr="007E459B" w:rsidTr="00370438">
        <w:tc>
          <w:tcPr>
            <w:tcW w:w="9606" w:type="dxa"/>
            <w:gridSpan w:val="4"/>
          </w:tcPr>
          <w:p w:rsidR="005B3F25" w:rsidRPr="007E459B" w:rsidRDefault="005B3F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5B3F25" w:rsidRPr="007E459B" w:rsidTr="00ED1117">
        <w:trPr>
          <w:trHeight w:val="357"/>
        </w:trPr>
        <w:tc>
          <w:tcPr>
            <w:tcW w:w="622" w:type="dxa"/>
            <w:gridSpan w:val="2"/>
          </w:tcPr>
          <w:p w:rsidR="005B3F25" w:rsidRPr="007E459B" w:rsidRDefault="005B3F25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B3F25" w:rsidRPr="007E459B" w:rsidRDefault="005B3F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по вул. Угрина - Безгрішного</w:t>
            </w:r>
          </w:p>
        </w:tc>
        <w:tc>
          <w:tcPr>
            <w:tcW w:w="1276" w:type="dxa"/>
          </w:tcPr>
          <w:p w:rsidR="005B3F25" w:rsidRPr="007E459B" w:rsidRDefault="005B3F2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1830,00</w:t>
            </w:r>
          </w:p>
        </w:tc>
      </w:tr>
      <w:tr w:rsidR="005B3F25" w:rsidRPr="007E459B" w:rsidTr="00370438">
        <w:tc>
          <w:tcPr>
            <w:tcW w:w="622" w:type="dxa"/>
            <w:gridSpan w:val="2"/>
          </w:tcPr>
          <w:p w:rsidR="005B3F25" w:rsidRPr="007E459B" w:rsidRDefault="005B3F25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5B3F25" w:rsidRPr="007E459B" w:rsidRDefault="005B3F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по вул. Шевченка</w:t>
            </w:r>
          </w:p>
        </w:tc>
        <w:tc>
          <w:tcPr>
            <w:tcW w:w="1276" w:type="dxa"/>
          </w:tcPr>
          <w:p w:rsidR="005B3F25" w:rsidRPr="007E459B" w:rsidRDefault="005B3F2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2638,33</w:t>
            </w:r>
          </w:p>
        </w:tc>
      </w:tr>
      <w:tr w:rsidR="005B3F25" w:rsidRPr="007E459B" w:rsidTr="00370438">
        <w:tc>
          <w:tcPr>
            <w:tcW w:w="622" w:type="dxa"/>
            <w:gridSpan w:val="2"/>
          </w:tcPr>
          <w:p w:rsidR="005B3F25" w:rsidRDefault="005B3F25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5B3F25" w:rsidRPr="007E459B" w:rsidRDefault="005B3F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5B3F25" w:rsidRDefault="005B3F2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4815,27</w:t>
            </w:r>
          </w:p>
        </w:tc>
      </w:tr>
      <w:tr w:rsidR="005B3F25" w:rsidRPr="007E459B" w:rsidTr="00370438">
        <w:tc>
          <w:tcPr>
            <w:tcW w:w="622" w:type="dxa"/>
            <w:gridSpan w:val="2"/>
          </w:tcPr>
          <w:p w:rsidR="005B3F25" w:rsidRPr="007E459B" w:rsidRDefault="005B3F25" w:rsidP="00370438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5B3F25" w:rsidRPr="007E459B" w:rsidRDefault="005B3F2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5B3F25" w:rsidRPr="007E459B" w:rsidRDefault="005B3F25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B3F25" w:rsidRPr="007E459B" w:rsidTr="00370438">
        <w:trPr>
          <w:trHeight w:val="135"/>
        </w:trPr>
        <w:tc>
          <w:tcPr>
            <w:tcW w:w="8330" w:type="dxa"/>
            <w:gridSpan w:val="3"/>
          </w:tcPr>
          <w:p w:rsidR="005B3F25" w:rsidRPr="007E459B" w:rsidRDefault="005B3F25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5B3F25" w:rsidRPr="007E459B" w:rsidRDefault="005B3F25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9283,60</w:t>
            </w:r>
          </w:p>
        </w:tc>
      </w:tr>
      <w:tr w:rsidR="005B3F25" w:rsidRPr="007E459B" w:rsidTr="00370438">
        <w:trPr>
          <w:trHeight w:val="119"/>
        </w:trPr>
        <w:tc>
          <w:tcPr>
            <w:tcW w:w="9606" w:type="dxa"/>
            <w:gridSpan w:val="4"/>
          </w:tcPr>
          <w:p w:rsidR="005B3F25" w:rsidRPr="007E459B" w:rsidRDefault="005B3F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5B3F25" w:rsidRPr="007E459B" w:rsidTr="00370438">
        <w:trPr>
          <w:trHeight w:val="119"/>
        </w:trPr>
        <w:tc>
          <w:tcPr>
            <w:tcW w:w="622" w:type="dxa"/>
            <w:gridSpan w:val="2"/>
          </w:tcPr>
          <w:p w:rsidR="005B3F25" w:rsidRPr="007E459B" w:rsidRDefault="005B3F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B3F25" w:rsidRPr="007E459B" w:rsidRDefault="005B3F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колодязя по вул. Галицька</w:t>
            </w:r>
          </w:p>
        </w:tc>
        <w:tc>
          <w:tcPr>
            <w:tcW w:w="1276" w:type="dxa"/>
          </w:tcPr>
          <w:p w:rsidR="005B3F25" w:rsidRPr="00A71911" w:rsidRDefault="005B3F2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249,00</w:t>
            </w:r>
          </w:p>
        </w:tc>
      </w:tr>
      <w:tr w:rsidR="005B3F25" w:rsidRPr="007E459B" w:rsidTr="00370438">
        <w:trPr>
          <w:trHeight w:val="119"/>
        </w:trPr>
        <w:tc>
          <w:tcPr>
            <w:tcW w:w="622" w:type="dxa"/>
            <w:gridSpan w:val="2"/>
          </w:tcPr>
          <w:p w:rsidR="005B3F25" w:rsidRPr="007E459B" w:rsidRDefault="005B3F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5B3F25" w:rsidRDefault="005B3F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5B3F25" w:rsidRPr="00A71911" w:rsidRDefault="005B3F2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1649,75</w:t>
            </w:r>
          </w:p>
        </w:tc>
      </w:tr>
      <w:tr w:rsidR="005B3F25" w:rsidRPr="007E459B" w:rsidTr="00370438">
        <w:trPr>
          <w:trHeight w:val="392"/>
        </w:trPr>
        <w:tc>
          <w:tcPr>
            <w:tcW w:w="622" w:type="dxa"/>
            <w:gridSpan w:val="2"/>
          </w:tcPr>
          <w:p w:rsidR="005B3F25" w:rsidRPr="008B4AD4" w:rsidRDefault="005B3F2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5B3F25" w:rsidRPr="00370438" w:rsidRDefault="005B3F2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5B3F25" w:rsidRPr="00C00A9F" w:rsidRDefault="005B3F25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B3F25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5B3F25" w:rsidRDefault="005B3F25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5B3F25" w:rsidRDefault="005B3F25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5B3F25" w:rsidRPr="00ED1117" w:rsidRDefault="005B3F25" w:rsidP="00370438">
            <w:pPr>
              <w:ind w:left="108"/>
              <w:rPr>
                <w:color w:val="339966"/>
                <w:lang w:val="uk-UA"/>
              </w:rPr>
            </w:pPr>
          </w:p>
        </w:tc>
      </w:tr>
      <w:tr w:rsidR="005B3F25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5B3F25" w:rsidRDefault="005B3F25" w:rsidP="00370438">
            <w:pPr>
              <w:ind w:left="108"/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5B3F25" w:rsidRPr="00F73892" w:rsidRDefault="005B3F25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5B3F25" w:rsidRPr="00A71911" w:rsidRDefault="005B3F25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1898,75</w:t>
            </w:r>
          </w:p>
        </w:tc>
      </w:tr>
    </w:tbl>
    <w:p w:rsidR="005B3F25" w:rsidRPr="007E459B" w:rsidRDefault="005B3F25" w:rsidP="00E25425">
      <w:pPr>
        <w:rPr>
          <w:b/>
          <w:sz w:val="32"/>
          <w:lang w:val="uk-UA"/>
        </w:rPr>
      </w:pPr>
    </w:p>
    <w:p w:rsidR="005B3F25" w:rsidRPr="007E459B" w:rsidRDefault="005B3F25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5B3F25" w:rsidRPr="007E459B" w:rsidRDefault="005B3F25" w:rsidP="00675A1D">
      <w:pPr>
        <w:ind w:left="-720"/>
        <w:rPr>
          <w:lang w:val="uk-UA"/>
        </w:rPr>
      </w:pPr>
    </w:p>
    <w:sectPr w:rsidR="005B3F25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C6DA5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6588</TotalTime>
  <Pages>2</Pages>
  <Words>321</Words>
  <Characters>1833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171</cp:revision>
  <cp:lastPrinted>2019-08-20T08:34:00Z</cp:lastPrinted>
  <dcterms:created xsi:type="dcterms:W3CDTF">2016-09-01T13:26:00Z</dcterms:created>
  <dcterms:modified xsi:type="dcterms:W3CDTF">2019-12-20T09:44:00Z</dcterms:modified>
</cp:coreProperties>
</file>