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1F" w:rsidRPr="008C4B84" w:rsidRDefault="0005671F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ГРУДЕНЬ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2017 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05671F" w:rsidRPr="007E459B" w:rsidRDefault="0005671F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05671F" w:rsidRPr="007E459B" w:rsidRDefault="0005671F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191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з них держ. бюджет -22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-153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827,2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-14827,22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314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10314,8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05671F" w:rsidRPr="007E459B" w:rsidRDefault="0005671F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 15292,5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05671F" w:rsidRPr="007E459B" w:rsidRDefault="0005671F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  10159,2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05671F" w:rsidRPr="007E459B" w:rsidRDefault="0005671F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135817,29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05671F" w:rsidRPr="007E459B" w:rsidRDefault="0005671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4282,18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05671F" w:rsidRPr="00730E82" w:rsidRDefault="0005671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05671F" w:rsidRPr="007E459B" w:rsidRDefault="0005671F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>- 140067,04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05671F" w:rsidRPr="007E459B" w:rsidRDefault="0005671F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 субсидії та пільги – 100811,0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05671F" w:rsidRPr="007E459B" w:rsidRDefault="0005671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982,37грн</w:t>
      </w:r>
    </w:p>
    <w:p w:rsidR="0005671F" w:rsidRPr="007E459B" w:rsidRDefault="0005671F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екскаватора—11550,44грн</w:t>
      </w:r>
    </w:p>
    <w:p w:rsidR="0005671F" w:rsidRPr="007E459B" w:rsidRDefault="0005671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-331,40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05671F" w:rsidRPr="007E459B" w:rsidRDefault="0005671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</w:p>
    <w:p w:rsidR="0005671F" w:rsidRPr="007E459B" w:rsidRDefault="0005671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- 66089 кВт/год. на суму – 109236,47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206,6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в т.ч. по договорах – 1000,00 грн,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ЄСВ – 44466,74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24975,73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3515,01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05671F" w:rsidRPr="007E459B" w:rsidRDefault="0005671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05671F" w:rsidRPr="007E459B" w:rsidTr="006D2EEE">
        <w:tc>
          <w:tcPr>
            <w:tcW w:w="622" w:type="dxa"/>
          </w:tcPr>
          <w:p w:rsidR="0005671F" w:rsidRPr="007E459B" w:rsidRDefault="0005671F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05671F" w:rsidRPr="007E459B" w:rsidRDefault="0005671F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05671F" w:rsidRPr="007E459B" w:rsidRDefault="0005671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05671F" w:rsidRPr="007E459B" w:rsidRDefault="0005671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05671F" w:rsidRPr="007E459B" w:rsidTr="006D2EEE">
        <w:tc>
          <w:tcPr>
            <w:tcW w:w="9606" w:type="dxa"/>
            <w:gridSpan w:val="3"/>
          </w:tcPr>
          <w:p w:rsidR="0005671F" w:rsidRPr="007E459B" w:rsidRDefault="0005671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05671F" w:rsidRPr="007E459B" w:rsidTr="006D2EEE">
        <w:tc>
          <w:tcPr>
            <w:tcW w:w="622" w:type="dxa"/>
          </w:tcPr>
          <w:p w:rsidR="0005671F" w:rsidRPr="007E459B" w:rsidRDefault="0005671F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05671F" w:rsidRPr="007E459B" w:rsidRDefault="0005671F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05671F" w:rsidRPr="007E459B" w:rsidRDefault="0005671F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967,00</w:t>
            </w:r>
          </w:p>
        </w:tc>
      </w:tr>
      <w:tr w:rsidR="0005671F" w:rsidRPr="007E459B" w:rsidTr="006D2EEE">
        <w:tc>
          <w:tcPr>
            <w:tcW w:w="622" w:type="dxa"/>
          </w:tcPr>
          <w:p w:rsidR="0005671F" w:rsidRPr="007E459B" w:rsidRDefault="0005671F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05671F" w:rsidRPr="007E459B" w:rsidRDefault="0005671F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05671F" w:rsidRPr="007E459B" w:rsidRDefault="0005671F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1053,70</w:t>
            </w:r>
          </w:p>
        </w:tc>
      </w:tr>
      <w:tr w:rsidR="0005671F" w:rsidRPr="00760B60" w:rsidTr="008C4B84">
        <w:trPr>
          <w:trHeight w:val="608"/>
        </w:trPr>
        <w:tc>
          <w:tcPr>
            <w:tcW w:w="622" w:type="dxa"/>
          </w:tcPr>
          <w:p w:rsidR="0005671F" w:rsidRPr="007E459B" w:rsidRDefault="0005671F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05671F" w:rsidRPr="007E459B" w:rsidRDefault="0005671F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Ремонтні роботи по вул.Ю</w:t>
            </w:r>
            <w:r>
              <w:rPr>
                <w:lang w:val="uk-UA"/>
              </w:rPr>
              <w:t>.</w:t>
            </w:r>
            <w:r w:rsidRPr="007E459B">
              <w:rPr>
                <w:lang w:val="uk-UA"/>
              </w:rPr>
              <w:t>Рогатинця</w:t>
            </w:r>
            <w:r>
              <w:rPr>
                <w:lang w:val="uk-UA"/>
              </w:rPr>
              <w:t>,</w:t>
            </w:r>
            <w:r w:rsidRPr="007E459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Стуса, Шевченка, Фортечній, Галицькій, Валовій, </w:t>
            </w:r>
          </w:p>
        </w:tc>
        <w:tc>
          <w:tcPr>
            <w:tcW w:w="1276" w:type="dxa"/>
          </w:tcPr>
          <w:p w:rsidR="0005671F" w:rsidRPr="007E459B" w:rsidRDefault="0005671F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6684,75</w:t>
            </w:r>
          </w:p>
        </w:tc>
      </w:tr>
      <w:tr w:rsidR="0005671F" w:rsidRPr="007E459B" w:rsidTr="006D2EEE">
        <w:trPr>
          <w:trHeight w:val="135"/>
        </w:trPr>
        <w:tc>
          <w:tcPr>
            <w:tcW w:w="8330" w:type="dxa"/>
            <w:gridSpan w:val="2"/>
          </w:tcPr>
          <w:p w:rsidR="0005671F" w:rsidRPr="007E459B" w:rsidRDefault="0005671F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05671F" w:rsidRPr="007E459B" w:rsidRDefault="0005671F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8705,45</w:t>
            </w:r>
          </w:p>
        </w:tc>
      </w:tr>
      <w:tr w:rsidR="0005671F" w:rsidRPr="007E459B" w:rsidTr="006D2EEE">
        <w:trPr>
          <w:trHeight w:val="119"/>
        </w:trPr>
        <w:tc>
          <w:tcPr>
            <w:tcW w:w="9606" w:type="dxa"/>
            <w:gridSpan w:val="3"/>
          </w:tcPr>
          <w:p w:rsidR="0005671F" w:rsidRPr="007E459B" w:rsidRDefault="0005671F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05671F" w:rsidRPr="007E459B" w:rsidTr="006D2EEE">
        <w:trPr>
          <w:trHeight w:val="119"/>
        </w:trPr>
        <w:tc>
          <w:tcPr>
            <w:tcW w:w="622" w:type="dxa"/>
          </w:tcPr>
          <w:p w:rsidR="0005671F" w:rsidRPr="007E459B" w:rsidRDefault="0005671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05671F" w:rsidRPr="007E459B" w:rsidRDefault="0005671F" w:rsidP="00011765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Очисні споруди</w:t>
            </w:r>
            <w:r>
              <w:rPr>
                <w:lang w:val="uk-UA"/>
              </w:rPr>
              <w:t xml:space="preserve">,ГКНС </w:t>
            </w:r>
            <w:r w:rsidRPr="007E459B">
              <w:rPr>
                <w:lang w:val="uk-UA"/>
              </w:rPr>
              <w:t xml:space="preserve"> Ремонтні роботи</w:t>
            </w:r>
          </w:p>
        </w:tc>
        <w:tc>
          <w:tcPr>
            <w:tcW w:w="1276" w:type="dxa"/>
          </w:tcPr>
          <w:p w:rsidR="0005671F" w:rsidRPr="007E459B" w:rsidRDefault="0005671F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2601,94</w:t>
            </w:r>
          </w:p>
        </w:tc>
      </w:tr>
      <w:tr w:rsidR="0005671F" w:rsidRPr="007E459B" w:rsidTr="006D2EEE">
        <w:trPr>
          <w:trHeight w:val="119"/>
        </w:trPr>
        <w:tc>
          <w:tcPr>
            <w:tcW w:w="622" w:type="dxa"/>
          </w:tcPr>
          <w:p w:rsidR="0005671F" w:rsidRPr="007E459B" w:rsidRDefault="0005671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05671F" w:rsidRPr="007E459B" w:rsidRDefault="0005671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05671F" w:rsidRPr="007E459B" w:rsidRDefault="0005671F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842,77</w:t>
            </w:r>
          </w:p>
        </w:tc>
      </w:tr>
      <w:tr w:rsidR="0005671F" w:rsidRPr="007E459B" w:rsidTr="006D2EEE">
        <w:trPr>
          <w:trHeight w:val="119"/>
        </w:trPr>
        <w:tc>
          <w:tcPr>
            <w:tcW w:w="622" w:type="dxa"/>
          </w:tcPr>
          <w:p w:rsidR="0005671F" w:rsidRPr="008B4AD4" w:rsidRDefault="0005671F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05671F" w:rsidRPr="008B4AD4" w:rsidRDefault="0005671F" w:rsidP="0001176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B4AD4">
              <w:rPr>
                <w:sz w:val="24"/>
                <w:szCs w:val="24"/>
                <w:lang w:val="uk-UA"/>
              </w:rPr>
              <w:t>ГКНС.Ремонт електрообладнання</w:t>
            </w:r>
          </w:p>
        </w:tc>
        <w:tc>
          <w:tcPr>
            <w:tcW w:w="1276" w:type="dxa"/>
          </w:tcPr>
          <w:p w:rsidR="0005671F" w:rsidRPr="008B4AD4" w:rsidRDefault="0005671F" w:rsidP="002C199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179,23</w:t>
            </w:r>
          </w:p>
        </w:tc>
      </w:tr>
      <w:tr w:rsidR="0005671F" w:rsidRPr="007E459B" w:rsidTr="006D2EEE">
        <w:trPr>
          <w:trHeight w:val="119"/>
        </w:trPr>
        <w:tc>
          <w:tcPr>
            <w:tcW w:w="622" w:type="dxa"/>
          </w:tcPr>
          <w:p w:rsidR="0005671F" w:rsidRPr="008B4AD4" w:rsidRDefault="0005671F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05671F" w:rsidRPr="007F353B" w:rsidRDefault="0005671F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05671F" w:rsidRPr="007F353B" w:rsidRDefault="0005671F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3623,94</w:t>
            </w:r>
          </w:p>
        </w:tc>
      </w:tr>
    </w:tbl>
    <w:p w:rsidR="0005671F" w:rsidRPr="007E459B" w:rsidRDefault="0005671F" w:rsidP="00E25425">
      <w:pPr>
        <w:rPr>
          <w:lang w:val="uk-UA"/>
        </w:rPr>
      </w:pPr>
    </w:p>
    <w:p w:rsidR="0005671F" w:rsidRPr="007E459B" w:rsidRDefault="0005671F" w:rsidP="00E25425">
      <w:pPr>
        <w:rPr>
          <w:b/>
          <w:sz w:val="32"/>
          <w:lang w:val="uk-UA"/>
        </w:rPr>
      </w:pPr>
    </w:p>
    <w:p w:rsidR="0005671F" w:rsidRPr="007E459B" w:rsidRDefault="0005671F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05671F" w:rsidRPr="007E459B" w:rsidRDefault="0005671F" w:rsidP="00675A1D">
      <w:pPr>
        <w:ind w:left="-720"/>
        <w:rPr>
          <w:lang w:val="uk-UA"/>
        </w:rPr>
      </w:pPr>
    </w:p>
    <w:sectPr w:rsidR="0005671F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BF2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3802</TotalTime>
  <Pages>2</Pages>
  <Words>300</Words>
  <Characters>1716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2016-12-29T12:57:00Z</cp:lastPrinted>
  <dcterms:created xsi:type="dcterms:W3CDTF">2016-09-01T13:26:00Z</dcterms:created>
  <dcterms:modified xsi:type="dcterms:W3CDTF">2018-01-29T14:27:00Z</dcterms:modified>
</cp:coreProperties>
</file>