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D0" w:rsidRDefault="002572D0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 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ЖОВТЕНЬ 2017 року по </w:t>
      </w:r>
    </w:p>
    <w:p w:rsidR="002572D0" w:rsidRPr="007E459B" w:rsidRDefault="002572D0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2572D0" w:rsidRPr="007E459B" w:rsidRDefault="002572D0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186 абоненти,                                                                                                з них держ. бюджет -22 абоненти,                                                                                             місцевий бюджет -15 абонентів.                                                                                                     Організації -149 абоненти.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- 14854,7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 ,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0474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10474,0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2572D0" w:rsidRPr="007E459B" w:rsidRDefault="002572D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 131503,66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572D0" w:rsidRPr="007E459B" w:rsidRDefault="002572D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   98480,24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572D0" w:rsidRPr="007E459B" w:rsidRDefault="002572D0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 80300,97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572D0" w:rsidRPr="007E459B" w:rsidRDefault="002572D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6034,23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572D0" w:rsidRPr="007E459B" w:rsidRDefault="002572D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572D0" w:rsidRPr="007E459B" w:rsidRDefault="002572D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>- 352210,03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572D0" w:rsidRPr="007E459B" w:rsidRDefault="002572D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79518,0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2572D0" w:rsidRPr="007E459B" w:rsidRDefault="002572D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982,37</w:t>
      </w:r>
    </w:p>
    <w:p w:rsidR="002572D0" w:rsidRPr="007E459B" w:rsidRDefault="002572D0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екскаватора—11605,34</w:t>
      </w:r>
    </w:p>
    <w:p w:rsidR="002572D0" w:rsidRPr="007E459B" w:rsidRDefault="002572D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-6467,4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572D0" w:rsidRPr="007E459B" w:rsidRDefault="002572D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2572D0" w:rsidRPr="007E459B" w:rsidRDefault="002572D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- 62798 кВт/год. на суму – 106818,18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195252,74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в т.ч. по договорах – 1000,00 грн,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ЄСВ – 40909,13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30496,34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2758,00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572D0" w:rsidRPr="007E459B" w:rsidRDefault="002572D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2572D0" w:rsidRPr="007E459B" w:rsidTr="006D2EEE">
        <w:tc>
          <w:tcPr>
            <w:tcW w:w="622" w:type="dxa"/>
          </w:tcPr>
          <w:p w:rsidR="002572D0" w:rsidRPr="007E459B" w:rsidRDefault="002572D0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2572D0" w:rsidRPr="007E459B" w:rsidRDefault="002572D0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2572D0" w:rsidRPr="007E459B" w:rsidRDefault="002572D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2572D0" w:rsidRPr="007E459B" w:rsidRDefault="002572D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2572D0" w:rsidRPr="007E459B" w:rsidTr="006D2EEE">
        <w:tc>
          <w:tcPr>
            <w:tcW w:w="9606" w:type="dxa"/>
            <w:gridSpan w:val="3"/>
          </w:tcPr>
          <w:p w:rsidR="002572D0" w:rsidRPr="007E459B" w:rsidRDefault="002572D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2572D0" w:rsidRPr="007E459B" w:rsidTr="006D2EEE">
        <w:trPr>
          <w:trHeight w:val="355"/>
        </w:trPr>
        <w:tc>
          <w:tcPr>
            <w:tcW w:w="622" w:type="dxa"/>
          </w:tcPr>
          <w:p w:rsidR="002572D0" w:rsidRPr="007E459B" w:rsidRDefault="002572D0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2572D0" w:rsidRPr="007E459B" w:rsidRDefault="002572D0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Ремонтні роботи на станції підйому води с.  Добринів</w:t>
            </w:r>
          </w:p>
        </w:tc>
        <w:tc>
          <w:tcPr>
            <w:tcW w:w="1276" w:type="dxa"/>
          </w:tcPr>
          <w:p w:rsidR="002572D0" w:rsidRPr="007E459B" w:rsidRDefault="002572D0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2667,00</w:t>
            </w:r>
          </w:p>
        </w:tc>
      </w:tr>
      <w:tr w:rsidR="002572D0" w:rsidRPr="007E459B" w:rsidTr="006D2EEE">
        <w:tc>
          <w:tcPr>
            <w:tcW w:w="622" w:type="dxa"/>
          </w:tcPr>
          <w:p w:rsidR="002572D0" w:rsidRPr="007E459B" w:rsidRDefault="002572D0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2572D0" w:rsidRPr="007E459B" w:rsidRDefault="002572D0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2572D0" w:rsidRPr="007E459B" w:rsidRDefault="002572D0" w:rsidP="00B00DD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572D0" w:rsidRPr="007E459B" w:rsidTr="006D2EEE">
        <w:tc>
          <w:tcPr>
            <w:tcW w:w="622" w:type="dxa"/>
          </w:tcPr>
          <w:p w:rsidR="002572D0" w:rsidRPr="007E459B" w:rsidRDefault="002572D0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2572D0" w:rsidRPr="007E459B" w:rsidRDefault="002572D0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2572D0" w:rsidRPr="007E459B" w:rsidRDefault="002572D0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1055,00</w:t>
            </w:r>
          </w:p>
        </w:tc>
      </w:tr>
      <w:tr w:rsidR="002572D0" w:rsidRPr="00760B60" w:rsidTr="006D2EEE">
        <w:tc>
          <w:tcPr>
            <w:tcW w:w="622" w:type="dxa"/>
          </w:tcPr>
          <w:p w:rsidR="002572D0" w:rsidRPr="007E459B" w:rsidRDefault="002572D0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2572D0" w:rsidRPr="007E459B" w:rsidRDefault="002572D0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 xml:space="preserve">Ремонтні роботи по вул.ЮРогатинця </w:t>
            </w:r>
            <w:r>
              <w:rPr>
                <w:lang w:val="uk-UA"/>
              </w:rPr>
              <w:t>.Стуса.Шевченка.Галущинського.Галицькій</w:t>
            </w:r>
          </w:p>
        </w:tc>
        <w:tc>
          <w:tcPr>
            <w:tcW w:w="1276" w:type="dxa"/>
          </w:tcPr>
          <w:p w:rsidR="002572D0" w:rsidRPr="007E459B" w:rsidRDefault="002572D0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7516,00</w:t>
            </w:r>
          </w:p>
        </w:tc>
      </w:tr>
      <w:tr w:rsidR="002572D0" w:rsidRPr="007E459B" w:rsidTr="006D2EEE">
        <w:tc>
          <w:tcPr>
            <w:tcW w:w="622" w:type="dxa"/>
          </w:tcPr>
          <w:p w:rsidR="002572D0" w:rsidRPr="007E459B" w:rsidRDefault="002572D0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6</w:t>
            </w:r>
          </w:p>
        </w:tc>
        <w:tc>
          <w:tcPr>
            <w:tcW w:w="7708" w:type="dxa"/>
          </w:tcPr>
          <w:p w:rsidR="002572D0" w:rsidRPr="007E459B" w:rsidRDefault="002572D0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 xml:space="preserve">Ремонтні роботи по </w:t>
            </w:r>
            <w:r>
              <w:rPr>
                <w:lang w:val="uk-UA"/>
              </w:rPr>
              <w:t>вул..Мазепи.Миру,Кобилянської</w:t>
            </w:r>
          </w:p>
        </w:tc>
        <w:tc>
          <w:tcPr>
            <w:tcW w:w="1276" w:type="dxa"/>
          </w:tcPr>
          <w:p w:rsidR="002572D0" w:rsidRPr="007E459B" w:rsidRDefault="002572D0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4440,76</w:t>
            </w:r>
          </w:p>
        </w:tc>
      </w:tr>
      <w:tr w:rsidR="002572D0" w:rsidRPr="007E459B" w:rsidTr="006D2EEE">
        <w:tc>
          <w:tcPr>
            <w:tcW w:w="622" w:type="dxa"/>
          </w:tcPr>
          <w:p w:rsidR="002572D0" w:rsidRPr="007E459B" w:rsidRDefault="002572D0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2572D0" w:rsidRPr="007E459B" w:rsidRDefault="002572D0" w:rsidP="005D583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2572D0" w:rsidRPr="007E459B" w:rsidRDefault="002572D0" w:rsidP="00D11FE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572D0" w:rsidRPr="007E459B" w:rsidTr="006D2EEE">
        <w:trPr>
          <w:trHeight w:val="135"/>
        </w:trPr>
        <w:tc>
          <w:tcPr>
            <w:tcW w:w="8330" w:type="dxa"/>
            <w:gridSpan w:val="2"/>
          </w:tcPr>
          <w:p w:rsidR="002572D0" w:rsidRPr="007E459B" w:rsidRDefault="002572D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2572D0" w:rsidRPr="007E459B" w:rsidRDefault="002572D0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15678,76</w:t>
            </w:r>
          </w:p>
        </w:tc>
      </w:tr>
      <w:tr w:rsidR="002572D0" w:rsidRPr="007E459B" w:rsidTr="006D2EEE">
        <w:trPr>
          <w:trHeight w:val="119"/>
        </w:trPr>
        <w:tc>
          <w:tcPr>
            <w:tcW w:w="9606" w:type="dxa"/>
            <w:gridSpan w:val="3"/>
          </w:tcPr>
          <w:p w:rsidR="002572D0" w:rsidRPr="007E459B" w:rsidRDefault="002572D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2572D0" w:rsidRPr="007E459B" w:rsidTr="006D2EEE">
        <w:trPr>
          <w:trHeight w:val="119"/>
        </w:trPr>
        <w:tc>
          <w:tcPr>
            <w:tcW w:w="622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Використано для господарських та ремонтних робіт</w:t>
            </w:r>
          </w:p>
        </w:tc>
        <w:tc>
          <w:tcPr>
            <w:tcW w:w="1276" w:type="dxa"/>
          </w:tcPr>
          <w:p w:rsidR="002572D0" w:rsidRPr="007E459B" w:rsidRDefault="002572D0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366,00</w:t>
            </w:r>
          </w:p>
        </w:tc>
      </w:tr>
      <w:tr w:rsidR="002572D0" w:rsidRPr="007E459B" w:rsidTr="006D2EEE">
        <w:trPr>
          <w:trHeight w:val="119"/>
        </w:trPr>
        <w:tc>
          <w:tcPr>
            <w:tcW w:w="622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Очисні споруди Ремонтні роботи</w:t>
            </w:r>
          </w:p>
        </w:tc>
        <w:tc>
          <w:tcPr>
            <w:tcW w:w="1276" w:type="dxa"/>
          </w:tcPr>
          <w:p w:rsidR="002572D0" w:rsidRPr="007E459B" w:rsidRDefault="002572D0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951,50</w:t>
            </w:r>
          </w:p>
        </w:tc>
      </w:tr>
      <w:tr w:rsidR="002572D0" w:rsidRPr="007E459B" w:rsidTr="006D2EEE">
        <w:trPr>
          <w:trHeight w:val="119"/>
        </w:trPr>
        <w:tc>
          <w:tcPr>
            <w:tcW w:w="622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В</w:t>
            </w:r>
            <w:r>
              <w:rPr>
                <w:lang w:val="uk-UA"/>
              </w:rPr>
              <w:t>ідновлення та ремонт каналізаційних колекторів вул. Телев яка</w:t>
            </w:r>
          </w:p>
        </w:tc>
        <w:tc>
          <w:tcPr>
            <w:tcW w:w="1276" w:type="dxa"/>
          </w:tcPr>
          <w:p w:rsidR="002572D0" w:rsidRPr="007E459B" w:rsidRDefault="002572D0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7219,91</w:t>
            </w:r>
          </w:p>
        </w:tc>
      </w:tr>
      <w:tr w:rsidR="002572D0" w:rsidRPr="007E459B" w:rsidTr="006D2EEE">
        <w:trPr>
          <w:trHeight w:val="119"/>
        </w:trPr>
        <w:tc>
          <w:tcPr>
            <w:tcW w:w="622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572D0" w:rsidRPr="007E459B" w:rsidRDefault="002572D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572D0" w:rsidRPr="007E459B" w:rsidRDefault="002572D0" w:rsidP="00A83F1D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572D0" w:rsidRPr="007E459B" w:rsidTr="006D2EEE">
        <w:trPr>
          <w:trHeight w:val="119"/>
        </w:trPr>
        <w:tc>
          <w:tcPr>
            <w:tcW w:w="622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572D0" w:rsidRPr="007E459B" w:rsidRDefault="002572D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572D0" w:rsidRPr="007E459B" w:rsidRDefault="002572D0" w:rsidP="00A83F1D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572D0" w:rsidRPr="007E459B" w:rsidTr="006D2EEE">
        <w:trPr>
          <w:trHeight w:val="119"/>
        </w:trPr>
        <w:tc>
          <w:tcPr>
            <w:tcW w:w="622" w:type="dxa"/>
          </w:tcPr>
          <w:p w:rsidR="002572D0" w:rsidRPr="007E459B" w:rsidRDefault="002572D0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572D0" w:rsidRPr="007E459B" w:rsidRDefault="002572D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E459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2572D0" w:rsidRPr="007E459B" w:rsidRDefault="002572D0" w:rsidP="00A83F1D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8537,41</w:t>
            </w:r>
          </w:p>
        </w:tc>
      </w:tr>
    </w:tbl>
    <w:p w:rsidR="002572D0" w:rsidRPr="007E459B" w:rsidRDefault="002572D0" w:rsidP="00E25425">
      <w:pPr>
        <w:rPr>
          <w:lang w:val="uk-UA"/>
        </w:rPr>
      </w:pPr>
    </w:p>
    <w:p w:rsidR="002572D0" w:rsidRPr="007E459B" w:rsidRDefault="002572D0" w:rsidP="00E25425">
      <w:pPr>
        <w:rPr>
          <w:b/>
          <w:sz w:val="32"/>
          <w:lang w:val="uk-UA"/>
        </w:rPr>
      </w:pPr>
    </w:p>
    <w:p w:rsidR="002572D0" w:rsidRPr="007E459B" w:rsidRDefault="002572D0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2572D0" w:rsidRPr="007E459B" w:rsidRDefault="002572D0" w:rsidP="00675A1D">
      <w:pPr>
        <w:ind w:left="-720"/>
        <w:rPr>
          <w:lang w:val="uk-UA"/>
        </w:rPr>
      </w:pPr>
    </w:p>
    <w:sectPr w:rsidR="002572D0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6AD2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427B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BF2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3017</TotalTime>
  <Pages>2</Pages>
  <Words>325</Words>
  <Characters>1857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2016-12-29T12:57:00Z</cp:lastPrinted>
  <dcterms:created xsi:type="dcterms:W3CDTF">2016-09-01T13:26:00Z</dcterms:created>
  <dcterms:modified xsi:type="dcterms:W3CDTF">2017-11-17T13:58:00Z</dcterms:modified>
</cp:coreProperties>
</file>