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5A" w:rsidRPr="008C4B84" w:rsidRDefault="00C9085A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серпень2021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C9085A" w:rsidRPr="007E459B" w:rsidRDefault="00C9085A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C9085A" w:rsidRPr="007E459B" w:rsidRDefault="00C9085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абоненти:</w:t>
      </w:r>
    </w:p>
    <w:p w:rsidR="00C9085A" w:rsidRPr="007E459B" w:rsidRDefault="00C9085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2793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абонентів,</w:t>
      </w:r>
    </w:p>
    <w:p w:rsidR="00C9085A" w:rsidRPr="007E459B" w:rsidRDefault="00C9085A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юридичні особи – 183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- 27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Організації - 156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абоненти.</w:t>
      </w:r>
    </w:p>
    <w:p w:rsidR="00C9085A" w:rsidRPr="007E459B" w:rsidRDefault="00C9085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C9085A" w:rsidRPr="007E459B" w:rsidRDefault="00C9085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C9085A" w:rsidRPr="00651557" w:rsidRDefault="00C9085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</w:t>
      </w:r>
      <w:r w:rsidRPr="0065155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води  - </w:t>
      </w:r>
      <w:smartTag w:uri="urn:schemas-microsoft-com:office:smarttags" w:element="metricconverter">
        <w:smartTagPr>
          <w:attr w:name="ProductID" w:val="16157,1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16157,1</w:t>
        </w:r>
        <w:r w:rsidRPr="00651557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  <w:r w:rsidRPr="0065155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C9085A" w:rsidRPr="002E0703" w:rsidRDefault="00C9085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51557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.Пропущено стоків –9228,0</w:t>
      </w:r>
      <w:r w:rsidRPr="0065155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м3</w:t>
      </w:r>
    </w:p>
    <w:p w:rsidR="00C9085A" w:rsidRPr="007E459B" w:rsidRDefault="00C9085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2E0703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2E0703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C9085A" w:rsidRPr="007E459B" w:rsidRDefault="00C9085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C9085A" w:rsidRPr="007E459B" w:rsidRDefault="00C9085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від реалізації продукції становлять:</w:t>
      </w:r>
    </w:p>
    <w:p w:rsidR="00C9085A" w:rsidRPr="007E459B" w:rsidRDefault="00C9085A" w:rsidP="009F0B2B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297 479,98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C9085A" w:rsidRPr="007E459B" w:rsidRDefault="00C9085A" w:rsidP="009F0B2B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187 199,10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C9085A" w:rsidRPr="00155DF0" w:rsidRDefault="00C9085A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 т.ч. субсидії –   0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C9085A" w:rsidRPr="00155DF0" w:rsidRDefault="00C9085A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в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т.ч. пільги – 0 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C9085A" w:rsidRPr="00730E82" w:rsidRDefault="00C9085A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C9085A" w:rsidRPr="007E459B" w:rsidRDefault="00C9085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C9085A" w:rsidRPr="007E459B" w:rsidRDefault="00C9085A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дведення – 457 059 , 7  грн</w:t>
      </w:r>
    </w:p>
    <w:p w:rsidR="00C9085A" w:rsidRPr="007E459B" w:rsidRDefault="00C9085A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в т.ч субсидії та пільги –0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C9085A" w:rsidRPr="0026071C" w:rsidRDefault="00C9085A" w:rsidP="009F0B2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Pr="0026071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інші послуги –4988,19 грн.                                                                                                     </w:t>
      </w:r>
    </w:p>
    <w:p w:rsidR="00C9085A" w:rsidRPr="0026071C" w:rsidRDefault="00C9085A" w:rsidP="000166ED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26071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-- в т.ч видача технічної документації – 0 грн</w:t>
      </w:r>
    </w:p>
    <w:p w:rsidR="00C9085A" w:rsidRPr="0026071C" w:rsidRDefault="00C9085A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26071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оренда трактора  -  4536,00 грн</w:t>
      </w:r>
    </w:p>
    <w:p w:rsidR="00C9085A" w:rsidRPr="0026071C" w:rsidRDefault="00C9085A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26071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чистка канав –  0  грн</w:t>
      </w:r>
    </w:p>
    <w:p w:rsidR="00C9085A" w:rsidRPr="0026071C" w:rsidRDefault="00C9085A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26071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пломбування та встановлення лічильників –452,19грн </w:t>
      </w:r>
    </w:p>
    <w:p w:rsidR="00C9085A" w:rsidRDefault="00C9085A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26071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в т.ч викачка нечистот – 0 грн</w:t>
      </w:r>
    </w:p>
    <w:p w:rsidR="00C9085A" w:rsidRPr="00CD1667" w:rsidRDefault="00C9085A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C9085A" w:rsidRPr="00F62787" w:rsidRDefault="00C9085A" w:rsidP="009F0B2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</w:t>
      </w:r>
      <w:r w:rsidRPr="005408B9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рада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- 306 100,00  </w:t>
      </w:r>
      <w:r w:rsidRPr="00F62787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C9085A" w:rsidRPr="002352CE" w:rsidRDefault="00C9085A" w:rsidP="00750FFC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- в т.ч.   різниця в тарифах </w:t>
      </w:r>
      <w:r w:rsidRPr="00A41642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300</w:t>
      </w:r>
      <w:r w:rsidRPr="002352C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000 грн</w:t>
      </w:r>
    </w:p>
    <w:p w:rsidR="00C9085A" w:rsidRPr="002352CE" w:rsidRDefault="00C9085A" w:rsidP="00750FFC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2352C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 ремонт мереж – 0 грн</w:t>
      </w:r>
    </w:p>
    <w:p w:rsidR="00C9085A" w:rsidRDefault="00C9085A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інші послуги(премія водіям) –6100,00 грн</w:t>
      </w:r>
    </w:p>
    <w:p w:rsidR="00C9085A" w:rsidRDefault="00C9085A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ремонт обладнання -  0 грн</w:t>
      </w:r>
    </w:p>
    <w:p w:rsidR="00C9085A" w:rsidRPr="006B51B1" w:rsidRDefault="00C9085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B51B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6B51B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C9085A" w:rsidRPr="006C0E7A" w:rsidRDefault="00C9085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highlight w:val="yellow"/>
          <w:lang w:val="uk-UA" w:eastAsia="ru-RU"/>
        </w:rPr>
      </w:pPr>
      <w:r w:rsidRPr="00CD1C62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CD1C62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CD1C62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CD1C62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спожито електроенергії  -   38570 кВт/год. на суму –  134 734,74 грн,  </w:t>
      </w:r>
    </w:p>
    <w:p w:rsidR="00C9085A" w:rsidRPr="00CD1C62" w:rsidRDefault="00C9085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CD1C62">
        <w:rPr>
          <w:rFonts w:ascii="Times New Roman" w:hAnsi="Times New Roman"/>
          <w:kern w:val="36"/>
          <w:sz w:val="28"/>
          <w:szCs w:val="28"/>
          <w:lang w:val="uk-UA" w:eastAsia="ru-RU"/>
        </w:rPr>
        <w:t>6.2 витрати на оплату праці 415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Pr="00CD1C62">
        <w:rPr>
          <w:rFonts w:ascii="Times New Roman" w:hAnsi="Times New Roman"/>
          <w:kern w:val="36"/>
          <w:sz w:val="28"/>
          <w:szCs w:val="28"/>
          <w:lang w:val="uk-UA" w:eastAsia="ru-RU"/>
        </w:rPr>
        <w:t>270,04  тис. грн, в т.ч. по договорах – 1200 грн,</w:t>
      </w:r>
    </w:p>
    <w:p w:rsidR="00C9085A" w:rsidRPr="00CD1C62" w:rsidRDefault="00C9085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CD1C62">
        <w:rPr>
          <w:rFonts w:ascii="Times New Roman" w:hAnsi="Times New Roman"/>
          <w:kern w:val="36"/>
          <w:sz w:val="28"/>
          <w:szCs w:val="28"/>
          <w:lang w:val="uk-UA" w:eastAsia="ru-RU"/>
        </w:rPr>
        <w:t>6.3 нараховане Є С В –  85332,04 грн,</w:t>
      </w:r>
    </w:p>
    <w:p w:rsidR="00C9085A" w:rsidRPr="00AA0323" w:rsidRDefault="00C9085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–27665,32 </w:t>
      </w:r>
      <w:r w:rsidRPr="00AA0323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грн, </w:t>
      </w:r>
    </w:p>
    <w:p w:rsidR="00C9085A" w:rsidRPr="00C347EF" w:rsidRDefault="00C9085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AA0323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 20978,34</w:t>
      </w:r>
      <w:r w:rsidRPr="00AA0323">
        <w:rPr>
          <w:rFonts w:ascii="Times New Roman" w:hAnsi="Times New Roman"/>
          <w:kern w:val="36"/>
          <w:sz w:val="28"/>
          <w:szCs w:val="28"/>
          <w:lang w:val="uk-UA" w:eastAsia="ru-RU"/>
        </w:rPr>
        <w:t>,00 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"/>
        <w:gridCol w:w="7704"/>
        <w:gridCol w:w="1280"/>
      </w:tblGrid>
      <w:tr w:rsidR="00C9085A" w:rsidRPr="007E459B" w:rsidTr="009344B8">
        <w:tc>
          <w:tcPr>
            <w:tcW w:w="622" w:type="dxa"/>
            <w:gridSpan w:val="2"/>
          </w:tcPr>
          <w:p w:rsidR="00C9085A" w:rsidRPr="007E459B" w:rsidRDefault="00C9085A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C9085A" w:rsidRPr="007E459B" w:rsidRDefault="00C9085A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4" w:type="dxa"/>
          </w:tcPr>
          <w:p w:rsidR="00C9085A" w:rsidRPr="007E459B" w:rsidRDefault="00C9085A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80" w:type="dxa"/>
          </w:tcPr>
          <w:p w:rsidR="00C9085A" w:rsidRPr="007E459B" w:rsidRDefault="00C9085A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C9085A" w:rsidRPr="007E459B" w:rsidTr="00370438">
        <w:tc>
          <w:tcPr>
            <w:tcW w:w="9606" w:type="dxa"/>
            <w:gridSpan w:val="4"/>
          </w:tcPr>
          <w:p w:rsidR="00C9085A" w:rsidRPr="007E459B" w:rsidRDefault="00C9085A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C9085A" w:rsidRPr="007E459B" w:rsidTr="009344B8">
        <w:trPr>
          <w:trHeight w:val="357"/>
        </w:trPr>
        <w:tc>
          <w:tcPr>
            <w:tcW w:w="622" w:type="dxa"/>
            <w:gridSpan w:val="2"/>
          </w:tcPr>
          <w:p w:rsidR="00C9085A" w:rsidRPr="007E459B" w:rsidRDefault="00C9085A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C9085A" w:rsidRPr="007E459B" w:rsidRDefault="00C9085A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</w:t>
            </w:r>
          </w:p>
        </w:tc>
        <w:tc>
          <w:tcPr>
            <w:tcW w:w="1280" w:type="dxa"/>
          </w:tcPr>
          <w:p w:rsidR="00C9085A" w:rsidRPr="007E459B" w:rsidRDefault="00C9085A" w:rsidP="00D25E6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7591,10</w:t>
            </w:r>
          </w:p>
        </w:tc>
      </w:tr>
      <w:tr w:rsidR="00C9085A" w:rsidRPr="007E459B" w:rsidTr="00334387">
        <w:trPr>
          <w:trHeight w:val="349"/>
        </w:trPr>
        <w:tc>
          <w:tcPr>
            <w:tcW w:w="622" w:type="dxa"/>
            <w:gridSpan w:val="2"/>
          </w:tcPr>
          <w:p w:rsidR="00C9085A" w:rsidRPr="00F04295" w:rsidRDefault="00C9085A" w:rsidP="006352EF">
            <w:pPr>
              <w:spacing w:after="0" w:line="240" w:lineRule="auto"/>
              <w:jc w:val="both"/>
              <w:rPr>
                <w:lang w:val="uk-UA"/>
              </w:rPr>
            </w:pPr>
            <w:r w:rsidRPr="00F04295"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C9085A" w:rsidRPr="00F04295" w:rsidRDefault="00C9085A" w:rsidP="006352EF">
            <w:pPr>
              <w:spacing w:after="0" w:line="240" w:lineRule="auto"/>
              <w:rPr>
                <w:lang w:val="uk-UA"/>
              </w:rPr>
            </w:pPr>
            <w:r w:rsidRPr="00F04295">
              <w:rPr>
                <w:lang w:val="uk-UA"/>
              </w:rPr>
              <w:t>Ремонтні роботи вул..Шашкевича-Г</w:t>
            </w:r>
            <w:r>
              <w:rPr>
                <w:lang w:val="uk-UA"/>
              </w:rPr>
              <w:t>рицая</w:t>
            </w:r>
          </w:p>
        </w:tc>
        <w:tc>
          <w:tcPr>
            <w:tcW w:w="1280" w:type="dxa"/>
          </w:tcPr>
          <w:p w:rsidR="00C9085A" w:rsidRPr="00F04295" w:rsidRDefault="00C9085A" w:rsidP="006352EF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C9085A" w:rsidRPr="007E459B" w:rsidTr="00334387">
        <w:trPr>
          <w:trHeight w:val="349"/>
        </w:trPr>
        <w:tc>
          <w:tcPr>
            <w:tcW w:w="622" w:type="dxa"/>
            <w:gridSpan w:val="2"/>
          </w:tcPr>
          <w:p w:rsidR="00C9085A" w:rsidRPr="00F04295" w:rsidRDefault="00C9085A" w:rsidP="006352EF">
            <w:pPr>
              <w:spacing w:after="0" w:line="240" w:lineRule="auto"/>
              <w:jc w:val="both"/>
              <w:rPr>
                <w:lang w:val="uk-UA"/>
              </w:rPr>
            </w:pPr>
            <w:r w:rsidRPr="00F04295"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C9085A" w:rsidRPr="00F04295" w:rsidRDefault="00C9085A" w:rsidP="006352EF">
            <w:pPr>
              <w:spacing w:after="0" w:line="240" w:lineRule="auto"/>
              <w:rPr>
                <w:lang w:val="uk-UA"/>
              </w:rPr>
            </w:pPr>
            <w:r w:rsidRPr="00F04295">
              <w:rPr>
                <w:lang w:val="uk-UA"/>
              </w:rPr>
              <w:t>Ремонтні роботи вул..Міцкевича</w:t>
            </w:r>
          </w:p>
        </w:tc>
        <w:tc>
          <w:tcPr>
            <w:tcW w:w="1280" w:type="dxa"/>
          </w:tcPr>
          <w:p w:rsidR="00C9085A" w:rsidRPr="00F04295" w:rsidRDefault="00C9085A" w:rsidP="006352EF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C9085A" w:rsidRPr="007E459B" w:rsidTr="009344B8">
        <w:trPr>
          <w:trHeight w:val="135"/>
        </w:trPr>
        <w:tc>
          <w:tcPr>
            <w:tcW w:w="8326" w:type="dxa"/>
            <w:gridSpan w:val="3"/>
          </w:tcPr>
          <w:p w:rsidR="00C9085A" w:rsidRPr="00F04295" w:rsidRDefault="00C9085A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04295">
              <w:rPr>
                <w:b/>
                <w:sz w:val="24"/>
                <w:szCs w:val="24"/>
                <w:lang w:val="uk-UA"/>
              </w:rPr>
              <w:t xml:space="preserve">                 ВСЬОГО:</w:t>
            </w:r>
          </w:p>
        </w:tc>
        <w:tc>
          <w:tcPr>
            <w:tcW w:w="1280" w:type="dxa"/>
          </w:tcPr>
          <w:p w:rsidR="00C9085A" w:rsidRPr="00F04295" w:rsidRDefault="00C9085A" w:rsidP="00A856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7591,10</w:t>
            </w:r>
          </w:p>
        </w:tc>
      </w:tr>
      <w:tr w:rsidR="00C9085A" w:rsidRPr="007E459B" w:rsidTr="00370438">
        <w:trPr>
          <w:trHeight w:val="119"/>
        </w:trPr>
        <w:tc>
          <w:tcPr>
            <w:tcW w:w="9606" w:type="dxa"/>
            <w:gridSpan w:val="4"/>
          </w:tcPr>
          <w:p w:rsidR="00C9085A" w:rsidRPr="00F04295" w:rsidRDefault="00C9085A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F04295">
              <w:rPr>
                <w:b/>
                <w:lang w:val="uk-UA"/>
              </w:rPr>
              <w:t>Цех водовідведення</w:t>
            </w:r>
          </w:p>
        </w:tc>
      </w:tr>
      <w:tr w:rsidR="00C9085A" w:rsidRPr="007E459B" w:rsidTr="009344B8">
        <w:trPr>
          <w:trHeight w:val="119"/>
        </w:trPr>
        <w:tc>
          <w:tcPr>
            <w:tcW w:w="622" w:type="dxa"/>
            <w:gridSpan w:val="2"/>
          </w:tcPr>
          <w:p w:rsidR="00C9085A" w:rsidRPr="00F04295" w:rsidRDefault="00C9085A" w:rsidP="00370438">
            <w:pPr>
              <w:spacing w:after="0" w:line="240" w:lineRule="auto"/>
              <w:rPr>
                <w:lang w:val="uk-UA"/>
              </w:rPr>
            </w:pPr>
            <w:r w:rsidRPr="00F04295"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C9085A" w:rsidRPr="00F04295" w:rsidRDefault="00C9085A" w:rsidP="00370438">
            <w:pPr>
              <w:spacing w:after="0" w:line="240" w:lineRule="auto"/>
              <w:rPr>
                <w:lang w:val="uk-UA"/>
              </w:rPr>
            </w:pPr>
            <w:r w:rsidRPr="00F04295">
              <w:rPr>
                <w:lang w:val="uk-UA"/>
              </w:rPr>
              <w:t>Ремонтні роботи,монтажні роботи ГКНС,КНС вул..Миру</w:t>
            </w:r>
          </w:p>
        </w:tc>
        <w:tc>
          <w:tcPr>
            <w:tcW w:w="1280" w:type="dxa"/>
          </w:tcPr>
          <w:p w:rsidR="00C9085A" w:rsidRPr="00F04295" w:rsidRDefault="00C9085A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3109,32</w:t>
            </w:r>
          </w:p>
        </w:tc>
      </w:tr>
      <w:tr w:rsidR="00C9085A" w:rsidRPr="007E459B" w:rsidTr="009344B8">
        <w:trPr>
          <w:trHeight w:val="392"/>
        </w:trPr>
        <w:tc>
          <w:tcPr>
            <w:tcW w:w="622" w:type="dxa"/>
            <w:gridSpan w:val="2"/>
          </w:tcPr>
          <w:p w:rsidR="00C9085A" w:rsidRPr="00F04295" w:rsidRDefault="00C9085A" w:rsidP="00370438">
            <w:pPr>
              <w:spacing w:after="0" w:line="240" w:lineRule="auto"/>
              <w:rPr>
                <w:lang w:val="uk-UA"/>
              </w:rPr>
            </w:pPr>
            <w:r w:rsidRPr="00F04295"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C9085A" w:rsidRPr="00F04295" w:rsidRDefault="00C9085A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80" w:type="dxa"/>
          </w:tcPr>
          <w:p w:rsidR="00C9085A" w:rsidRPr="00F04295" w:rsidRDefault="00C9085A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C9085A" w:rsidTr="009344B8">
        <w:tblPrEx>
          <w:tblLook w:val="0000"/>
        </w:tblPrEx>
        <w:trPr>
          <w:trHeight w:val="195"/>
        </w:trPr>
        <w:tc>
          <w:tcPr>
            <w:tcW w:w="615" w:type="dxa"/>
          </w:tcPr>
          <w:p w:rsidR="00C9085A" w:rsidRDefault="00C9085A" w:rsidP="00370438">
            <w:pPr>
              <w:ind w:left="108"/>
              <w:rPr>
                <w:lang w:val="uk-UA"/>
              </w:rPr>
            </w:pPr>
          </w:p>
        </w:tc>
        <w:tc>
          <w:tcPr>
            <w:tcW w:w="7711" w:type="dxa"/>
            <w:gridSpan w:val="2"/>
          </w:tcPr>
          <w:p w:rsidR="00C9085A" w:rsidRPr="00F73892" w:rsidRDefault="00C9085A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F73892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0" w:type="dxa"/>
          </w:tcPr>
          <w:p w:rsidR="00C9085A" w:rsidRPr="005049A3" w:rsidRDefault="00C9085A" w:rsidP="003F337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3109,32</w:t>
            </w:r>
          </w:p>
        </w:tc>
      </w:tr>
    </w:tbl>
    <w:p w:rsidR="00C9085A" w:rsidRPr="007E459B" w:rsidRDefault="00C9085A" w:rsidP="00E25425">
      <w:pPr>
        <w:rPr>
          <w:b/>
          <w:sz w:val="32"/>
          <w:lang w:val="uk-UA"/>
        </w:rPr>
      </w:pPr>
    </w:p>
    <w:p w:rsidR="00C9085A" w:rsidRDefault="00C9085A" w:rsidP="00E25425">
      <w:pPr>
        <w:rPr>
          <w:b/>
          <w:sz w:val="32"/>
          <w:lang w:val="uk-UA"/>
        </w:rPr>
      </w:pPr>
    </w:p>
    <w:p w:rsidR="00C9085A" w:rsidRDefault="00C9085A" w:rsidP="00E25425">
      <w:pPr>
        <w:rPr>
          <w:b/>
          <w:sz w:val="32"/>
          <w:lang w:val="uk-UA"/>
        </w:rPr>
      </w:pPr>
    </w:p>
    <w:p w:rsidR="00C9085A" w:rsidRPr="007E459B" w:rsidRDefault="00C9085A" w:rsidP="00E25425">
      <w:pPr>
        <w:rPr>
          <w:b/>
          <w:lang w:val="uk-UA"/>
        </w:rPr>
      </w:pPr>
      <w:r>
        <w:rPr>
          <w:b/>
          <w:sz w:val="32"/>
          <w:lang w:val="uk-UA"/>
        </w:rPr>
        <w:t>В.о.д</w:t>
      </w:r>
      <w:r w:rsidRPr="007E459B">
        <w:rPr>
          <w:b/>
          <w:sz w:val="32"/>
          <w:lang w:val="uk-UA"/>
        </w:rPr>
        <w:t>иректор</w:t>
      </w:r>
      <w:r>
        <w:rPr>
          <w:b/>
          <w:sz w:val="32"/>
          <w:lang w:val="uk-UA"/>
        </w:rPr>
        <w:t>а</w:t>
      </w:r>
      <w:r w:rsidRPr="007E459B">
        <w:rPr>
          <w:b/>
          <w:sz w:val="32"/>
          <w:lang w:val="uk-UA"/>
        </w:rPr>
        <w:t xml:space="preserve">  ДП «Рогатин - Водоканал»                  </w:t>
      </w:r>
      <w:r>
        <w:rPr>
          <w:b/>
          <w:sz w:val="32"/>
          <w:lang w:val="uk-UA"/>
        </w:rPr>
        <w:t>І.Б.Біль</w:t>
      </w:r>
      <w:r w:rsidRPr="007E459B">
        <w:rPr>
          <w:b/>
          <w:sz w:val="32"/>
          <w:lang w:val="uk-UA"/>
        </w:rPr>
        <w:t xml:space="preserve">                </w:t>
      </w:r>
    </w:p>
    <w:p w:rsidR="00C9085A" w:rsidRPr="007E459B" w:rsidRDefault="00C9085A" w:rsidP="00675A1D">
      <w:pPr>
        <w:ind w:left="-720"/>
        <w:rPr>
          <w:lang w:val="uk-UA"/>
        </w:rPr>
      </w:pPr>
    </w:p>
    <w:sectPr w:rsidR="00C9085A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F2680"/>
    <w:multiLevelType w:val="multilevel"/>
    <w:tmpl w:val="694E43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3D2E"/>
    <w:rsid w:val="0001422B"/>
    <w:rsid w:val="0001465D"/>
    <w:rsid w:val="00014EAE"/>
    <w:rsid w:val="000150E4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CAA"/>
    <w:rsid w:val="00036051"/>
    <w:rsid w:val="00036310"/>
    <w:rsid w:val="00036C12"/>
    <w:rsid w:val="000372BF"/>
    <w:rsid w:val="000375E2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0F81"/>
    <w:rsid w:val="00062804"/>
    <w:rsid w:val="00062FAB"/>
    <w:rsid w:val="0006334A"/>
    <w:rsid w:val="00063C50"/>
    <w:rsid w:val="00064B67"/>
    <w:rsid w:val="00064BF5"/>
    <w:rsid w:val="0006533A"/>
    <w:rsid w:val="000656C2"/>
    <w:rsid w:val="00065916"/>
    <w:rsid w:val="00065F01"/>
    <w:rsid w:val="00066A9A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65B"/>
    <w:rsid w:val="00087848"/>
    <w:rsid w:val="00090AE3"/>
    <w:rsid w:val="000914D5"/>
    <w:rsid w:val="00094A5F"/>
    <w:rsid w:val="000950C8"/>
    <w:rsid w:val="00095D6C"/>
    <w:rsid w:val="00095F09"/>
    <w:rsid w:val="00096C06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EA5"/>
    <w:rsid w:val="001172BE"/>
    <w:rsid w:val="00117AA0"/>
    <w:rsid w:val="00120EC4"/>
    <w:rsid w:val="0012135C"/>
    <w:rsid w:val="001216D2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FBA"/>
    <w:rsid w:val="00150106"/>
    <w:rsid w:val="001509A7"/>
    <w:rsid w:val="00150A61"/>
    <w:rsid w:val="00150CAB"/>
    <w:rsid w:val="00151755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E43"/>
    <w:rsid w:val="00165E58"/>
    <w:rsid w:val="001704B1"/>
    <w:rsid w:val="00171E84"/>
    <w:rsid w:val="00173694"/>
    <w:rsid w:val="00173913"/>
    <w:rsid w:val="001739D9"/>
    <w:rsid w:val="001743CB"/>
    <w:rsid w:val="00174418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CEF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21EE"/>
    <w:rsid w:val="001E2C41"/>
    <w:rsid w:val="001E2E13"/>
    <w:rsid w:val="001E403B"/>
    <w:rsid w:val="001E4FD4"/>
    <w:rsid w:val="001E53EB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2F9A"/>
    <w:rsid w:val="001F3082"/>
    <w:rsid w:val="001F3D2C"/>
    <w:rsid w:val="001F444C"/>
    <w:rsid w:val="001F4B29"/>
    <w:rsid w:val="001F4FB5"/>
    <w:rsid w:val="001F5A68"/>
    <w:rsid w:val="001F5B23"/>
    <w:rsid w:val="001F6363"/>
    <w:rsid w:val="0020008A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E3"/>
    <w:rsid w:val="00233373"/>
    <w:rsid w:val="00233EDD"/>
    <w:rsid w:val="00234732"/>
    <w:rsid w:val="00234754"/>
    <w:rsid w:val="002352CE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6FA8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FF9"/>
    <w:rsid w:val="0026205A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D37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F2A"/>
    <w:rsid w:val="002D2F49"/>
    <w:rsid w:val="002D48D6"/>
    <w:rsid w:val="002D55D3"/>
    <w:rsid w:val="002D5DD7"/>
    <w:rsid w:val="002D6A2C"/>
    <w:rsid w:val="002E0703"/>
    <w:rsid w:val="002E0A58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7A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20A0"/>
    <w:rsid w:val="00322818"/>
    <w:rsid w:val="0032305A"/>
    <w:rsid w:val="00323134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674A"/>
    <w:rsid w:val="00376F4F"/>
    <w:rsid w:val="00380426"/>
    <w:rsid w:val="00380627"/>
    <w:rsid w:val="00381A7A"/>
    <w:rsid w:val="00382256"/>
    <w:rsid w:val="0038240A"/>
    <w:rsid w:val="00382B50"/>
    <w:rsid w:val="00382CC0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565E"/>
    <w:rsid w:val="003F5FDF"/>
    <w:rsid w:val="003F6373"/>
    <w:rsid w:val="003F6A7D"/>
    <w:rsid w:val="003F73BE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20A0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F53"/>
    <w:rsid w:val="00465FD9"/>
    <w:rsid w:val="004660B3"/>
    <w:rsid w:val="004669CB"/>
    <w:rsid w:val="00467D9D"/>
    <w:rsid w:val="00467E5F"/>
    <w:rsid w:val="00467E67"/>
    <w:rsid w:val="00470C8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183"/>
    <w:rsid w:val="0048473D"/>
    <w:rsid w:val="00484C5F"/>
    <w:rsid w:val="004850CB"/>
    <w:rsid w:val="00485663"/>
    <w:rsid w:val="004859FD"/>
    <w:rsid w:val="00486256"/>
    <w:rsid w:val="00486C07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C005B"/>
    <w:rsid w:val="004C11D6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E1A9E"/>
    <w:rsid w:val="004E3315"/>
    <w:rsid w:val="004E3348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08B9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47834"/>
    <w:rsid w:val="00551C6E"/>
    <w:rsid w:val="00551F89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70D54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6EF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D0107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830"/>
    <w:rsid w:val="005D6FC9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547"/>
    <w:rsid w:val="005E55F2"/>
    <w:rsid w:val="005E6B8B"/>
    <w:rsid w:val="005E6E31"/>
    <w:rsid w:val="005E7529"/>
    <w:rsid w:val="005E7F04"/>
    <w:rsid w:val="005F0816"/>
    <w:rsid w:val="005F0B4B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20AA"/>
    <w:rsid w:val="006126C7"/>
    <w:rsid w:val="00613DE3"/>
    <w:rsid w:val="00614441"/>
    <w:rsid w:val="00614693"/>
    <w:rsid w:val="006150C2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6287"/>
    <w:rsid w:val="006371F9"/>
    <w:rsid w:val="00640246"/>
    <w:rsid w:val="00640AAC"/>
    <w:rsid w:val="00641E43"/>
    <w:rsid w:val="00642390"/>
    <w:rsid w:val="00642A69"/>
    <w:rsid w:val="0064314E"/>
    <w:rsid w:val="006432B1"/>
    <w:rsid w:val="006432C2"/>
    <w:rsid w:val="006445D1"/>
    <w:rsid w:val="00644C2C"/>
    <w:rsid w:val="006457A1"/>
    <w:rsid w:val="00645948"/>
    <w:rsid w:val="00645BB0"/>
    <w:rsid w:val="00646F37"/>
    <w:rsid w:val="00646FA5"/>
    <w:rsid w:val="006477D1"/>
    <w:rsid w:val="0064786B"/>
    <w:rsid w:val="006478E2"/>
    <w:rsid w:val="00647F87"/>
    <w:rsid w:val="0065070F"/>
    <w:rsid w:val="006507A0"/>
    <w:rsid w:val="00651116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FA4"/>
    <w:rsid w:val="006B51B1"/>
    <w:rsid w:val="006B56B2"/>
    <w:rsid w:val="006B6083"/>
    <w:rsid w:val="006B6CA6"/>
    <w:rsid w:val="006B7F63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4F37"/>
    <w:rsid w:val="006E5726"/>
    <w:rsid w:val="006E6248"/>
    <w:rsid w:val="006E75CD"/>
    <w:rsid w:val="006E7630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3D8"/>
    <w:rsid w:val="007153F7"/>
    <w:rsid w:val="007158CA"/>
    <w:rsid w:val="0071626B"/>
    <w:rsid w:val="007163F3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220"/>
    <w:rsid w:val="007274A1"/>
    <w:rsid w:val="007277A8"/>
    <w:rsid w:val="00727853"/>
    <w:rsid w:val="00730033"/>
    <w:rsid w:val="00730C9A"/>
    <w:rsid w:val="00730E82"/>
    <w:rsid w:val="007320E4"/>
    <w:rsid w:val="00733227"/>
    <w:rsid w:val="00733507"/>
    <w:rsid w:val="00734505"/>
    <w:rsid w:val="00734DA7"/>
    <w:rsid w:val="00735066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2C2C"/>
    <w:rsid w:val="00772DDF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E17"/>
    <w:rsid w:val="00790264"/>
    <w:rsid w:val="0079069D"/>
    <w:rsid w:val="00790BE3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366E"/>
    <w:rsid w:val="007C465E"/>
    <w:rsid w:val="007C4B09"/>
    <w:rsid w:val="007C4CC6"/>
    <w:rsid w:val="007C53B3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465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371F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AB5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1276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8F79CE"/>
    <w:rsid w:val="008F7A3F"/>
    <w:rsid w:val="00900380"/>
    <w:rsid w:val="0090124B"/>
    <w:rsid w:val="00901569"/>
    <w:rsid w:val="00901B8F"/>
    <w:rsid w:val="00901C7D"/>
    <w:rsid w:val="00901FAC"/>
    <w:rsid w:val="009030C0"/>
    <w:rsid w:val="009034D0"/>
    <w:rsid w:val="00903BD1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525"/>
    <w:rsid w:val="0094086D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49DC"/>
    <w:rsid w:val="0097663D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0FF"/>
    <w:rsid w:val="0098540A"/>
    <w:rsid w:val="00985773"/>
    <w:rsid w:val="0098590F"/>
    <w:rsid w:val="00985C2E"/>
    <w:rsid w:val="00987911"/>
    <w:rsid w:val="00987995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293"/>
    <w:rsid w:val="009C0554"/>
    <w:rsid w:val="009C09DE"/>
    <w:rsid w:val="009C0E22"/>
    <w:rsid w:val="009C152C"/>
    <w:rsid w:val="009C2681"/>
    <w:rsid w:val="009C3DF4"/>
    <w:rsid w:val="009C4280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FC3"/>
    <w:rsid w:val="009D50FA"/>
    <w:rsid w:val="009D631A"/>
    <w:rsid w:val="009D6977"/>
    <w:rsid w:val="009D6D5C"/>
    <w:rsid w:val="009D73AB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12CC"/>
    <w:rsid w:val="00A219AC"/>
    <w:rsid w:val="00A21A96"/>
    <w:rsid w:val="00A2385B"/>
    <w:rsid w:val="00A239AA"/>
    <w:rsid w:val="00A24EA3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944"/>
    <w:rsid w:val="00AA6C9F"/>
    <w:rsid w:val="00AB0575"/>
    <w:rsid w:val="00AB0C9E"/>
    <w:rsid w:val="00AB1BF5"/>
    <w:rsid w:val="00AB22F7"/>
    <w:rsid w:val="00AB4069"/>
    <w:rsid w:val="00AB41FB"/>
    <w:rsid w:val="00AB4D7D"/>
    <w:rsid w:val="00AB555A"/>
    <w:rsid w:val="00AB590B"/>
    <w:rsid w:val="00AB5F22"/>
    <w:rsid w:val="00AB6715"/>
    <w:rsid w:val="00AB70AE"/>
    <w:rsid w:val="00AB71FB"/>
    <w:rsid w:val="00AB7CF3"/>
    <w:rsid w:val="00AB7DAA"/>
    <w:rsid w:val="00AC0865"/>
    <w:rsid w:val="00AC0E6D"/>
    <w:rsid w:val="00AC1170"/>
    <w:rsid w:val="00AC16D5"/>
    <w:rsid w:val="00AC191D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028B"/>
    <w:rsid w:val="00AE1698"/>
    <w:rsid w:val="00AE40A0"/>
    <w:rsid w:val="00AE4E3D"/>
    <w:rsid w:val="00AE7479"/>
    <w:rsid w:val="00AF08C3"/>
    <w:rsid w:val="00AF0A5E"/>
    <w:rsid w:val="00AF0A7E"/>
    <w:rsid w:val="00AF17A3"/>
    <w:rsid w:val="00AF1A5B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5ECF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01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4FC4"/>
    <w:rsid w:val="00B561F0"/>
    <w:rsid w:val="00B56679"/>
    <w:rsid w:val="00B56ECB"/>
    <w:rsid w:val="00B570CB"/>
    <w:rsid w:val="00B57240"/>
    <w:rsid w:val="00B5787D"/>
    <w:rsid w:val="00B57A59"/>
    <w:rsid w:val="00B60DAF"/>
    <w:rsid w:val="00B617AD"/>
    <w:rsid w:val="00B61BFA"/>
    <w:rsid w:val="00B61ED4"/>
    <w:rsid w:val="00B62415"/>
    <w:rsid w:val="00B627CF"/>
    <w:rsid w:val="00B62C83"/>
    <w:rsid w:val="00B64225"/>
    <w:rsid w:val="00B646DF"/>
    <w:rsid w:val="00B64AD3"/>
    <w:rsid w:val="00B66296"/>
    <w:rsid w:val="00B66807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92D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364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5CE5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A0C"/>
    <w:rsid w:val="00C668F7"/>
    <w:rsid w:val="00C66D35"/>
    <w:rsid w:val="00C67310"/>
    <w:rsid w:val="00C675B2"/>
    <w:rsid w:val="00C67640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449"/>
    <w:rsid w:val="00C8293A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029F"/>
    <w:rsid w:val="00CB1892"/>
    <w:rsid w:val="00CB1B0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F2D"/>
    <w:rsid w:val="00CD0881"/>
    <w:rsid w:val="00CD0CC6"/>
    <w:rsid w:val="00CD10E9"/>
    <w:rsid w:val="00CD10FB"/>
    <w:rsid w:val="00CD1667"/>
    <w:rsid w:val="00CD1C62"/>
    <w:rsid w:val="00CD2354"/>
    <w:rsid w:val="00CD3A3E"/>
    <w:rsid w:val="00CD3D59"/>
    <w:rsid w:val="00CD4015"/>
    <w:rsid w:val="00CD406C"/>
    <w:rsid w:val="00CD41C0"/>
    <w:rsid w:val="00CD4ACC"/>
    <w:rsid w:val="00CD55F1"/>
    <w:rsid w:val="00CD5A3A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E59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6549"/>
    <w:rsid w:val="00D47F76"/>
    <w:rsid w:val="00D47FEF"/>
    <w:rsid w:val="00D5038D"/>
    <w:rsid w:val="00D509E5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5E0F"/>
    <w:rsid w:val="00D67D89"/>
    <w:rsid w:val="00D67F16"/>
    <w:rsid w:val="00D719E2"/>
    <w:rsid w:val="00D71E48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039"/>
    <w:rsid w:val="00DD7998"/>
    <w:rsid w:val="00DD7E4C"/>
    <w:rsid w:val="00DE0957"/>
    <w:rsid w:val="00DE0EB0"/>
    <w:rsid w:val="00DE0EB5"/>
    <w:rsid w:val="00DE0FAE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AA4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EE"/>
    <w:rsid w:val="00E829D9"/>
    <w:rsid w:val="00E84078"/>
    <w:rsid w:val="00E840E2"/>
    <w:rsid w:val="00E8463F"/>
    <w:rsid w:val="00E85B2D"/>
    <w:rsid w:val="00E85FC4"/>
    <w:rsid w:val="00E86A9D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C96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A50"/>
    <w:rsid w:val="00F431B9"/>
    <w:rsid w:val="00F4377C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597B"/>
    <w:rsid w:val="00F760D6"/>
    <w:rsid w:val="00F76F13"/>
    <w:rsid w:val="00F77707"/>
    <w:rsid w:val="00F77976"/>
    <w:rsid w:val="00F80CD2"/>
    <w:rsid w:val="00F80E8A"/>
    <w:rsid w:val="00F82429"/>
    <w:rsid w:val="00F82905"/>
    <w:rsid w:val="00F83E7F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C5D4F"/>
    <w:rsid w:val="00FC728A"/>
    <w:rsid w:val="00FD05E3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3256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93B"/>
    <w:rsid w:val="00FF7F74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8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8635</TotalTime>
  <Pages>2</Pages>
  <Words>803</Words>
  <Characters>4582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435</cp:revision>
  <cp:lastPrinted>2021-09-13T06:09:00Z</cp:lastPrinted>
  <dcterms:created xsi:type="dcterms:W3CDTF">2016-09-01T13:26:00Z</dcterms:created>
  <dcterms:modified xsi:type="dcterms:W3CDTF">2021-09-13T06:18:00Z</dcterms:modified>
</cp:coreProperties>
</file>