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EC" w:rsidRPr="008C4B84" w:rsidRDefault="00F557EC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травень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F557EC" w:rsidRPr="007E459B" w:rsidRDefault="00F557EC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F557EC" w:rsidRPr="007E459B" w:rsidRDefault="00F557EC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6298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-16298,0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0361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10361,3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F557EC" w:rsidRPr="007E459B" w:rsidRDefault="00F557EC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247684,75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557EC" w:rsidRPr="007E459B" w:rsidRDefault="00F557EC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170507,18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F557EC" w:rsidRPr="00155DF0" w:rsidRDefault="00F557EC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445,83 грн.,</w:t>
      </w:r>
    </w:p>
    <w:p w:rsidR="00F557EC" w:rsidRPr="00155DF0" w:rsidRDefault="00F557EC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 12814,47 грн.,</w:t>
      </w:r>
    </w:p>
    <w:p w:rsidR="00F557EC" w:rsidRPr="00730E82" w:rsidRDefault="00F557EC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F557EC" w:rsidRPr="007E459B" w:rsidRDefault="00F557EC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- 401479,08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557EC" w:rsidRPr="007E459B" w:rsidRDefault="00F557EC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9884,65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557EC" w:rsidRPr="007E459B" w:rsidRDefault="00F557E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 w:rsidRPr="00992170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F557EC" w:rsidRPr="007E459B" w:rsidRDefault="00F557EC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- 0 грн</w:t>
      </w:r>
    </w:p>
    <w:p w:rsidR="00F557EC" w:rsidRPr="007E459B" w:rsidRDefault="00F557E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1585,00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557EC" w:rsidRPr="007E459B" w:rsidRDefault="00F557EC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F557EC" w:rsidRPr="007E459B" w:rsidRDefault="00F557EC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8515,29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                                                                                                     міська рада  - 169004,43 грн</w:t>
      </w:r>
    </w:p>
    <w:p w:rsidR="00F557EC" w:rsidRPr="007E459B" w:rsidRDefault="00F557EC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156316,43 грн</w:t>
      </w:r>
    </w:p>
    <w:p w:rsidR="00F557EC" w:rsidRPr="007E459B" w:rsidRDefault="00F557EC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557EC" w:rsidRPr="007E459B" w:rsidRDefault="00F557EC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водіям)- 12688,00  грн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- 55481 кВт/год. на суму – 173471,50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318169,15 тис. грн, в т.ч. по договорах – 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65241,69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31405,84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3358,00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F557EC" w:rsidRPr="007E459B" w:rsidRDefault="00F557EC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F557EC" w:rsidRPr="007E459B" w:rsidTr="00370438">
        <w:tc>
          <w:tcPr>
            <w:tcW w:w="622" w:type="dxa"/>
            <w:gridSpan w:val="2"/>
          </w:tcPr>
          <w:p w:rsidR="00F557EC" w:rsidRPr="007E459B" w:rsidRDefault="00F557EC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F557EC" w:rsidRPr="007E459B" w:rsidRDefault="00F557EC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F557EC" w:rsidRPr="007E459B" w:rsidTr="00370438">
        <w:tc>
          <w:tcPr>
            <w:tcW w:w="9606" w:type="dxa"/>
            <w:gridSpan w:val="4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F557EC" w:rsidRPr="007E459B" w:rsidTr="00370438">
        <w:tc>
          <w:tcPr>
            <w:tcW w:w="622" w:type="dxa"/>
            <w:gridSpan w:val="2"/>
          </w:tcPr>
          <w:p w:rsidR="00F557EC" w:rsidRPr="007E459B" w:rsidRDefault="00F557EC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5616,75</w:t>
            </w:r>
          </w:p>
        </w:tc>
      </w:tr>
      <w:tr w:rsidR="00F557EC" w:rsidRPr="007E459B" w:rsidTr="00370438">
        <w:tc>
          <w:tcPr>
            <w:tcW w:w="622" w:type="dxa"/>
            <w:gridSpan w:val="2"/>
          </w:tcPr>
          <w:p w:rsidR="00F557EC" w:rsidRPr="007E459B" w:rsidRDefault="00F557EC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 вул.Чорновола</w:t>
            </w:r>
          </w:p>
        </w:tc>
        <w:tc>
          <w:tcPr>
            <w:tcW w:w="1276" w:type="dxa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3597,55</w:t>
            </w:r>
          </w:p>
        </w:tc>
      </w:tr>
      <w:tr w:rsidR="00F557EC" w:rsidRPr="007E459B" w:rsidTr="00370438">
        <w:tc>
          <w:tcPr>
            <w:tcW w:w="622" w:type="dxa"/>
            <w:gridSpan w:val="2"/>
          </w:tcPr>
          <w:p w:rsidR="00F557EC" w:rsidRDefault="00F557EC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Використання арматури при проведенні бетон.робіт по вул. Галицька</w:t>
            </w:r>
          </w:p>
        </w:tc>
        <w:tc>
          <w:tcPr>
            <w:tcW w:w="1276" w:type="dxa"/>
          </w:tcPr>
          <w:p w:rsidR="00F557EC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264,00</w:t>
            </w:r>
          </w:p>
        </w:tc>
      </w:tr>
      <w:tr w:rsidR="00F557EC" w:rsidRPr="007E459B" w:rsidTr="00370438">
        <w:tc>
          <w:tcPr>
            <w:tcW w:w="622" w:type="dxa"/>
            <w:gridSpan w:val="2"/>
          </w:tcPr>
          <w:p w:rsidR="00F557EC" w:rsidRPr="007E459B" w:rsidRDefault="00F557EC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708" w:type="dxa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Кільце КС 10.93 КС 10.3 по вул.Чорновола та вул.Галицька</w:t>
            </w:r>
          </w:p>
        </w:tc>
        <w:tc>
          <w:tcPr>
            <w:tcW w:w="1276" w:type="dxa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1131,00</w:t>
            </w:r>
          </w:p>
        </w:tc>
      </w:tr>
      <w:tr w:rsidR="00F557EC" w:rsidRPr="007E459B" w:rsidTr="00370438">
        <w:trPr>
          <w:trHeight w:val="135"/>
        </w:trPr>
        <w:tc>
          <w:tcPr>
            <w:tcW w:w="8330" w:type="dxa"/>
            <w:gridSpan w:val="3"/>
          </w:tcPr>
          <w:p w:rsidR="00F557EC" w:rsidRPr="007E459B" w:rsidRDefault="00F557EC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F557EC" w:rsidRPr="007E459B" w:rsidRDefault="00F557EC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10609,30</w:t>
            </w:r>
          </w:p>
        </w:tc>
      </w:tr>
      <w:tr w:rsidR="00F557EC" w:rsidRPr="007E459B" w:rsidTr="00370438">
        <w:trPr>
          <w:trHeight w:val="119"/>
        </w:trPr>
        <w:tc>
          <w:tcPr>
            <w:tcW w:w="9606" w:type="dxa"/>
            <w:gridSpan w:val="4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F557EC" w:rsidRPr="007E459B" w:rsidTr="00370438">
        <w:trPr>
          <w:trHeight w:val="119"/>
        </w:trPr>
        <w:tc>
          <w:tcPr>
            <w:tcW w:w="622" w:type="dxa"/>
            <w:gridSpan w:val="2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та побутові потреби</w:t>
            </w:r>
          </w:p>
        </w:tc>
        <w:tc>
          <w:tcPr>
            <w:tcW w:w="1276" w:type="dxa"/>
          </w:tcPr>
          <w:p w:rsidR="00F557EC" w:rsidRPr="007E459B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919,00</w:t>
            </w:r>
          </w:p>
        </w:tc>
      </w:tr>
      <w:tr w:rsidR="00F557EC" w:rsidRPr="007E459B" w:rsidTr="00370438">
        <w:trPr>
          <w:trHeight w:val="119"/>
        </w:trPr>
        <w:tc>
          <w:tcPr>
            <w:tcW w:w="622" w:type="dxa"/>
            <w:gridSpan w:val="2"/>
          </w:tcPr>
          <w:p w:rsidR="00F557EC" w:rsidRPr="007E459B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F557EC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 і підняття люків по вул. вул.Чорновола</w:t>
            </w:r>
          </w:p>
        </w:tc>
        <w:tc>
          <w:tcPr>
            <w:tcW w:w="1276" w:type="dxa"/>
          </w:tcPr>
          <w:p w:rsidR="00F557EC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5579,84</w:t>
            </w:r>
          </w:p>
        </w:tc>
      </w:tr>
      <w:tr w:rsidR="00F557EC" w:rsidRPr="007E459B" w:rsidTr="00370438">
        <w:trPr>
          <w:trHeight w:val="392"/>
        </w:trPr>
        <w:tc>
          <w:tcPr>
            <w:tcW w:w="622" w:type="dxa"/>
            <w:gridSpan w:val="2"/>
          </w:tcPr>
          <w:p w:rsidR="00F557EC" w:rsidRPr="008B4AD4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F557EC" w:rsidRPr="00370438" w:rsidRDefault="00F557EC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КНС по вул..Миру</w:t>
            </w:r>
          </w:p>
        </w:tc>
        <w:tc>
          <w:tcPr>
            <w:tcW w:w="1276" w:type="dxa"/>
          </w:tcPr>
          <w:p w:rsidR="00F557EC" w:rsidRPr="00370438" w:rsidRDefault="00F557EC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152,00</w:t>
            </w:r>
          </w:p>
        </w:tc>
      </w:tr>
      <w:tr w:rsidR="00F557EC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F557EC" w:rsidRDefault="00F557EC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F557EC" w:rsidRDefault="00F557EC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F557EC" w:rsidRDefault="00F557EC" w:rsidP="00370438">
            <w:pPr>
              <w:ind w:left="108"/>
              <w:rPr>
                <w:lang w:val="uk-UA"/>
              </w:rPr>
            </w:pPr>
          </w:p>
        </w:tc>
      </w:tr>
      <w:tr w:rsidR="00F557EC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F557EC" w:rsidRDefault="00F557EC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10" w:type="dxa"/>
            <w:gridSpan w:val="2"/>
          </w:tcPr>
          <w:p w:rsidR="00F557EC" w:rsidRPr="00F73892" w:rsidRDefault="00F557EC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F557EC" w:rsidRPr="00F73892" w:rsidRDefault="00F557EC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6650,84</w:t>
            </w:r>
          </w:p>
        </w:tc>
      </w:tr>
    </w:tbl>
    <w:p w:rsidR="00F557EC" w:rsidRPr="007E459B" w:rsidRDefault="00F557EC" w:rsidP="00E25425">
      <w:pPr>
        <w:rPr>
          <w:b/>
          <w:sz w:val="32"/>
          <w:lang w:val="uk-UA"/>
        </w:rPr>
      </w:pPr>
    </w:p>
    <w:p w:rsidR="00F557EC" w:rsidRPr="007E459B" w:rsidRDefault="00F557EC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F557EC" w:rsidRPr="007E459B" w:rsidRDefault="00F557EC" w:rsidP="00675A1D">
      <w:pPr>
        <w:ind w:left="-720"/>
        <w:rPr>
          <w:lang w:val="uk-UA"/>
        </w:rPr>
      </w:pPr>
    </w:p>
    <w:sectPr w:rsidR="00F557EC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0A2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08D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0999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9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5723</TotalTime>
  <Pages>2</Pages>
  <Words>340</Words>
  <Characters>1941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128</cp:revision>
  <cp:lastPrinted>2019-05-20T13:10:00Z</cp:lastPrinted>
  <dcterms:created xsi:type="dcterms:W3CDTF">2016-09-01T13:26:00Z</dcterms:created>
  <dcterms:modified xsi:type="dcterms:W3CDTF">2019-06-19T07:02:00Z</dcterms:modified>
</cp:coreProperties>
</file>