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C0" w:rsidRPr="008C4B84" w:rsidRDefault="007A08C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вересень 2019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7A08C0" w:rsidRPr="007E459B" w:rsidRDefault="007A08C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7A08C0" w:rsidRPr="007E459B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7A08C0" w:rsidRPr="007E459B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7A08C0" w:rsidRPr="007E459B" w:rsidRDefault="007A08C0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177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Організації -150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7A08C0" w:rsidRPr="007E459B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7A08C0" w:rsidRPr="007E459B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7A08C0" w:rsidRPr="007E459B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3375,4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-13375,4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7A08C0" w:rsidRPr="007E459B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8269,5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8269,5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7A08C0" w:rsidRPr="007E459B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7A08C0" w:rsidRPr="007E459B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7A08C0" w:rsidRPr="007E459B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7A08C0" w:rsidRPr="007E459B" w:rsidRDefault="007A08C0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248192,30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7A08C0" w:rsidRPr="007E459B" w:rsidRDefault="007A08C0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175351,85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7A08C0" w:rsidRPr="00155DF0" w:rsidRDefault="007A08C0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   28342,66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7A08C0" w:rsidRPr="00155DF0" w:rsidRDefault="007A08C0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т.ч. пільги –         14461,53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7A08C0" w:rsidRPr="00730E82" w:rsidRDefault="007A08C0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7A08C0" w:rsidRPr="007E459B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7A08C0" w:rsidRPr="007E459B" w:rsidRDefault="007A08C0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- 416929,02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7A08C0" w:rsidRPr="007E459B" w:rsidRDefault="007A08C0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7A08C0" w:rsidRPr="007E459B" w:rsidRDefault="007A08C0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0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7A08C0" w:rsidRPr="007E459B" w:rsidRDefault="007A08C0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 – 0 грн</w:t>
      </w:r>
    </w:p>
    <w:p w:rsidR="007A08C0" w:rsidRPr="007E459B" w:rsidRDefault="007A08C0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745,32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7A08C0" w:rsidRPr="007E459B" w:rsidRDefault="007A08C0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- 0 грн</w:t>
      </w:r>
    </w:p>
    <w:p w:rsidR="007A08C0" w:rsidRPr="007E459B" w:rsidRDefault="007A08C0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інші послуги –4514,40 грн.                                                                                                     міська рада  - 637531,24 грн</w:t>
      </w:r>
    </w:p>
    <w:p w:rsidR="007A08C0" w:rsidRPr="007E459B" w:rsidRDefault="007A08C0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276267,13   грн</w:t>
      </w:r>
    </w:p>
    <w:p w:rsidR="007A08C0" w:rsidRPr="007E459B" w:rsidRDefault="007A08C0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50547,15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7A08C0" w:rsidRPr="007E459B" w:rsidRDefault="007A08C0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водіям)- 11102,00  грн</w:t>
      </w:r>
    </w:p>
    <w:p w:rsidR="007A08C0" w:rsidRPr="007E459B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7A08C0" w:rsidRPr="007E459B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- 46129 кВт/год. на суму – 144962,19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7A08C0" w:rsidRPr="007E459B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–352801,29 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7A08C0" w:rsidRPr="007E459B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73687,20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7A08C0" w:rsidRPr="007E459B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24471,84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7A08C0" w:rsidRPr="007E459B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5085,00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7A08C0" w:rsidRPr="007E459B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7A08C0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7A08C0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7A08C0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7A08C0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7A08C0" w:rsidRPr="007E459B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7A08C0" w:rsidRPr="007E459B" w:rsidRDefault="007A08C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7A08C0" w:rsidRPr="007E459B" w:rsidTr="00370438">
        <w:tc>
          <w:tcPr>
            <w:tcW w:w="622" w:type="dxa"/>
            <w:gridSpan w:val="2"/>
          </w:tcPr>
          <w:p w:rsidR="007A08C0" w:rsidRPr="007E459B" w:rsidRDefault="007A08C0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7A08C0" w:rsidRPr="007E459B" w:rsidRDefault="007A08C0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7A08C0" w:rsidRPr="007E459B" w:rsidRDefault="007A08C0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7A08C0" w:rsidRPr="007E459B" w:rsidRDefault="007A08C0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7A08C0" w:rsidRPr="007E459B" w:rsidTr="00370438">
        <w:tc>
          <w:tcPr>
            <w:tcW w:w="9606" w:type="dxa"/>
            <w:gridSpan w:val="4"/>
          </w:tcPr>
          <w:p w:rsidR="007A08C0" w:rsidRPr="007E459B" w:rsidRDefault="007A08C0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7A08C0" w:rsidRPr="007E459B" w:rsidTr="00ED1117">
        <w:trPr>
          <w:trHeight w:val="357"/>
        </w:trPr>
        <w:tc>
          <w:tcPr>
            <w:tcW w:w="622" w:type="dxa"/>
            <w:gridSpan w:val="2"/>
          </w:tcPr>
          <w:p w:rsidR="007A08C0" w:rsidRPr="007E459B" w:rsidRDefault="007A08C0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7A08C0" w:rsidRPr="007E459B" w:rsidRDefault="007A08C0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люка по вул. Старомлинська</w:t>
            </w:r>
          </w:p>
        </w:tc>
        <w:tc>
          <w:tcPr>
            <w:tcW w:w="1276" w:type="dxa"/>
          </w:tcPr>
          <w:p w:rsidR="007A08C0" w:rsidRPr="007E459B" w:rsidRDefault="007A08C0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8435,00</w:t>
            </w:r>
          </w:p>
        </w:tc>
      </w:tr>
      <w:tr w:rsidR="007A08C0" w:rsidRPr="007E459B" w:rsidTr="00370438">
        <w:tc>
          <w:tcPr>
            <w:tcW w:w="622" w:type="dxa"/>
            <w:gridSpan w:val="2"/>
          </w:tcPr>
          <w:p w:rsidR="007A08C0" w:rsidRPr="007E459B" w:rsidRDefault="007A08C0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7A08C0" w:rsidRPr="007E459B" w:rsidRDefault="007A08C0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 роботи по вул. Старомлинська, Нова</w:t>
            </w:r>
          </w:p>
        </w:tc>
        <w:tc>
          <w:tcPr>
            <w:tcW w:w="1276" w:type="dxa"/>
          </w:tcPr>
          <w:p w:rsidR="007A08C0" w:rsidRPr="007E459B" w:rsidRDefault="007A08C0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30823,90</w:t>
            </w:r>
          </w:p>
        </w:tc>
      </w:tr>
      <w:tr w:rsidR="007A08C0" w:rsidRPr="007E459B" w:rsidTr="00370438">
        <w:tc>
          <w:tcPr>
            <w:tcW w:w="622" w:type="dxa"/>
            <w:gridSpan w:val="2"/>
          </w:tcPr>
          <w:p w:rsidR="007A08C0" w:rsidRDefault="007A08C0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7A08C0" w:rsidRPr="007E459B" w:rsidRDefault="007A08C0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Встановлення плити перекриття </w:t>
            </w:r>
          </w:p>
        </w:tc>
        <w:tc>
          <w:tcPr>
            <w:tcW w:w="1276" w:type="dxa"/>
          </w:tcPr>
          <w:p w:rsidR="007A08C0" w:rsidRDefault="007A08C0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6538,00</w:t>
            </w:r>
          </w:p>
        </w:tc>
      </w:tr>
      <w:tr w:rsidR="007A08C0" w:rsidRPr="007E459B" w:rsidTr="00370438">
        <w:tc>
          <w:tcPr>
            <w:tcW w:w="622" w:type="dxa"/>
            <w:gridSpan w:val="2"/>
          </w:tcPr>
          <w:p w:rsidR="007A08C0" w:rsidRPr="007E459B" w:rsidRDefault="007A08C0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7A08C0" w:rsidRPr="007E459B" w:rsidRDefault="007A08C0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Інші ремонтні та господарські потреби</w:t>
            </w:r>
          </w:p>
        </w:tc>
        <w:tc>
          <w:tcPr>
            <w:tcW w:w="1276" w:type="dxa"/>
          </w:tcPr>
          <w:p w:rsidR="007A08C0" w:rsidRPr="007E459B" w:rsidRDefault="007A08C0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2672,25</w:t>
            </w:r>
          </w:p>
        </w:tc>
      </w:tr>
      <w:tr w:rsidR="007A08C0" w:rsidRPr="007E459B" w:rsidTr="00370438">
        <w:trPr>
          <w:trHeight w:val="135"/>
        </w:trPr>
        <w:tc>
          <w:tcPr>
            <w:tcW w:w="8330" w:type="dxa"/>
            <w:gridSpan w:val="3"/>
          </w:tcPr>
          <w:p w:rsidR="007A08C0" w:rsidRPr="007E459B" w:rsidRDefault="007A08C0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7A08C0" w:rsidRPr="007E459B" w:rsidRDefault="007A08C0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48469,15</w:t>
            </w:r>
          </w:p>
        </w:tc>
      </w:tr>
      <w:tr w:rsidR="007A08C0" w:rsidRPr="007E459B" w:rsidTr="00370438">
        <w:trPr>
          <w:trHeight w:val="119"/>
        </w:trPr>
        <w:tc>
          <w:tcPr>
            <w:tcW w:w="9606" w:type="dxa"/>
            <w:gridSpan w:val="4"/>
          </w:tcPr>
          <w:p w:rsidR="007A08C0" w:rsidRPr="007E459B" w:rsidRDefault="007A08C0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7A08C0" w:rsidRPr="007E459B" w:rsidTr="00370438">
        <w:trPr>
          <w:trHeight w:val="119"/>
        </w:trPr>
        <w:tc>
          <w:tcPr>
            <w:tcW w:w="622" w:type="dxa"/>
            <w:gridSpan w:val="2"/>
          </w:tcPr>
          <w:p w:rsidR="007A08C0" w:rsidRPr="007E459B" w:rsidRDefault="007A08C0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7A08C0" w:rsidRPr="007E459B" w:rsidRDefault="007A08C0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по вул. Володимирська</w:t>
            </w:r>
          </w:p>
        </w:tc>
        <w:tc>
          <w:tcPr>
            <w:tcW w:w="1276" w:type="dxa"/>
          </w:tcPr>
          <w:p w:rsidR="007A08C0" w:rsidRPr="00A71911" w:rsidRDefault="007A08C0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136000,00</w:t>
            </w:r>
          </w:p>
        </w:tc>
      </w:tr>
      <w:tr w:rsidR="007A08C0" w:rsidRPr="007E459B" w:rsidTr="00370438">
        <w:trPr>
          <w:trHeight w:val="119"/>
        </w:trPr>
        <w:tc>
          <w:tcPr>
            <w:tcW w:w="622" w:type="dxa"/>
            <w:gridSpan w:val="2"/>
          </w:tcPr>
          <w:p w:rsidR="007A08C0" w:rsidRPr="007E459B" w:rsidRDefault="007A08C0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7A08C0" w:rsidRDefault="007A08C0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</w:t>
            </w:r>
          </w:p>
        </w:tc>
        <w:tc>
          <w:tcPr>
            <w:tcW w:w="1276" w:type="dxa"/>
          </w:tcPr>
          <w:p w:rsidR="007A08C0" w:rsidRPr="00A71911" w:rsidRDefault="007A08C0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4261,50</w:t>
            </w:r>
          </w:p>
        </w:tc>
      </w:tr>
      <w:tr w:rsidR="007A08C0" w:rsidRPr="007E459B" w:rsidTr="00370438">
        <w:trPr>
          <w:trHeight w:val="392"/>
        </w:trPr>
        <w:tc>
          <w:tcPr>
            <w:tcW w:w="622" w:type="dxa"/>
            <w:gridSpan w:val="2"/>
          </w:tcPr>
          <w:p w:rsidR="007A08C0" w:rsidRPr="008B4AD4" w:rsidRDefault="007A08C0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7A08C0" w:rsidRPr="00370438" w:rsidRDefault="007A08C0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7A08C0" w:rsidRPr="00C00A9F" w:rsidRDefault="007A08C0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7A08C0" w:rsidTr="00370438">
        <w:tblPrEx>
          <w:tblLook w:val="0000"/>
        </w:tblPrEx>
        <w:trPr>
          <w:trHeight w:val="345"/>
        </w:trPr>
        <w:tc>
          <w:tcPr>
            <w:tcW w:w="615" w:type="dxa"/>
          </w:tcPr>
          <w:p w:rsidR="007A08C0" w:rsidRDefault="007A08C0" w:rsidP="00370438">
            <w:pPr>
              <w:rPr>
                <w:lang w:val="uk-UA"/>
              </w:rPr>
            </w:pPr>
          </w:p>
        </w:tc>
        <w:tc>
          <w:tcPr>
            <w:tcW w:w="7710" w:type="dxa"/>
            <w:gridSpan w:val="2"/>
          </w:tcPr>
          <w:p w:rsidR="007A08C0" w:rsidRDefault="007A08C0" w:rsidP="00370438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81" w:type="dxa"/>
          </w:tcPr>
          <w:p w:rsidR="007A08C0" w:rsidRPr="00ED1117" w:rsidRDefault="007A08C0" w:rsidP="00370438">
            <w:pPr>
              <w:ind w:left="108"/>
              <w:rPr>
                <w:color w:val="339966"/>
                <w:lang w:val="uk-UA"/>
              </w:rPr>
            </w:pPr>
          </w:p>
        </w:tc>
      </w:tr>
      <w:tr w:rsidR="007A08C0" w:rsidTr="00370438">
        <w:tblPrEx>
          <w:tblLook w:val="0000"/>
        </w:tblPrEx>
        <w:trPr>
          <w:trHeight w:val="195"/>
        </w:trPr>
        <w:tc>
          <w:tcPr>
            <w:tcW w:w="615" w:type="dxa"/>
          </w:tcPr>
          <w:p w:rsidR="007A08C0" w:rsidRDefault="007A08C0" w:rsidP="00370438">
            <w:pPr>
              <w:ind w:left="108"/>
              <w:rPr>
                <w:lang w:val="uk-UA"/>
              </w:rPr>
            </w:pPr>
          </w:p>
        </w:tc>
        <w:tc>
          <w:tcPr>
            <w:tcW w:w="7710" w:type="dxa"/>
            <w:gridSpan w:val="2"/>
          </w:tcPr>
          <w:p w:rsidR="007A08C0" w:rsidRPr="00F73892" w:rsidRDefault="007A08C0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1" w:type="dxa"/>
          </w:tcPr>
          <w:p w:rsidR="007A08C0" w:rsidRPr="00A71911" w:rsidRDefault="007A08C0" w:rsidP="00CC293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140261,70</w:t>
            </w:r>
          </w:p>
        </w:tc>
      </w:tr>
    </w:tbl>
    <w:p w:rsidR="007A08C0" w:rsidRPr="007E459B" w:rsidRDefault="007A08C0" w:rsidP="00E25425">
      <w:pPr>
        <w:rPr>
          <w:b/>
          <w:sz w:val="32"/>
          <w:lang w:val="uk-UA"/>
        </w:rPr>
      </w:pPr>
    </w:p>
    <w:p w:rsidR="007A08C0" w:rsidRPr="007E459B" w:rsidRDefault="007A08C0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7A08C0" w:rsidRPr="007E459B" w:rsidRDefault="007A08C0" w:rsidP="00675A1D">
      <w:pPr>
        <w:ind w:left="-720"/>
        <w:rPr>
          <w:lang w:val="uk-UA"/>
        </w:rPr>
      </w:pPr>
    </w:p>
    <w:sectPr w:rsidR="007A08C0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F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399C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6A7D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34"/>
    <w:rsid w:val="00632DAB"/>
    <w:rsid w:val="00632DE2"/>
    <w:rsid w:val="00633202"/>
    <w:rsid w:val="00633CB7"/>
    <w:rsid w:val="00633E17"/>
    <w:rsid w:val="00635011"/>
    <w:rsid w:val="006359B0"/>
    <w:rsid w:val="00636287"/>
    <w:rsid w:val="006371F9"/>
    <w:rsid w:val="00640AAC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1568"/>
    <w:rsid w:val="007A3059"/>
    <w:rsid w:val="007A4145"/>
    <w:rsid w:val="007A441E"/>
    <w:rsid w:val="007A4706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900380"/>
    <w:rsid w:val="0090124B"/>
    <w:rsid w:val="00901569"/>
    <w:rsid w:val="00901B8F"/>
    <w:rsid w:val="00901C7D"/>
    <w:rsid w:val="009030C0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05FC"/>
    <w:rsid w:val="009323C3"/>
    <w:rsid w:val="009332C9"/>
    <w:rsid w:val="00933A11"/>
    <w:rsid w:val="00933C04"/>
    <w:rsid w:val="00933E5A"/>
    <w:rsid w:val="00934493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C21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6FB5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1C3"/>
    <w:rsid w:val="00B365E4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617F"/>
    <w:rsid w:val="00BB6EDF"/>
    <w:rsid w:val="00BB7523"/>
    <w:rsid w:val="00BC04CB"/>
    <w:rsid w:val="00BC0778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D5E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9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119A"/>
    <w:rsid w:val="00D81238"/>
    <w:rsid w:val="00D818DD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998"/>
    <w:rsid w:val="00DE0EB0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5A9"/>
    <w:rsid w:val="00DF6C94"/>
    <w:rsid w:val="00DF6CC7"/>
    <w:rsid w:val="00DF7293"/>
    <w:rsid w:val="00E00244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0999"/>
    <w:rsid w:val="00ED101A"/>
    <w:rsid w:val="00ED1117"/>
    <w:rsid w:val="00ED1317"/>
    <w:rsid w:val="00ED14FA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3892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6314</TotalTime>
  <Pages>2</Pages>
  <Words>325</Words>
  <Characters>1853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155</cp:revision>
  <cp:lastPrinted>2019-08-20T08:34:00Z</cp:lastPrinted>
  <dcterms:created xsi:type="dcterms:W3CDTF">2016-09-01T13:26:00Z</dcterms:created>
  <dcterms:modified xsi:type="dcterms:W3CDTF">2019-10-18T12:19:00Z</dcterms:modified>
</cp:coreProperties>
</file>