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75" w:rsidRPr="008C4B84" w:rsidRDefault="00072E7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грудень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072E75" w:rsidRPr="007E459B" w:rsidRDefault="00072E7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3010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072E75" w:rsidRPr="007E459B" w:rsidRDefault="00072E75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207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852,9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14852,92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216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10216,9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072E75" w:rsidRPr="007E459B" w:rsidRDefault="00072E75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267740,45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072E75" w:rsidRPr="007E459B" w:rsidRDefault="00072E75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218101,33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072E75" w:rsidRPr="00155DF0" w:rsidRDefault="00072E7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072E75" w:rsidRPr="00155DF0" w:rsidRDefault="00072E7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421,54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072E75" w:rsidRPr="00730E82" w:rsidRDefault="00072E7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072E75" w:rsidRPr="007E459B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914733,72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072E75" w:rsidRPr="007E459B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 575,65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072E75" w:rsidRDefault="00072E75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332178,74 грн.                                                                                                     </w:t>
      </w:r>
    </w:p>
    <w:p w:rsidR="00072E75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1535,83  грн</w:t>
      </w:r>
    </w:p>
    <w:p w:rsidR="00072E75" w:rsidRPr="007E459B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екскаватора -  5200,00 грн</w:t>
      </w:r>
    </w:p>
    <w:p w:rsidR="00072E75" w:rsidRPr="007E459B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072E75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 886,04 грн </w:t>
      </w:r>
    </w:p>
    <w:p w:rsidR="00072E75" w:rsidRPr="00CD1667" w:rsidRDefault="00072E7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виконані роботи – 324556,87 грн</w:t>
      </w:r>
    </w:p>
    <w:p w:rsidR="00072E75" w:rsidRPr="007E459B" w:rsidRDefault="00072E75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- 141000,00  грн</w:t>
      </w:r>
    </w:p>
    <w:p w:rsidR="00072E75" w:rsidRPr="007E459B" w:rsidRDefault="00072E75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130000,00грн</w:t>
      </w:r>
    </w:p>
    <w:p w:rsidR="00072E75" w:rsidRPr="007E459B" w:rsidRDefault="00072E75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072E75" w:rsidRDefault="00072E7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 11000,00 грн</w:t>
      </w:r>
    </w:p>
    <w:p w:rsidR="00072E75" w:rsidRDefault="00072E7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072E75" w:rsidRPr="007E459B" w:rsidRDefault="00072E7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придбання обладнання – 0 грн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 45899 кВт/год. на суму – 166318,32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343438,96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70263,72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14952,50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3615,00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72E75" w:rsidRPr="007E459B" w:rsidRDefault="00072E7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072E75" w:rsidRPr="007E459B" w:rsidTr="009344B8">
        <w:tc>
          <w:tcPr>
            <w:tcW w:w="622" w:type="dxa"/>
            <w:gridSpan w:val="2"/>
          </w:tcPr>
          <w:p w:rsidR="00072E75" w:rsidRPr="007E459B" w:rsidRDefault="00072E7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072E75" w:rsidRPr="007E459B" w:rsidRDefault="00072E7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072E75" w:rsidRPr="007E459B" w:rsidRDefault="00072E7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072E75" w:rsidRPr="007E459B" w:rsidRDefault="00072E7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072E75" w:rsidRPr="007E459B" w:rsidTr="00370438">
        <w:tc>
          <w:tcPr>
            <w:tcW w:w="9606" w:type="dxa"/>
            <w:gridSpan w:val="4"/>
          </w:tcPr>
          <w:p w:rsidR="00072E75" w:rsidRPr="007E459B" w:rsidRDefault="00072E7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072E75" w:rsidRPr="007E459B" w:rsidTr="009344B8">
        <w:trPr>
          <w:trHeight w:val="357"/>
        </w:trPr>
        <w:tc>
          <w:tcPr>
            <w:tcW w:w="622" w:type="dxa"/>
            <w:gridSpan w:val="2"/>
          </w:tcPr>
          <w:p w:rsidR="00072E75" w:rsidRPr="007E459B" w:rsidRDefault="00072E7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072E75" w:rsidRPr="007E459B" w:rsidRDefault="00072E7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вул. Паркова</w:t>
            </w:r>
          </w:p>
        </w:tc>
        <w:tc>
          <w:tcPr>
            <w:tcW w:w="1280" w:type="dxa"/>
          </w:tcPr>
          <w:p w:rsidR="00072E75" w:rsidRPr="007E459B" w:rsidRDefault="00072E75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4723,00</w:t>
            </w:r>
          </w:p>
        </w:tc>
      </w:tr>
      <w:tr w:rsidR="00072E75" w:rsidRPr="007E459B" w:rsidTr="00334387">
        <w:trPr>
          <w:trHeight w:val="349"/>
        </w:trPr>
        <w:tc>
          <w:tcPr>
            <w:tcW w:w="622" w:type="dxa"/>
            <w:gridSpan w:val="2"/>
          </w:tcPr>
          <w:p w:rsidR="00072E75" w:rsidRDefault="00072E75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072E75" w:rsidRDefault="00072E75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072E75" w:rsidRDefault="00072E75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72E75" w:rsidRPr="007E459B" w:rsidTr="009344B8">
        <w:trPr>
          <w:trHeight w:val="135"/>
        </w:trPr>
        <w:tc>
          <w:tcPr>
            <w:tcW w:w="8326" w:type="dxa"/>
            <w:gridSpan w:val="3"/>
          </w:tcPr>
          <w:p w:rsidR="00072E75" w:rsidRPr="007E459B" w:rsidRDefault="00072E75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072E75" w:rsidRPr="007E459B" w:rsidRDefault="00072E75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4723,00</w:t>
            </w:r>
          </w:p>
        </w:tc>
      </w:tr>
      <w:tr w:rsidR="00072E75" w:rsidRPr="007E459B" w:rsidTr="00370438">
        <w:trPr>
          <w:trHeight w:val="119"/>
        </w:trPr>
        <w:tc>
          <w:tcPr>
            <w:tcW w:w="9606" w:type="dxa"/>
            <w:gridSpan w:val="4"/>
          </w:tcPr>
          <w:p w:rsidR="00072E75" w:rsidRPr="007E459B" w:rsidRDefault="00072E7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072E75" w:rsidRPr="007E459B" w:rsidTr="009344B8">
        <w:trPr>
          <w:trHeight w:val="119"/>
        </w:trPr>
        <w:tc>
          <w:tcPr>
            <w:tcW w:w="622" w:type="dxa"/>
            <w:gridSpan w:val="2"/>
          </w:tcPr>
          <w:p w:rsidR="00072E75" w:rsidRPr="007E459B" w:rsidRDefault="00072E7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072E75" w:rsidRPr="007E459B" w:rsidRDefault="00072E7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072E75" w:rsidRPr="00A71911" w:rsidRDefault="00072E7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907,00</w:t>
            </w:r>
          </w:p>
        </w:tc>
      </w:tr>
      <w:tr w:rsidR="00072E75" w:rsidRPr="007E459B" w:rsidTr="009344B8">
        <w:trPr>
          <w:trHeight w:val="392"/>
        </w:trPr>
        <w:tc>
          <w:tcPr>
            <w:tcW w:w="622" w:type="dxa"/>
            <w:gridSpan w:val="2"/>
          </w:tcPr>
          <w:p w:rsidR="00072E75" w:rsidRPr="008B4AD4" w:rsidRDefault="00072E7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072E75" w:rsidRPr="00370438" w:rsidRDefault="00072E7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072E75" w:rsidRPr="00C00A9F" w:rsidRDefault="00072E75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72E75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072E75" w:rsidRDefault="00072E75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072E75" w:rsidRPr="00F73892" w:rsidRDefault="00072E75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072E75" w:rsidRPr="005049A3" w:rsidRDefault="00072E75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907,00</w:t>
            </w:r>
          </w:p>
        </w:tc>
      </w:tr>
    </w:tbl>
    <w:p w:rsidR="00072E75" w:rsidRPr="007E459B" w:rsidRDefault="00072E75" w:rsidP="00E25425">
      <w:pPr>
        <w:rPr>
          <w:b/>
          <w:sz w:val="32"/>
          <w:lang w:val="uk-UA"/>
        </w:rPr>
      </w:pPr>
    </w:p>
    <w:p w:rsidR="00072E75" w:rsidRPr="007E459B" w:rsidRDefault="00072E75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072E75" w:rsidRPr="007E459B" w:rsidRDefault="00072E75" w:rsidP="00675A1D">
      <w:pPr>
        <w:ind w:left="-720"/>
        <w:rPr>
          <w:lang w:val="uk-UA"/>
        </w:rPr>
      </w:pPr>
    </w:p>
    <w:sectPr w:rsidR="00072E75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2E75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832"/>
    <w:rsid w:val="00D21985"/>
    <w:rsid w:val="00D222E1"/>
    <w:rsid w:val="00D22474"/>
    <w:rsid w:val="00D228B9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8419</TotalTime>
  <Pages>2</Pages>
  <Words>806</Words>
  <Characters>4596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228</cp:revision>
  <cp:lastPrinted>2020-09-25T07:37:00Z</cp:lastPrinted>
  <dcterms:created xsi:type="dcterms:W3CDTF">2016-09-01T13:26:00Z</dcterms:created>
  <dcterms:modified xsi:type="dcterms:W3CDTF">2021-01-22T12:52:00Z</dcterms:modified>
</cp:coreProperties>
</file>