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CB" w:rsidRPr="008C4B84" w:rsidRDefault="00214CCB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лютий 2019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214CCB" w:rsidRPr="007E459B" w:rsidRDefault="00214CCB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2969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214CCB" w:rsidRPr="007E459B" w:rsidRDefault="00214CCB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-147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4746,2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-14746,2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453,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9453,0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214CCB" w:rsidRPr="007E459B" w:rsidRDefault="00214CCB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231153,67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14CCB" w:rsidRPr="007E459B" w:rsidRDefault="00214CCB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158526,49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14CCB" w:rsidRPr="007E459B" w:rsidRDefault="00214CCB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1272,67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14CCB" w:rsidRPr="007E459B" w:rsidRDefault="00214CCB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9351,73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14CCB" w:rsidRPr="00730E82" w:rsidRDefault="00214CCB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214CCB" w:rsidRPr="007E459B" w:rsidRDefault="00214CCB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- 410204,25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14CCB" w:rsidRPr="007E459B" w:rsidRDefault="00214CCB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–193204,34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214CCB" w:rsidRPr="007E459B" w:rsidRDefault="00214CCB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- 0грн</w:t>
      </w:r>
    </w:p>
    <w:p w:rsidR="00214CCB" w:rsidRPr="007E459B" w:rsidRDefault="00214CCB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екскаватора—0 грн</w:t>
      </w:r>
    </w:p>
    <w:p w:rsidR="00214CCB" w:rsidRPr="007E459B" w:rsidRDefault="00214CCB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634,00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14CCB" w:rsidRPr="007E459B" w:rsidRDefault="00214CCB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214CCB" w:rsidRPr="007E459B" w:rsidRDefault="00214CCB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 4514,50 грн.                                                                                                     міська рада  - 319580,25 грн</w:t>
      </w:r>
    </w:p>
    <w:p w:rsidR="00214CCB" w:rsidRPr="007E459B" w:rsidRDefault="00214CCB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174509,25 грн</w:t>
      </w:r>
    </w:p>
    <w:p w:rsidR="00214CCB" w:rsidRPr="007E459B" w:rsidRDefault="00214CCB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  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14CCB" w:rsidRPr="007E459B" w:rsidRDefault="00214CCB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водіям)- 25071,00  грн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- 44660 кВт/год. на суму – 95380,38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325402,96 тис. грн,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66874,42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25076,66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3500,00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14CC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14CC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14CCB" w:rsidRPr="007E459B" w:rsidRDefault="00214CC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214CCB" w:rsidRPr="007E459B" w:rsidTr="00370438">
        <w:tc>
          <w:tcPr>
            <w:tcW w:w="622" w:type="dxa"/>
            <w:gridSpan w:val="2"/>
          </w:tcPr>
          <w:p w:rsidR="00214CCB" w:rsidRPr="007E459B" w:rsidRDefault="00214CCB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214CCB" w:rsidRPr="007E459B" w:rsidRDefault="00214CCB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214CCB" w:rsidRPr="007E459B" w:rsidRDefault="00214CCB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214CCB" w:rsidRPr="007E459B" w:rsidRDefault="00214CCB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214CCB" w:rsidRPr="007E459B" w:rsidTr="00370438">
        <w:tc>
          <w:tcPr>
            <w:tcW w:w="9606" w:type="dxa"/>
            <w:gridSpan w:val="4"/>
          </w:tcPr>
          <w:p w:rsidR="00214CCB" w:rsidRPr="007E459B" w:rsidRDefault="00214CCB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214CCB" w:rsidRPr="007E459B" w:rsidTr="00370438">
        <w:tc>
          <w:tcPr>
            <w:tcW w:w="622" w:type="dxa"/>
            <w:gridSpan w:val="2"/>
          </w:tcPr>
          <w:p w:rsidR="00214CCB" w:rsidRPr="007E459B" w:rsidRDefault="00214CCB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214CCB" w:rsidRPr="007E459B" w:rsidRDefault="00214CCB" w:rsidP="00370438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214CCB" w:rsidRPr="007E459B" w:rsidRDefault="00214CCB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374,00</w:t>
            </w:r>
          </w:p>
        </w:tc>
      </w:tr>
      <w:tr w:rsidR="00214CCB" w:rsidRPr="007E459B" w:rsidTr="00370438">
        <w:tc>
          <w:tcPr>
            <w:tcW w:w="622" w:type="dxa"/>
            <w:gridSpan w:val="2"/>
          </w:tcPr>
          <w:p w:rsidR="00214CCB" w:rsidRPr="007E459B" w:rsidRDefault="00214CCB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214CCB" w:rsidRPr="007E459B" w:rsidRDefault="00214CCB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Обеззараження води РЧВ (натрій гіпохлорид)</w:t>
            </w:r>
          </w:p>
        </w:tc>
        <w:tc>
          <w:tcPr>
            <w:tcW w:w="1276" w:type="dxa"/>
          </w:tcPr>
          <w:p w:rsidR="00214CCB" w:rsidRPr="007E459B" w:rsidRDefault="00214CCB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867,00</w:t>
            </w:r>
          </w:p>
        </w:tc>
      </w:tr>
      <w:tr w:rsidR="00214CCB" w:rsidRPr="007E459B" w:rsidTr="00370438">
        <w:tc>
          <w:tcPr>
            <w:tcW w:w="622" w:type="dxa"/>
            <w:gridSpan w:val="2"/>
          </w:tcPr>
          <w:p w:rsidR="00214CCB" w:rsidRDefault="00214CCB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214CCB" w:rsidRPr="007E459B" w:rsidRDefault="00214CCB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та встановлення люка по вул.Галицька</w:t>
            </w:r>
          </w:p>
        </w:tc>
        <w:tc>
          <w:tcPr>
            <w:tcW w:w="1276" w:type="dxa"/>
          </w:tcPr>
          <w:p w:rsidR="00214CCB" w:rsidRDefault="00214CCB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1839,50</w:t>
            </w:r>
          </w:p>
        </w:tc>
      </w:tr>
      <w:tr w:rsidR="00214CCB" w:rsidRPr="007E459B" w:rsidTr="00370438">
        <w:tc>
          <w:tcPr>
            <w:tcW w:w="622" w:type="dxa"/>
            <w:gridSpan w:val="2"/>
          </w:tcPr>
          <w:p w:rsidR="00214CCB" w:rsidRPr="007E459B" w:rsidRDefault="00214CCB" w:rsidP="00370438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214CCB" w:rsidRPr="007E459B" w:rsidRDefault="00214CCB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214CCB" w:rsidRPr="007E459B" w:rsidRDefault="00214CCB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214CCB" w:rsidRPr="007E459B" w:rsidTr="00370438">
        <w:trPr>
          <w:trHeight w:val="135"/>
        </w:trPr>
        <w:tc>
          <w:tcPr>
            <w:tcW w:w="8330" w:type="dxa"/>
            <w:gridSpan w:val="3"/>
          </w:tcPr>
          <w:p w:rsidR="00214CCB" w:rsidRPr="007E459B" w:rsidRDefault="00214CCB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214CCB" w:rsidRPr="007E459B" w:rsidRDefault="00214CCB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3080,50</w:t>
            </w:r>
          </w:p>
        </w:tc>
      </w:tr>
      <w:tr w:rsidR="00214CCB" w:rsidRPr="007E459B" w:rsidTr="00370438">
        <w:trPr>
          <w:trHeight w:val="119"/>
        </w:trPr>
        <w:tc>
          <w:tcPr>
            <w:tcW w:w="9606" w:type="dxa"/>
            <w:gridSpan w:val="4"/>
          </w:tcPr>
          <w:p w:rsidR="00214CCB" w:rsidRPr="007E459B" w:rsidRDefault="00214CCB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214CCB" w:rsidRPr="007E459B" w:rsidTr="00370438">
        <w:trPr>
          <w:trHeight w:val="119"/>
        </w:trPr>
        <w:tc>
          <w:tcPr>
            <w:tcW w:w="622" w:type="dxa"/>
            <w:gridSpan w:val="2"/>
          </w:tcPr>
          <w:p w:rsidR="00214CCB" w:rsidRPr="007E459B" w:rsidRDefault="00214CCB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214CCB" w:rsidRPr="007E459B" w:rsidRDefault="00214CCB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214CCB" w:rsidRPr="007E459B" w:rsidRDefault="00214CCB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5781,00</w:t>
            </w:r>
          </w:p>
        </w:tc>
      </w:tr>
      <w:tr w:rsidR="00214CCB" w:rsidRPr="007E459B" w:rsidTr="00370438">
        <w:trPr>
          <w:trHeight w:val="119"/>
        </w:trPr>
        <w:tc>
          <w:tcPr>
            <w:tcW w:w="622" w:type="dxa"/>
            <w:gridSpan w:val="2"/>
          </w:tcPr>
          <w:p w:rsidR="00214CCB" w:rsidRPr="007E459B" w:rsidRDefault="00214CCB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214CCB" w:rsidRDefault="00214CCB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каналіз.колектора вул.Драгоманова</w:t>
            </w:r>
          </w:p>
        </w:tc>
        <w:tc>
          <w:tcPr>
            <w:tcW w:w="1276" w:type="dxa"/>
          </w:tcPr>
          <w:p w:rsidR="00214CCB" w:rsidRDefault="00214CCB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2693,25</w:t>
            </w:r>
          </w:p>
        </w:tc>
      </w:tr>
      <w:tr w:rsidR="00214CCB" w:rsidRPr="007E459B" w:rsidTr="00370438">
        <w:trPr>
          <w:trHeight w:val="392"/>
        </w:trPr>
        <w:tc>
          <w:tcPr>
            <w:tcW w:w="622" w:type="dxa"/>
            <w:gridSpan w:val="2"/>
          </w:tcPr>
          <w:p w:rsidR="00214CCB" w:rsidRPr="008B4AD4" w:rsidRDefault="00214CCB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214CCB" w:rsidRPr="00370438" w:rsidRDefault="00214CCB" w:rsidP="00370438">
            <w:pPr>
              <w:spacing w:after="0" w:line="240" w:lineRule="auto"/>
              <w:rPr>
                <w:lang w:val="uk-UA"/>
              </w:rPr>
            </w:pPr>
            <w:r w:rsidRPr="00370438">
              <w:rPr>
                <w:lang w:val="uk-UA"/>
              </w:rPr>
              <w:t>Встановлення люків по вул.Мазепи,Коцюбинського 2,Галицька 117</w:t>
            </w:r>
            <w:r>
              <w:rPr>
                <w:lang w:val="uk-UA"/>
              </w:rPr>
              <w:t xml:space="preserve">,Чорновола </w:t>
            </w:r>
          </w:p>
        </w:tc>
        <w:tc>
          <w:tcPr>
            <w:tcW w:w="1276" w:type="dxa"/>
          </w:tcPr>
          <w:p w:rsidR="00214CCB" w:rsidRPr="00370438" w:rsidRDefault="00214CCB" w:rsidP="00370438">
            <w:pPr>
              <w:spacing w:after="0" w:line="240" w:lineRule="auto"/>
              <w:jc w:val="center"/>
              <w:rPr>
                <w:lang w:val="uk-UA"/>
              </w:rPr>
            </w:pPr>
            <w:r w:rsidRPr="00370438">
              <w:rPr>
                <w:lang w:val="uk-UA"/>
              </w:rPr>
              <w:t>2845,00</w:t>
            </w:r>
          </w:p>
        </w:tc>
      </w:tr>
      <w:tr w:rsidR="00214CCB" w:rsidTr="00370438">
        <w:tblPrEx>
          <w:tblLook w:val="0000"/>
        </w:tblPrEx>
        <w:trPr>
          <w:trHeight w:val="345"/>
        </w:trPr>
        <w:tc>
          <w:tcPr>
            <w:tcW w:w="615" w:type="dxa"/>
          </w:tcPr>
          <w:p w:rsidR="00214CCB" w:rsidRDefault="00214CCB" w:rsidP="0037043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10" w:type="dxa"/>
            <w:gridSpan w:val="2"/>
          </w:tcPr>
          <w:p w:rsidR="00214CCB" w:rsidRDefault="00214CCB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Прокладання водовідведення- ливнівки </w:t>
            </w:r>
          </w:p>
        </w:tc>
        <w:tc>
          <w:tcPr>
            <w:tcW w:w="1281" w:type="dxa"/>
          </w:tcPr>
          <w:p w:rsidR="00214CCB" w:rsidRDefault="00214CCB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  2340,00</w:t>
            </w:r>
          </w:p>
        </w:tc>
      </w:tr>
      <w:tr w:rsidR="00214CCB" w:rsidTr="00370438">
        <w:tblPrEx>
          <w:tblLook w:val="0000"/>
        </w:tblPrEx>
        <w:trPr>
          <w:trHeight w:val="195"/>
        </w:trPr>
        <w:tc>
          <w:tcPr>
            <w:tcW w:w="615" w:type="dxa"/>
          </w:tcPr>
          <w:p w:rsidR="00214CCB" w:rsidRDefault="00214CCB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10" w:type="dxa"/>
            <w:gridSpan w:val="2"/>
          </w:tcPr>
          <w:p w:rsidR="00214CCB" w:rsidRPr="00F73892" w:rsidRDefault="00214CCB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214CCB" w:rsidRPr="00F73892" w:rsidRDefault="00214CCB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13659,32</w:t>
            </w:r>
          </w:p>
        </w:tc>
      </w:tr>
    </w:tbl>
    <w:p w:rsidR="00214CCB" w:rsidRPr="007E459B" w:rsidRDefault="00214CCB" w:rsidP="00E25425">
      <w:pPr>
        <w:rPr>
          <w:b/>
          <w:sz w:val="32"/>
          <w:lang w:val="uk-UA"/>
        </w:rPr>
      </w:pPr>
    </w:p>
    <w:p w:rsidR="00214CCB" w:rsidRPr="007E459B" w:rsidRDefault="00214CCB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214CCB" w:rsidRPr="007E459B" w:rsidRDefault="00214CCB" w:rsidP="00675A1D">
      <w:pPr>
        <w:ind w:left="-720"/>
        <w:rPr>
          <w:lang w:val="uk-UA"/>
        </w:rPr>
      </w:pPr>
    </w:p>
    <w:sectPr w:rsidR="00214CCB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49CB"/>
    <w:rsid w:val="000C5654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87D5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C85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420"/>
    <w:rsid w:val="004D155D"/>
    <w:rsid w:val="004D1C66"/>
    <w:rsid w:val="004D206B"/>
    <w:rsid w:val="004D265F"/>
    <w:rsid w:val="004D2762"/>
    <w:rsid w:val="004D2C9F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998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5245</TotalTime>
  <Pages>2</Pages>
  <Words>355</Words>
  <Characters>2027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100</cp:revision>
  <cp:lastPrinted>2019-03-20T07:46:00Z</cp:lastPrinted>
  <dcterms:created xsi:type="dcterms:W3CDTF">2016-09-01T13:26:00Z</dcterms:created>
  <dcterms:modified xsi:type="dcterms:W3CDTF">2019-03-20T07:48:00Z</dcterms:modified>
</cp:coreProperties>
</file>