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201" w:rsidRPr="008C4B84" w:rsidRDefault="00A17201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січень 2021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A17201" w:rsidRPr="007E459B" w:rsidRDefault="00A17201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2996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A17201" w:rsidRPr="007E459B" w:rsidRDefault="00A17201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юридичні особи – 193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5081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15081,4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409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9409,7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284953,58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197332,41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7201" w:rsidRPr="00155DF0" w:rsidRDefault="00A17201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A17201" w:rsidRPr="00155DF0" w:rsidRDefault="00A1720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426,47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A17201" w:rsidRPr="00730E82" w:rsidRDefault="00A1720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дведення – 340014,13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–426,47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17201" w:rsidRDefault="00A17201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146,80 грн.                                                                                                     </w:t>
      </w:r>
    </w:p>
    <w:p w:rsidR="00A17201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0  грн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0 грн</w:t>
      </w:r>
    </w:p>
    <w:p w:rsidR="00A17201" w:rsidRPr="007E459B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7201" w:rsidRPr="00CD1667" w:rsidRDefault="00A17201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146,8грн </w:t>
      </w:r>
    </w:p>
    <w:p w:rsidR="00A17201" w:rsidRPr="007E459B" w:rsidRDefault="00A17201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- 0,00  грн</w:t>
      </w:r>
    </w:p>
    <w:p w:rsidR="00A17201" w:rsidRPr="007E459B" w:rsidRDefault="00A17201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– 0грн</w:t>
      </w:r>
    </w:p>
    <w:p w:rsidR="00A17201" w:rsidRPr="007E459B" w:rsidRDefault="00A17201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A17201" w:rsidRDefault="00A17201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 0 грн</w:t>
      </w:r>
    </w:p>
    <w:p w:rsidR="00A17201" w:rsidRDefault="00A17201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ремонт обладнання -  0 грн</w:t>
      </w:r>
    </w:p>
    <w:p w:rsidR="00A17201" w:rsidRPr="007E459B" w:rsidRDefault="00A17201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придбання обладнання – 0 грн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 50030 кВт/год. на суму – 201962,51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398518,39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 82607,41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A17201" w:rsidRPr="007E459B" w:rsidRDefault="00A1720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A17201" w:rsidRPr="007E459B" w:rsidTr="009344B8">
        <w:tc>
          <w:tcPr>
            <w:tcW w:w="622" w:type="dxa"/>
            <w:gridSpan w:val="2"/>
          </w:tcPr>
          <w:p w:rsidR="00A17201" w:rsidRPr="007E459B" w:rsidRDefault="00A17201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A17201" w:rsidRPr="007E459B" w:rsidRDefault="00A17201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A17201" w:rsidRPr="007E459B" w:rsidRDefault="00A1720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A17201" w:rsidRPr="007E459B" w:rsidRDefault="00A1720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A17201" w:rsidRPr="007E459B" w:rsidTr="00370438">
        <w:tc>
          <w:tcPr>
            <w:tcW w:w="9606" w:type="dxa"/>
            <w:gridSpan w:val="4"/>
          </w:tcPr>
          <w:p w:rsidR="00A17201" w:rsidRPr="007E459B" w:rsidRDefault="00A1720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A17201" w:rsidRPr="007E459B" w:rsidTr="009344B8">
        <w:trPr>
          <w:trHeight w:val="357"/>
        </w:trPr>
        <w:tc>
          <w:tcPr>
            <w:tcW w:w="622" w:type="dxa"/>
            <w:gridSpan w:val="2"/>
          </w:tcPr>
          <w:p w:rsidR="00A17201" w:rsidRPr="007E459B" w:rsidRDefault="00A17201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A17201" w:rsidRPr="007E459B" w:rsidRDefault="00A1720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A17201" w:rsidRPr="007E459B" w:rsidRDefault="00A17201" w:rsidP="00D25E6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1900</w:t>
            </w:r>
          </w:p>
        </w:tc>
      </w:tr>
      <w:tr w:rsidR="00A17201" w:rsidRPr="007E459B" w:rsidTr="00334387">
        <w:trPr>
          <w:trHeight w:val="349"/>
        </w:trPr>
        <w:tc>
          <w:tcPr>
            <w:tcW w:w="622" w:type="dxa"/>
            <w:gridSpan w:val="2"/>
          </w:tcPr>
          <w:p w:rsidR="00A17201" w:rsidRDefault="00A17201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A17201" w:rsidRDefault="00A17201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A17201" w:rsidRDefault="00A17201" w:rsidP="006352E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17201" w:rsidRPr="007E459B" w:rsidTr="009344B8">
        <w:trPr>
          <w:trHeight w:val="135"/>
        </w:trPr>
        <w:tc>
          <w:tcPr>
            <w:tcW w:w="8326" w:type="dxa"/>
            <w:gridSpan w:val="3"/>
          </w:tcPr>
          <w:p w:rsidR="00A17201" w:rsidRPr="007E459B" w:rsidRDefault="00A17201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A17201" w:rsidRPr="007E459B" w:rsidRDefault="00A17201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1900</w:t>
            </w:r>
          </w:p>
        </w:tc>
      </w:tr>
      <w:tr w:rsidR="00A17201" w:rsidRPr="007E459B" w:rsidTr="00370438">
        <w:trPr>
          <w:trHeight w:val="119"/>
        </w:trPr>
        <w:tc>
          <w:tcPr>
            <w:tcW w:w="9606" w:type="dxa"/>
            <w:gridSpan w:val="4"/>
          </w:tcPr>
          <w:p w:rsidR="00A17201" w:rsidRPr="007E459B" w:rsidRDefault="00A17201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A17201" w:rsidRPr="007E459B" w:rsidTr="009344B8">
        <w:trPr>
          <w:trHeight w:val="119"/>
        </w:trPr>
        <w:tc>
          <w:tcPr>
            <w:tcW w:w="622" w:type="dxa"/>
            <w:gridSpan w:val="2"/>
          </w:tcPr>
          <w:p w:rsidR="00A17201" w:rsidRPr="007E459B" w:rsidRDefault="00A1720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A17201" w:rsidRPr="007E459B" w:rsidRDefault="00A1720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A17201" w:rsidRPr="00A71911" w:rsidRDefault="00A17201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17201" w:rsidRPr="007E459B" w:rsidTr="009344B8">
        <w:trPr>
          <w:trHeight w:val="392"/>
        </w:trPr>
        <w:tc>
          <w:tcPr>
            <w:tcW w:w="622" w:type="dxa"/>
            <w:gridSpan w:val="2"/>
          </w:tcPr>
          <w:p w:rsidR="00A17201" w:rsidRPr="008B4AD4" w:rsidRDefault="00A17201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A17201" w:rsidRPr="00370438" w:rsidRDefault="00A17201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A17201" w:rsidRPr="00C00A9F" w:rsidRDefault="00A17201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A17201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A17201" w:rsidRDefault="00A17201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A17201" w:rsidRPr="00F73892" w:rsidRDefault="00A17201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A17201" w:rsidRPr="005049A3" w:rsidRDefault="00A17201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A17201" w:rsidRPr="007E459B" w:rsidRDefault="00A17201" w:rsidP="00E25425">
      <w:pPr>
        <w:rPr>
          <w:b/>
          <w:sz w:val="32"/>
          <w:lang w:val="uk-UA"/>
        </w:rPr>
      </w:pPr>
    </w:p>
    <w:p w:rsidR="00A17201" w:rsidRPr="007E459B" w:rsidRDefault="00A17201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A17201" w:rsidRPr="007E459B" w:rsidRDefault="00A17201" w:rsidP="00675A1D">
      <w:pPr>
        <w:ind w:left="-720"/>
        <w:rPr>
          <w:lang w:val="uk-UA"/>
        </w:rPr>
      </w:pPr>
    </w:p>
    <w:sectPr w:rsidR="00A17201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370D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D4C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0F81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2E75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1D19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364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1BD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008A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200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21A"/>
    <w:rsid w:val="002E6924"/>
    <w:rsid w:val="002E6B48"/>
    <w:rsid w:val="002E77A4"/>
    <w:rsid w:val="002F15C3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2818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96B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4C82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527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044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348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AA7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9C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DBE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1919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CA1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A61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23D1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3D5"/>
    <w:rsid w:val="00794781"/>
    <w:rsid w:val="00795338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26C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5706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1FAC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995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293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256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201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4EC0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0E6D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5B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01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C73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6807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83A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832"/>
    <w:rsid w:val="00D21985"/>
    <w:rsid w:val="00D222E1"/>
    <w:rsid w:val="00D22474"/>
    <w:rsid w:val="00D228B9"/>
    <w:rsid w:val="00D23E09"/>
    <w:rsid w:val="00D24313"/>
    <w:rsid w:val="00D24676"/>
    <w:rsid w:val="00D256D4"/>
    <w:rsid w:val="00D25808"/>
    <w:rsid w:val="00D25B2C"/>
    <w:rsid w:val="00D25CCA"/>
    <w:rsid w:val="00D25E68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6549"/>
    <w:rsid w:val="00D47F76"/>
    <w:rsid w:val="00D47FEF"/>
    <w:rsid w:val="00D509E5"/>
    <w:rsid w:val="00D50DAE"/>
    <w:rsid w:val="00D50E8C"/>
    <w:rsid w:val="00D512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A77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A8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77B42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07EF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1FA6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8433</TotalTime>
  <Pages>2</Pages>
  <Words>787</Words>
  <Characters>4486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242</cp:revision>
  <cp:lastPrinted>2020-09-25T07:37:00Z</cp:lastPrinted>
  <dcterms:created xsi:type="dcterms:W3CDTF">2016-09-01T13:26:00Z</dcterms:created>
  <dcterms:modified xsi:type="dcterms:W3CDTF">2021-02-12T07:08:00Z</dcterms:modified>
</cp:coreProperties>
</file>