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625" w:rsidRPr="008C4B84" w:rsidRDefault="00516625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Звіт за липень 2020 </w:t>
      </w:r>
      <w:r w:rsidRPr="008C4B84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року по</w:t>
      </w:r>
    </w:p>
    <w:p w:rsidR="00516625" w:rsidRPr="007E459B" w:rsidRDefault="00516625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ДП «Рогатин-Водоканал»</w:t>
      </w:r>
      <w:r w:rsidRPr="007E459B">
        <w:rPr>
          <w:rFonts w:ascii="Times New Roman" w:hAnsi="Times New Roman"/>
          <w:b/>
          <w:kern w:val="36"/>
          <w:sz w:val="42"/>
          <w:szCs w:val="42"/>
          <w:lang w:eastAsia="ru-RU"/>
        </w:rPr>
        <w:t>.</w:t>
      </w:r>
    </w:p>
    <w:p w:rsidR="00516625" w:rsidRPr="007E459B" w:rsidRDefault="0051662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3010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абоненти:</w:t>
      </w:r>
    </w:p>
    <w:p w:rsidR="00516625" w:rsidRPr="007E459B" w:rsidRDefault="0051662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-населення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2803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абонентів,</w:t>
      </w:r>
    </w:p>
    <w:p w:rsidR="00516625" w:rsidRPr="007E459B" w:rsidRDefault="00516625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юридичні особи – 207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з них держ. бюджет - 20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Організації - 171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абоненти.</w:t>
      </w:r>
    </w:p>
    <w:p w:rsidR="00516625" w:rsidRPr="007E459B" w:rsidRDefault="0051662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16625" w:rsidRPr="007E459B" w:rsidRDefault="0051662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м3</w:t>
      </w:r>
    </w:p>
    <w:p w:rsidR="00516625" w:rsidRPr="007E459B" w:rsidRDefault="0051662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води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</w:t>
      </w:r>
      <w:smartTag w:uri="urn:schemas-microsoft-com:office:smarttags" w:element="metricconverter">
        <w:smartTagPr>
          <w:attr w:name="ProductID" w:val="18515,4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18515,4 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м3</w:t>
        </w:r>
      </w:smartTag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516625" w:rsidRPr="007E459B" w:rsidRDefault="0051662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.Пропущено стоків – </w:t>
      </w:r>
      <w:smartTag w:uri="urn:schemas-microsoft-com:office:smarttags" w:element="metricconverter">
        <w:smartTagPr>
          <w:attr w:name="ProductID" w:val="8690,7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8690,7 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м3</w:t>
        </w:r>
      </w:smartTag>
    </w:p>
    <w:p w:rsidR="00516625" w:rsidRPr="007E459B" w:rsidRDefault="0051662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7E459B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516625" w:rsidRPr="007E459B" w:rsidRDefault="0051662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516625" w:rsidRPr="007E459B" w:rsidRDefault="0051662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від реалізації продукції становлять:</w:t>
      </w:r>
    </w:p>
    <w:p w:rsidR="00516625" w:rsidRPr="007E459B" w:rsidRDefault="00516625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–  377037,53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516625" w:rsidRPr="007E459B" w:rsidRDefault="00516625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водовідведення – 178983,78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516625" w:rsidRPr="00155DF0" w:rsidRDefault="00516625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 т.ч. субсидії –   0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516625" w:rsidRPr="00155DF0" w:rsidRDefault="00516625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т.ч. пільги –   0,041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516625" w:rsidRPr="00730E82" w:rsidRDefault="00516625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16625" w:rsidRPr="007E459B" w:rsidRDefault="0051662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516625" w:rsidRPr="007E459B" w:rsidRDefault="00516625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дведення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- 614909,57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516625" w:rsidRPr="007E459B" w:rsidRDefault="00516625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т.ч субсидії та пільги – 0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516625" w:rsidRPr="007E459B" w:rsidRDefault="00516625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робота асан. автомобіля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– 443,68  грн</w:t>
      </w:r>
    </w:p>
    <w:p w:rsidR="00516625" w:rsidRPr="007E459B" w:rsidRDefault="00516625" w:rsidP="008F6A3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робота екскаватора –  5200,00 грн</w:t>
      </w:r>
    </w:p>
    <w:p w:rsidR="00516625" w:rsidRPr="007E459B" w:rsidRDefault="00516625" w:rsidP="007163F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видача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технічної документації – 7166,09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516625" w:rsidRPr="007E459B" w:rsidRDefault="00516625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виконані роботи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- 0 грн</w:t>
      </w:r>
    </w:p>
    <w:p w:rsidR="00516625" w:rsidRDefault="00516625" w:rsidP="005D0DA5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інші послуги – 63366,78 грн.                                                                                                     </w:t>
      </w:r>
    </w:p>
    <w:p w:rsidR="00516625" w:rsidRDefault="00516625" w:rsidP="00750FFC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пломбування та встановлення лічильників – 634,36 грн</w:t>
      </w:r>
    </w:p>
    <w:p w:rsidR="00516625" w:rsidRPr="007E459B" w:rsidRDefault="00516625" w:rsidP="00750FFC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міська рада  - 54270  грн</w:t>
      </w:r>
    </w:p>
    <w:p w:rsidR="00516625" w:rsidRPr="007E459B" w:rsidRDefault="00516625" w:rsidP="00750FFC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в т.ч.   різниця в тарифах —  50000,00 грн</w:t>
      </w:r>
    </w:p>
    <w:p w:rsidR="00516625" w:rsidRPr="007E459B" w:rsidRDefault="00516625" w:rsidP="00750FFC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  ремонт мереж – 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516625" w:rsidRPr="007E459B" w:rsidRDefault="00516625" w:rsidP="009030C0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 інші послуги(премія водіям)- 4270,00  грн</w:t>
      </w:r>
    </w:p>
    <w:p w:rsidR="00516625" w:rsidRPr="007E459B" w:rsidRDefault="0051662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516625" w:rsidRPr="007E459B" w:rsidRDefault="0051662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жито електроенергії  -  38161 кВт/год. на суму – 119863,29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</w:t>
      </w:r>
    </w:p>
    <w:p w:rsidR="00516625" w:rsidRPr="007E459B" w:rsidRDefault="0051662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6.2 ви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трати на оплату праці – 337016,49 тис. грн, в т.ч. по договорах – 1200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</w:t>
      </w:r>
    </w:p>
    <w:p w:rsidR="00516625" w:rsidRPr="007E459B" w:rsidRDefault="0051662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6.3 нараховане Є С В – 69915,33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516625" w:rsidRPr="007E459B" w:rsidRDefault="0051662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6.4 паливо на суму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– 19866,66 грн,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</w:p>
    <w:p w:rsidR="00516625" w:rsidRPr="007E459B" w:rsidRDefault="0051662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 Запчастини на суму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2475,32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6625" w:rsidRPr="007E459B" w:rsidRDefault="0051662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16625" w:rsidRDefault="0051662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16625" w:rsidRDefault="0051662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16625" w:rsidRDefault="0051662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16625" w:rsidRDefault="0051662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16625" w:rsidRPr="007E459B" w:rsidRDefault="0051662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516625" w:rsidRPr="007E459B" w:rsidRDefault="00516625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8.Матеріали: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5"/>
        <w:gridCol w:w="7"/>
        <w:gridCol w:w="7704"/>
        <w:gridCol w:w="1280"/>
      </w:tblGrid>
      <w:tr w:rsidR="00516625" w:rsidRPr="007E459B" w:rsidTr="009344B8">
        <w:tc>
          <w:tcPr>
            <w:tcW w:w="622" w:type="dxa"/>
            <w:gridSpan w:val="2"/>
          </w:tcPr>
          <w:p w:rsidR="00516625" w:rsidRPr="007E459B" w:rsidRDefault="00516625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№</w:t>
            </w:r>
          </w:p>
          <w:p w:rsidR="00516625" w:rsidRPr="007E459B" w:rsidRDefault="00516625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п/п</w:t>
            </w:r>
          </w:p>
        </w:tc>
        <w:tc>
          <w:tcPr>
            <w:tcW w:w="7704" w:type="dxa"/>
          </w:tcPr>
          <w:p w:rsidR="00516625" w:rsidRPr="007E459B" w:rsidRDefault="00516625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80" w:type="dxa"/>
          </w:tcPr>
          <w:p w:rsidR="00516625" w:rsidRPr="007E459B" w:rsidRDefault="00516625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>Сума</w:t>
            </w:r>
          </w:p>
        </w:tc>
      </w:tr>
      <w:tr w:rsidR="00516625" w:rsidRPr="007E459B" w:rsidTr="00370438">
        <w:tc>
          <w:tcPr>
            <w:tcW w:w="9606" w:type="dxa"/>
            <w:gridSpan w:val="4"/>
          </w:tcPr>
          <w:p w:rsidR="00516625" w:rsidRPr="007E459B" w:rsidRDefault="00516625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водопостачання</w:t>
            </w:r>
          </w:p>
        </w:tc>
      </w:tr>
      <w:tr w:rsidR="00516625" w:rsidRPr="007E459B" w:rsidTr="009344B8">
        <w:trPr>
          <w:trHeight w:val="357"/>
        </w:trPr>
        <w:tc>
          <w:tcPr>
            <w:tcW w:w="622" w:type="dxa"/>
            <w:gridSpan w:val="2"/>
          </w:tcPr>
          <w:p w:rsidR="00516625" w:rsidRPr="007E459B" w:rsidRDefault="00516625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4" w:type="dxa"/>
          </w:tcPr>
          <w:p w:rsidR="00516625" w:rsidRPr="007E459B" w:rsidRDefault="00516625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роботи пл. Роксолани</w:t>
            </w:r>
          </w:p>
        </w:tc>
        <w:tc>
          <w:tcPr>
            <w:tcW w:w="1280" w:type="dxa"/>
          </w:tcPr>
          <w:p w:rsidR="00516625" w:rsidRPr="007E459B" w:rsidRDefault="00516625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1119,00</w:t>
            </w:r>
          </w:p>
        </w:tc>
      </w:tr>
      <w:tr w:rsidR="00516625" w:rsidRPr="007E459B" w:rsidTr="00334387">
        <w:trPr>
          <w:trHeight w:val="349"/>
        </w:trPr>
        <w:tc>
          <w:tcPr>
            <w:tcW w:w="622" w:type="dxa"/>
            <w:gridSpan w:val="2"/>
          </w:tcPr>
          <w:p w:rsidR="00516625" w:rsidRDefault="00516625" w:rsidP="006352EF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4" w:type="dxa"/>
          </w:tcPr>
          <w:p w:rsidR="00516625" w:rsidRDefault="00516625" w:rsidP="006352E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роботи</w:t>
            </w:r>
          </w:p>
        </w:tc>
        <w:tc>
          <w:tcPr>
            <w:tcW w:w="1280" w:type="dxa"/>
          </w:tcPr>
          <w:p w:rsidR="00516625" w:rsidRDefault="00516625" w:rsidP="006352E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2414,00</w:t>
            </w:r>
          </w:p>
        </w:tc>
      </w:tr>
      <w:tr w:rsidR="00516625" w:rsidRPr="007E459B" w:rsidTr="00334387">
        <w:trPr>
          <w:trHeight w:val="349"/>
        </w:trPr>
        <w:tc>
          <w:tcPr>
            <w:tcW w:w="622" w:type="dxa"/>
            <w:gridSpan w:val="2"/>
          </w:tcPr>
          <w:p w:rsidR="00516625" w:rsidRPr="007E459B" w:rsidRDefault="00516625" w:rsidP="006352EF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4" w:type="dxa"/>
          </w:tcPr>
          <w:p w:rsidR="00516625" w:rsidRPr="007E459B" w:rsidRDefault="00516625" w:rsidP="006352E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роботи на Фундуші</w:t>
            </w:r>
          </w:p>
        </w:tc>
        <w:tc>
          <w:tcPr>
            <w:tcW w:w="1280" w:type="dxa"/>
          </w:tcPr>
          <w:p w:rsidR="00516625" w:rsidRPr="007E459B" w:rsidRDefault="00516625" w:rsidP="006352E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4103,00</w:t>
            </w:r>
          </w:p>
        </w:tc>
      </w:tr>
      <w:tr w:rsidR="00516625" w:rsidRPr="007E459B" w:rsidTr="009344B8">
        <w:trPr>
          <w:trHeight w:val="135"/>
        </w:trPr>
        <w:tc>
          <w:tcPr>
            <w:tcW w:w="8326" w:type="dxa"/>
            <w:gridSpan w:val="3"/>
          </w:tcPr>
          <w:p w:rsidR="00516625" w:rsidRPr="007E459B" w:rsidRDefault="00516625" w:rsidP="0037043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</w:t>
            </w:r>
            <w:r w:rsidRPr="007E459B">
              <w:rPr>
                <w:b/>
                <w:sz w:val="24"/>
                <w:szCs w:val="24"/>
                <w:lang w:val="uk-UA"/>
              </w:rPr>
              <w:t xml:space="preserve">              ВСЬОГО:</w:t>
            </w:r>
          </w:p>
        </w:tc>
        <w:tc>
          <w:tcPr>
            <w:tcW w:w="1280" w:type="dxa"/>
          </w:tcPr>
          <w:p w:rsidR="00516625" w:rsidRPr="007E459B" w:rsidRDefault="00516625" w:rsidP="00A856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7636,00</w:t>
            </w:r>
          </w:p>
        </w:tc>
      </w:tr>
      <w:tr w:rsidR="00516625" w:rsidRPr="007E459B" w:rsidTr="00370438">
        <w:trPr>
          <w:trHeight w:val="119"/>
        </w:trPr>
        <w:tc>
          <w:tcPr>
            <w:tcW w:w="9606" w:type="dxa"/>
            <w:gridSpan w:val="4"/>
          </w:tcPr>
          <w:p w:rsidR="00516625" w:rsidRPr="007E459B" w:rsidRDefault="00516625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водовідведення</w:t>
            </w:r>
          </w:p>
        </w:tc>
      </w:tr>
      <w:tr w:rsidR="00516625" w:rsidRPr="007E459B" w:rsidTr="009344B8">
        <w:trPr>
          <w:trHeight w:val="119"/>
        </w:trPr>
        <w:tc>
          <w:tcPr>
            <w:tcW w:w="622" w:type="dxa"/>
            <w:gridSpan w:val="2"/>
          </w:tcPr>
          <w:p w:rsidR="00516625" w:rsidRPr="007E459B" w:rsidRDefault="00516625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4" w:type="dxa"/>
          </w:tcPr>
          <w:p w:rsidR="00516625" w:rsidRPr="007E459B" w:rsidRDefault="00516625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Ремонтні роботи </w:t>
            </w:r>
          </w:p>
        </w:tc>
        <w:tc>
          <w:tcPr>
            <w:tcW w:w="1280" w:type="dxa"/>
          </w:tcPr>
          <w:p w:rsidR="00516625" w:rsidRPr="00A71911" w:rsidRDefault="00516625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597,00</w:t>
            </w:r>
          </w:p>
        </w:tc>
      </w:tr>
      <w:tr w:rsidR="00516625" w:rsidRPr="007E459B" w:rsidTr="009344B8">
        <w:trPr>
          <w:trHeight w:val="392"/>
        </w:trPr>
        <w:tc>
          <w:tcPr>
            <w:tcW w:w="622" w:type="dxa"/>
            <w:gridSpan w:val="2"/>
          </w:tcPr>
          <w:p w:rsidR="00516625" w:rsidRPr="008B4AD4" w:rsidRDefault="00516625" w:rsidP="003704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4" w:type="dxa"/>
          </w:tcPr>
          <w:p w:rsidR="00516625" w:rsidRPr="00370438" w:rsidRDefault="00516625" w:rsidP="003704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80" w:type="dxa"/>
          </w:tcPr>
          <w:p w:rsidR="00516625" w:rsidRPr="00C00A9F" w:rsidRDefault="00516625" w:rsidP="00370438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516625" w:rsidTr="009344B8">
        <w:tblPrEx>
          <w:tblLook w:val="0000"/>
        </w:tblPrEx>
        <w:trPr>
          <w:trHeight w:val="195"/>
        </w:trPr>
        <w:tc>
          <w:tcPr>
            <w:tcW w:w="615" w:type="dxa"/>
          </w:tcPr>
          <w:p w:rsidR="00516625" w:rsidRDefault="00516625" w:rsidP="00370438">
            <w:pPr>
              <w:ind w:left="108"/>
              <w:rPr>
                <w:lang w:val="uk-UA"/>
              </w:rPr>
            </w:pPr>
          </w:p>
        </w:tc>
        <w:tc>
          <w:tcPr>
            <w:tcW w:w="7711" w:type="dxa"/>
            <w:gridSpan w:val="2"/>
          </w:tcPr>
          <w:p w:rsidR="00516625" w:rsidRPr="00F73892" w:rsidRDefault="00516625" w:rsidP="00370438">
            <w:pPr>
              <w:ind w:left="108"/>
              <w:rPr>
                <w:b/>
                <w:sz w:val="24"/>
                <w:szCs w:val="24"/>
                <w:lang w:val="uk-UA"/>
              </w:rPr>
            </w:pPr>
            <w:r w:rsidRPr="00F73892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80" w:type="dxa"/>
          </w:tcPr>
          <w:p w:rsidR="00516625" w:rsidRPr="005049A3" w:rsidRDefault="00516625" w:rsidP="003F337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597,00</w:t>
            </w:r>
          </w:p>
        </w:tc>
      </w:tr>
    </w:tbl>
    <w:p w:rsidR="00516625" w:rsidRPr="007E459B" w:rsidRDefault="00516625" w:rsidP="00E25425">
      <w:pPr>
        <w:rPr>
          <w:b/>
          <w:sz w:val="32"/>
          <w:lang w:val="uk-UA"/>
        </w:rPr>
      </w:pPr>
    </w:p>
    <w:p w:rsidR="00516625" w:rsidRPr="007E459B" w:rsidRDefault="00516625" w:rsidP="00E25425">
      <w:pPr>
        <w:rPr>
          <w:b/>
          <w:lang w:val="uk-UA"/>
        </w:rPr>
      </w:pPr>
      <w:r w:rsidRPr="007E459B">
        <w:rPr>
          <w:b/>
          <w:sz w:val="32"/>
          <w:lang w:val="uk-UA"/>
        </w:rPr>
        <w:t xml:space="preserve">Директор  ДП «Рогатин - Водоканал»                                  А.І.Рижан   </w:t>
      </w:r>
    </w:p>
    <w:p w:rsidR="00516625" w:rsidRPr="007E459B" w:rsidRDefault="00516625" w:rsidP="00675A1D">
      <w:pPr>
        <w:ind w:left="-720"/>
        <w:rPr>
          <w:lang w:val="uk-UA"/>
        </w:rPr>
      </w:pPr>
    </w:p>
    <w:sectPr w:rsidR="00516625" w:rsidRPr="007E459B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3D2E"/>
    <w:rsid w:val="0001422B"/>
    <w:rsid w:val="00014EAE"/>
    <w:rsid w:val="000150E4"/>
    <w:rsid w:val="0001534A"/>
    <w:rsid w:val="00015473"/>
    <w:rsid w:val="000158A8"/>
    <w:rsid w:val="00015BCA"/>
    <w:rsid w:val="0001796E"/>
    <w:rsid w:val="00017E4E"/>
    <w:rsid w:val="00017FE7"/>
    <w:rsid w:val="00022068"/>
    <w:rsid w:val="00023161"/>
    <w:rsid w:val="00024914"/>
    <w:rsid w:val="00025723"/>
    <w:rsid w:val="00025E59"/>
    <w:rsid w:val="00026AE0"/>
    <w:rsid w:val="00026B88"/>
    <w:rsid w:val="000272B8"/>
    <w:rsid w:val="00030D12"/>
    <w:rsid w:val="00030F33"/>
    <w:rsid w:val="000310B6"/>
    <w:rsid w:val="00032B15"/>
    <w:rsid w:val="00032C84"/>
    <w:rsid w:val="0003336A"/>
    <w:rsid w:val="0003372D"/>
    <w:rsid w:val="00036051"/>
    <w:rsid w:val="00036C12"/>
    <w:rsid w:val="000372BF"/>
    <w:rsid w:val="000375E2"/>
    <w:rsid w:val="00037AE7"/>
    <w:rsid w:val="0004046E"/>
    <w:rsid w:val="00041761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3E0D"/>
    <w:rsid w:val="00054882"/>
    <w:rsid w:val="00054DC2"/>
    <w:rsid w:val="00054E8A"/>
    <w:rsid w:val="00055499"/>
    <w:rsid w:val="00055D4C"/>
    <w:rsid w:val="0005619B"/>
    <w:rsid w:val="000562CC"/>
    <w:rsid w:val="0005671F"/>
    <w:rsid w:val="00056DC2"/>
    <w:rsid w:val="00057565"/>
    <w:rsid w:val="00057C80"/>
    <w:rsid w:val="0006019C"/>
    <w:rsid w:val="00062804"/>
    <w:rsid w:val="00062FAB"/>
    <w:rsid w:val="0006334A"/>
    <w:rsid w:val="00063C50"/>
    <w:rsid w:val="00064B67"/>
    <w:rsid w:val="00064BF5"/>
    <w:rsid w:val="0006533A"/>
    <w:rsid w:val="00065916"/>
    <w:rsid w:val="00065F01"/>
    <w:rsid w:val="00066A9A"/>
    <w:rsid w:val="00067A72"/>
    <w:rsid w:val="00067B14"/>
    <w:rsid w:val="00070748"/>
    <w:rsid w:val="000709B1"/>
    <w:rsid w:val="000727B8"/>
    <w:rsid w:val="00072C45"/>
    <w:rsid w:val="00072C51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1CD"/>
    <w:rsid w:val="0008331A"/>
    <w:rsid w:val="0008364C"/>
    <w:rsid w:val="00084053"/>
    <w:rsid w:val="00085331"/>
    <w:rsid w:val="000855CB"/>
    <w:rsid w:val="00085F8A"/>
    <w:rsid w:val="00086228"/>
    <w:rsid w:val="000864BF"/>
    <w:rsid w:val="00086DB2"/>
    <w:rsid w:val="0008765B"/>
    <w:rsid w:val="00087848"/>
    <w:rsid w:val="000914D5"/>
    <w:rsid w:val="00094A5F"/>
    <w:rsid w:val="000950C8"/>
    <w:rsid w:val="00095D6C"/>
    <w:rsid w:val="00095F09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2E2"/>
    <w:rsid w:val="000C1908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84F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53CF"/>
    <w:rsid w:val="00106114"/>
    <w:rsid w:val="00106771"/>
    <w:rsid w:val="00107413"/>
    <w:rsid w:val="00110D2D"/>
    <w:rsid w:val="00111012"/>
    <w:rsid w:val="00111BB6"/>
    <w:rsid w:val="001120C1"/>
    <w:rsid w:val="001131C0"/>
    <w:rsid w:val="001136FD"/>
    <w:rsid w:val="0011406C"/>
    <w:rsid w:val="00114137"/>
    <w:rsid w:val="001141A1"/>
    <w:rsid w:val="001142AF"/>
    <w:rsid w:val="00114603"/>
    <w:rsid w:val="00114939"/>
    <w:rsid w:val="00115F3B"/>
    <w:rsid w:val="0011609B"/>
    <w:rsid w:val="0011637F"/>
    <w:rsid w:val="00116733"/>
    <w:rsid w:val="0011686C"/>
    <w:rsid w:val="00116EA5"/>
    <w:rsid w:val="001172BE"/>
    <w:rsid w:val="00117AA0"/>
    <w:rsid w:val="00120EC4"/>
    <w:rsid w:val="0012135C"/>
    <w:rsid w:val="001216D2"/>
    <w:rsid w:val="001221AE"/>
    <w:rsid w:val="00122735"/>
    <w:rsid w:val="00122985"/>
    <w:rsid w:val="0012412E"/>
    <w:rsid w:val="001245FE"/>
    <w:rsid w:val="00125162"/>
    <w:rsid w:val="0013091F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0CAB"/>
    <w:rsid w:val="00151755"/>
    <w:rsid w:val="00152381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394"/>
    <w:rsid w:val="00165E43"/>
    <w:rsid w:val="00165E58"/>
    <w:rsid w:val="001704B1"/>
    <w:rsid w:val="00171E84"/>
    <w:rsid w:val="00173694"/>
    <w:rsid w:val="00173913"/>
    <w:rsid w:val="001743CB"/>
    <w:rsid w:val="00174418"/>
    <w:rsid w:val="001744B0"/>
    <w:rsid w:val="00174C94"/>
    <w:rsid w:val="00175906"/>
    <w:rsid w:val="001759D6"/>
    <w:rsid w:val="00175BC7"/>
    <w:rsid w:val="00175C07"/>
    <w:rsid w:val="00176291"/>
    <w:rsid w:val="00176543"/>
    <w:rsid w:val="00176607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9CE"/>
    <w:rsid w:val="00192CD7"/>
    <w:rsid w:val="00192E9C"/>
    <w:rsid w:val="00192F6A"/>
    <w:rsid w:val="00193269"/>
    <w:rsid w:val="00193E12"/>
    <w:rsid w:val="00193FA0"/>
    <w:rsid w:val="00194CEF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687"/>
    <w:rsid w:val="001A2741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1D8A"/>
    <w:rsid w:val="001C3886"/>
    <w:rsid w:val="001C3A2C"/>
    <w:rsid w:val="001C3E4E"/>
    <w:rsid w:val="001C4115"/>
    <w:rsid w:val="001C4E23"/>
    <w:rsid w:val="001C4EE2"/>
    <w:rsid w:val="001C5092"/>
    <w:rsid w:val="001C599F"/>
    <w:rsid w:val="001C6619"/>
    <w:rsid w:val="001C674E"/>
    <w:rsid w:val="001C6B32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E0A8C"/>
    <w:rsid w:val="001E21EE"/>
    <w:rsid w:val="001E2C41"/>
    <w:rsid w:val="001E2E13"/>
    <w:rsid w:val="001E403B"/>
    <w:rsid w:val="001E4FD4"/>
    <w:rsid w:val="001E576A"/>
    <w:rsid w:val="001E5B04"/>
    <w:rsid w:val="001E5BF5"/>
    <w:rsid w:val="001E61C4"/>
    <w:rsid w:val="001E6876"/>
    <w:rsid w:val="001E6E84"/>
    <w:rsid w:val="001E7278"/>
    <w:rsid w:val="001E7C31"/>
    <w:rsid w:val="001E7E8C"/>
    <w:rsid w:val="001F0345"/>
    <w:rsid w:val="001F2F9A"/>
    <w:rsid w:val="001F3082"/>
    <w:rsid w:val="001F3D2C"/>
    <w:rsid w:val="001F444C"/>
    <w:rsid w:val="001F4B29"/>
    <w:rsid w:val="001F4FB5"/>
    <w:rsid w:val="001F5A68"/>
    <w:rsid w:val="001F5B23"/>
    <w:rsid w:val="001F6363"/>
    <w:rsid w:val="002019F2"/>
    <w:rsid w:val="00201B28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E74"/>
    <w:rsid w:val="00212147"/>
    <w:rsid w:val="002124BD"/>
    <w:rsid w:val="00212A2C"/>
    <w:rsid w:val="00212DEB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13BB"/>
    <w:rsid w:val="00221CF9"/>
    <w:rsid w:val="002223B6"/>
    <w:rsid w:val="00222550"/>
    <w:rsid w:val="00222F92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209"/>
    <w:rsid w:val="00231240"/>
    <w:rsid w:val="002322A8"/>
    <w:rsid w:val="002328E3"/>
    <w:rsid w:val="00233373"/>
    <w:rsid w:val="00233EDD"/>
    <w:rsid w:val="00234732"/>
    <w:rsid w:val="00234754"/>
    <w:rsid w:val="002359A9"/>
    <w:rsid w:val="002362ED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B1F"/>
    <w:rsid w:val="00246FA8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1B4E"/>
    <w:rsid w:val="00261FF9"/>
    <w:rsid w:val="0026205A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CF2"/>
    <w:rsid w:val="00280EE8"/>
    <w:rsid w:val="0028112F"/>
    <w:rsid w:val="002812B5"/>
    <w:rsid w:val="00281306"/>
    <w:rsid w:val="002828CB"/>
    <w:rsid w:val="00282945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D37"/>
    <w:rsid w:val="00295A32"/>
    <w:rsid w:val="00297E20"/>
    <w:rsid w:val="00297FC5"/>
    <w:rsid w:val="002A016C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3F42"/>
    <w:rsid w:val="002B512F"/>
    <w:rsid w:val="002B5EAD"/>
    <w:rsid w:val="002B6AD2"/>
    <w:rsid w:val="002B78FB"/>
    <w:rsid w:val="002C09A4"/>
    <w:rsid w:val="002C0F17"/>
    <w:rsid w:val="002C1669"/>
    <w:rsid w:val="002C1995"/>
    <w:rsid w:val="002C201A"/>
    <w:rsid w:val="002C20B8"/>
    <w:rsid w:val="002C328D"/>
    <w:rsid w:val="002C39CB"/>
    <w:rsid w:val="002C41EC"/>
    <w:rsid w:val="002C4BE9"/>
    <w:rsid w:val="002C4C1B"/>
    <w:rsid w:val="002C5083"/>
    <w:rsid w:val="002C545C"/>
    <w:rsid w:val="002C575D"/>
    <w:rsid w:val="002C6DE3"/>
    <w:rsid w:val="002C75DE"/>
    <w:rsid w:val="002C777A"/>
    <w:rsid w:val="002D0622"/>
    <w:rsid w:val="002D0D09"/>
    <w:rsid w:val="002D0E33"/>
    <w:rsid w:val="002D0FF9"/>
    <w:rsid w:val="002D1BF0"/>
    <w:rsid w:val="002D2F2A"/>
    <w:rsid w:val="002D2F49"/>
    <w:rsid w:val="002D48D6"/>
    <w:rsid w:val="002D55D3"/>
    <w:rsid w:val="002D5DD7"/>
    <w:rsid w:val="002D6A2C"/>
    <w:rsid w:val="002E0B74"/>
    <w:rsid w:val="002E0CAA"/>
    <w:rsid w:val="002E1A15"/>
    <w:rsid w:val="002E1C8A"/>
    <w:rsid w:val="002E2CE7"/>
    <w:rsid w:val="002E38BC"/>
    <w:rsid w:val="002E3E6F"/>
    <w:rsid w:val="002E406F"/>
    <w:rsid w:val="002E460F"/>
    <w:rsid w:val="002E6924"/>
    <w:rsid w:val="002E6B48"/>
    <w:rsid w:val="002E77A4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F47"/>
    <w:rsid w:val="0031046C"/>
    <w:rsid w:val="00311214"/>
    <w:rsid w:val="00311648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205C5"/>
    <w:rsid w:val="00321D1C"/>
    <w:rsid w:val="00321D42"/>
    <w:rsid w:val="003220A0"/>
    <w:rsid w:val="0032305A"/>
    <w:rsid w:val="00323134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C98"/>
    <w:rsid w:val="00347F66"/>
    <w:rsid w:val="00350042"/>
    <w:rsid w:val="0035022C"/>
    <w:rsid w:val="00350F0D"/>
    <w:rsid w:val="003510E2"/>
    <w:rsid w:val="003513F7"/>
    <w:rsid w:val="00351A7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674A"/>
    <w:rsid w:val="00376F4F"/>
    <w:rsid w:val="00380627"/>
    <w:rsid w:val="00381A7A"/>
    <w:rsid w:val="00382256"/>
    <w:rsid w:val="0038240A"/>
    <w:rsid w:val="00382B50"/>
    <w:rsid w:val="00382CC0"/>
    <w:rsid w:val="0038399C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D67"/>
    <w:rsid w:val="003A7DBF"/>
    <w:rsid w:val="003B1103"/>
    <w:rsid w:val="003B131C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68EE"/>
    <w:rsid w:val="003B71F0"/>
    <w:rsid w:val="003B744A"/>
    <w:rsid w:val="003C00FC"/>
    <w:rsid w:val="003C0218"/>
    <w:rsid w:val="003C048A"/>
    <w:rsid w:val="003C17FB"/>
    <w:rsid w:val="003C2557"/>
    <w:rsid w:val="003C27BD"/>
    <w:rsid w:val="003C2E82"/>
    <w:rsid w:val="003C30A3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565E"/>
    <w:rsid w:val="003F5FDF"/>
    <w:rsid w:val="003F6373"/>
    <w:rsid w:val="003F6A7D"/>
    <w:rsid w:val="003F73BE"/>
    <w:rsid w:val="00401575"/>
    <w:rsid w:val="004015B4"/>
    <w:rsid w:val="00401F64"/>
    <w:rsid w:val="00401F9E"/>
    <w:rsid w:val="00401FA4"/>
    <w:rsid w:val="00402FED"/>
    <w:rsid w:val="004032DD"/>
    <w:rsid w:val="00403C39"/>
    <w:rsid w:val="004048BC"/>
    <w:rsid w:val="0040535A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520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ECC"/>
    <w:rsid w:val="004308D4"/>
    <w:rsid w:val="004316B9"/>
    <w:rsid w:val="00432C85"/>
    <w:rsid w:val="00432F4A"/>
    <w:rsid w:val="004330B4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732"/>
    <w:rsid w:val="00464F53"/>
    <w:rsid w:val="00465FD9"/>
    <w:rsid w:val="004660B3"/>
    <w:rsid w:val="004669CB"/>
    <w:rsid w:val="00467D9D"/>
    <w:rsid w:val="00467E5F"/>
    <w:rsid w:val="00467E67"/>
    <w:rsid w:val="00470C87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CFA"/>
    <w:rsid w:val="00483BDC"/>
    <w:rsid w:val="0048473D"/>
    <w:rsid w:val="00484C5F"/>
    <w:rsid w:val="004850CB"/>
    <w:rsid w:val="00485663"/>
    <w:rsid w:val="004859FD"/>
    <w:rsid w:val="00486256"/>
    <w:rsid w:val="00486C07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C11D6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C66"/>
    <w:rsid w:val="004D206B"/>
    <w:rsid w:val="004D265F"/>
    <w:rsid w:val="004D2762"/>
    <w:rsid w:val="004D2C9F"/>
    <w:rsid w:val="004D312E"/>
    <w:rsid w:val="004D3B09"/>
    <w:rsid w:val="004D618B"/>
    <w:rsid w:val="004D653A"/>
    <w:rsid w:val="004D653D"/>
    <w:rsid w:val="004D6A59"/>
    <w:rsid w:val="004E1A9E"/>
    <w:rsid w:val="004E3315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B6E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76AC"/>
    <w:rsid w:val="00527EAE"/>
    <w:rsid w:val="00530146"/>
    <w:rsid w:val="005306D2"/>
    <w:rsid w:val="0053094F"/>
    <w:rsid w:val="00530A4B"/>
    <w:rsid w:val="005315AB"/>
    <w:rsid w:val="00531AE7"/>
    <w:rsid w:val="00532001"/>
    <w:rsid w:val="00532291"/>
    <w:rsid w:val="00533848"/>
    <w:rsid w:val="00533E79"/>
    <w:rsid w:val="005349E4"/>
    <w:rsid w:val="00534C3B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0228"/>
    <w:rsid w:val="00541F92"/>
    <w:rsid w:val="005431D8"/>
    <w:rsid w:val="0054320F"/>
    <w:rsid w:val="00543334"/>
    <w:rsid w:val="00544104"/>
    <w:rsid w:val="00544AA6"/>
    <w:rsid w:val="00544C8E"/>
    <w:rsid w:val="00545FC3"/>
    <w:rsid w:val="005464D5"/>
    <w:rsid w:val="00546A95"/>
    <w:rsid w:val="00547834"/>
    <w:rsid w:val="00551C6E"/>
    <w:rsid w:val="00551F89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534E"/>
    <w:rsid w:val="00566674"/>
    <w:rsid w:val="00566B4B"/>
    <w:rsid w:val="0056732F"/>
    <w:rsid w:val="005673AB"/>
    <w:rsid w:val="0056744B"/>
    <w:rsid w:val="00567674"/>
    <w:rsid w:val="00570D54"/>
    <w:rsid w:val="0057181F"/>
    <w:rsid w:val="00572171"/>
    <w:rsid w:val="005721F5"/>
    <w:rsid w:val="00572220"/>
    <w:rsid w:val="005728D0"/>
    <w:rsid w:val="005752E2"/>
    <w:rsid w:val="00575A6C"/>
    <w:rsid w:val="00575C1A"/>
    <w:rsid w:val="00576D4F"/>
    <w:rsid w:val="00577497"/>
    <w:rsid w:val="00577BA9"/>
    <w:rsid w:val="00577FF9"/>
    <w:rsid w:val="005802D1"/>
    <w:rsid w:val="00580982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1EA2"/>
    <w:rsid w:val="005C1FA4"/>
    <w:rsid w:val="005C2037"/>
    <w:rsid w:val="005C2643"/>
    <w:rsid w:val="005C27CB"/>
    <w:rsid w:val="005C2BC1"/>
    <w:rsid w:val="005C2E68"/>
    <w:rsid w:val="005C421E"/>
    <w:rsid w:val="005C54DF"/>
    <w:rsid w:val="005C60AA"/>
    <w:rsid w:val="005C6FF7"/>
    <w:rsid w:val="005D0107"/>
    <w:rsid w:val="005D0DA5"/>
    <w:rsid w:val="005D0F39"/>
    <w:rsid w:val="005D12A8"/>
    <w:rsid w:val="005D22AF"/>
    <w:rsid w:val="005D2D82"/>
    <w:rsid w:val="005D326C"/>
    <w:rsid w:val="005D5238"/>
    <w:rsid w:val="005D5830"/>
    <w:rsid w:val="005D6FC9"/>
    <w:rsid w:val="005E0358"/>
    <w:rsid w:val="005E039A"/>
    <w:rsid w:val="005E091F"/>
    <w:rsid w:val="005E1B2A"/>
    <w:rsid w:val="005E207A"/>
    <w:rsid w:val="005E30AB"/>
    <w:rsid w:val="005E32C5"/>
    <w:rsid w:val="005E4239"/>
    <w:rsid w:val="005E471C"/>
    <w:rsid w:val="005E5382"/>
    <w:rsid w:val="005E5547"/>
    <w:rsid w:val="005E55F2"/>
    <w:rsid w:val="005E6B8B"/>
    <w:rsid w:val="005E6E31"/>
    <w:rsid w:val="005E7529"/>
    <w:rsid w:val="005E7F04"/>
    <w:rsid w:val="005F0816"/>
    <w:rsid w:val="005F0B4B"/>
    <w:rsid w:val="005F11C0"/>
    <w:rsid w:val="005F131E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20AA"/>
    <w:rsid w:val="006126C7"/>
    <w:rsid w:val="00613DE3"/>
    <w:rsid w:val="00614441"/>
    <w:rsid w:val="006150C2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9F7"/>
    <w:rsid w:val="00627617"/>
    <w:rsid w:val="0063017E"/>
    <w:rsid w:val="0063024C"/>
    <w:rsid w:val="00630C54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6287"/>
    <w:rsid w:val="006371F9"/>
    <w:rsid w:val="00640AAC"/>
    <w:rsid w:val="00641E43"/>
    <w:rsid w:val="00642390"/>
    <w:rsid w:val="00642A69"/>
    <w:rsid w:val="0064314E"/>
    <w:rsid w:val="006432B1"/>
    <w:rsid w:val="006432C2"/>
    <w:rsid w:val="006445D1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07A0"/>
    <w:rsid w:val="00651116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2A8"/>
    <w:rsid w:val="006571EF"/>
    <w:rsid w:val="006574D5"/>
    <w:rsid w:val="006576FF"/>
    <w:rsid w:val="00657BBE"/>
    <w:rsid w:val="00657CCF"/>
    <w:rsid w:val="006628C0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A1D"/>
    <w:rsid w:val="006760C1"/>
    <w:rsid w:val="0067701F"/>
    <w:rsid w:val="006772B4"/>
    <w:rsid w:val="00677D1C"/>
    <w:rsid w:val="00677F20"/>
    <w:rsid w:val="00681646"/>
    <w:rsid w:val="00682A99"/>
    <w:rsid w:val="006834C7"/>
    <w:rsid w:val="0068410A"/>
    <w:rsid w:val="00684DC4"/>
    <w:rsid w:val="006878CE"/>
    <w:rsid w:val="00690256"/>
    <w:rsid w:val="0069084E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3521"/>
    <w:rsid w:val="006A3541"/>
    <w:rsid w:val="006A40BB"/>
    <w:rsid w:val="006A4AB9"/>
    <w:rsid w:val="006A4AC8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B7F63"/>
    <w:rsid w:val="006C031F"/>
    <w:rsid w:val="006C0441"/>
    <w:rsid w:val="006C050D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EE5"/>
    <w:rsid w:val="006D1120"/>
    <w:rsid w:val="006D15C4"/>
    <w:rsid w:val="006D1725"/>
    <w:rsid w:val="006D25DC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5726"/>
    <w:rsid w:val="006E6248"/>
    <w:rsid w:val="006E75CD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3D8"/>
    <w:rsid w:val="007153F7"/>
    <w:rsid w:val="007158CA"/>
    <w:rsid w:val="0071626B"/>
    <w:rsid w:val="007163F3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4A1"/>
    <w:rsid w:val="007277A8"/>
    <w:rsid w:val="00727853"/>
    <w:rsid w:val="00730033"/>
    <w:rsid w:val="00730C9A"/>
    <w:rsid w:val="00730E82"/>
    <w:rsid w:val="007320E4"/>
    <w:rsid w:val="00733227"/>
    <w:rsid w:val="00733507"/>
    <w:rsid w:val="00734505"/>
    <w:rsid w:val="00734DA7"/>
    <w:rsid w:val="00736247"/>
    <w:rsid w:val="00737CF5"/>
    <w:rsid w:val="007422D5"/>
    <w:rsid w:val="00742346"/>
    <w:rsid w:val="007436C5"/>
    <w:rsid w:val="00743D78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2C2C"/>
    <w:rsid w:val="00772DDF"/>
    <w:rsid w:val="007753BC"/>
    <w:rsid w:val="007755A1"/>
    <w:rsid w:val="00775636"/>
    <w:rsid w:val="007768C7"/>
    <w:rsid w:val="00777886"/>
    <w:rsid w:val="00780572"/>
    <w:rsid w:val="00780969"/>
    <w:rsid w:val="00781182"/>
    <w:rsid w:val="00782383"/>
    <w:rsid w:val="007827C9"/>
    <w:rsid w:val="00782E79"/>
    <w:rsid w:val="007857A9"/>
    <w:rsid w:val="007858E4"/>
    <w:rsid w:val="00786138"/>
    <w:rsid w:val="00786369"/>
    <w:rsid w:val="00786594"/>
    <w:rsid w:val="007870A2"/>
    <w:rsid w:val="00787E17"/>
    <w:rsid w:val="00790264"/>
    <w:rsid w:val="0079069D"/>
    <w:rsid w:val="00790BE3"/>
    <w:rsid w:val="00791DA1"/>
    <w:rsid w:val="00791F9C"/>
    <w:rsid w:val="00791FFA"/>
    <w:rsid w:val="0079225F"/>
    <w:rsid w:val="00792F0E"/>
    <w:rsid w:val="0079338C"/>
    <w:rsid w:val="00794039"/>
    <w:rsid w:val="00794092"/>
    <w:rsid w:val="00794781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1568"/>
    <w:rsid w:val="007A3059"/>
    <w:rsid w:val="007A4145"/>
    <w:rsid w:val="007A441E"/>
    <w:rsid w:val="007A4706"/>
    <w:rsid w:val="007A6E36"/>
    <w:rsid w:val="007A7845"/>
    <w:rsid w:val="007B078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465E"/>
    <w:rsid w:val="007C4B09"/>
    <w:rsid w:val="007C4CC6"/>
    <w:rsid w:val="007C53B3"/>
    <w:rsid w:val="007D054F"/>
    <w:rsid w:val="007D19F8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59B"/>
    <w:rsid w:val="007E483E"/>
    <w:rsid w:val="007E4EB6"/>
    <w:rsid w:val="007E543A"/>
    <w:rsid w:val="007E5C0E"/>
    <w:rsid w:val="007E6523"/>
    <w:rsid w:val="007E6C9F"/>
    <w:rsid w:val="007E768C"/>
    <w:rsid w:val="007E7C70"/>
    <w:rsid w:val="007E7DA2"/>
    <w:rsid w:val="007F11A0"/>
    <w:rsid w:val="007F21E1"/>
    <w:rsid w:val="007F2DD7"/>
    <w:rsid w:val="007F3206"/>
    <w:rsid w:val="007F353B"/>
    <w:rsid w:val="007F37AC"/>
    <w:rsid w:val="007F5626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6AB"/>
    <w:rsid w:val="0082371F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37BC"/>
    <w:rsid w:val="008437FC"/>
    <w:rsid w:val="00844DD7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17A6"/>
    <w:rsid w:val="00881F5B"/>
    <w:rsid w:val="00882179"/>
    <w:rsid w:val="00882860"/>
    <w:rsid w:val="00882F52"/>
    <w:rsid w:val="00883171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CFE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3E91"/>
    <w:rsid w:val="008945E0"/>
    <w:rsid w:val="0089467D"/>
    <w:rsid w:val="00895480"/>
    <w:rsid w:val="00895495"/>
    <w:rsid w:val="008965CA"/>
    <w:rsid w:val="00897DEC"/>
    <w:rsid w:val="008A0204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A17"/>
    <w:rsid w:val="008A5ABC"/>
    <w:rsid w:val="008A605C"/>
    <w:rsid w:val="008A6379"/>
    <w:rsid w:val="008A6418"/>
    <w:rsid w:val="008A6AED"/>
    <w:rsid w:val="008A7CCC"/>
    <w:rsid w:val="008B1276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AC1"/>
    <w:rsid w:val="008B76DC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6F7"/>
    <w:rsid w:val="008D4B3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2D2A"/>
    <w:rsid w:val="008E2D9E"/>
    <w:rsid w:val="008E408C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B6"/>
    <w:rsid w:val="008F48D4"/>
    <w:rsid w:val="008F4B28"/>
    <w:rsid w:val="008F4D0A"/>
    <w:rsid w:val="008F4EFD"/>
    <w:rsid w:val="008F6A32"/>
    <w:rsid w:val="008F7813"/>
    <w:rsid w:val="008F79CE"/>
    <w:rsid w:val="008F7A3F"/>
    <w:rsid w:val="00900380"/>
    <w:rsid w:val="0090124B"/>
    <w:rsid w:val="00901569"/>
    <w:rsid w:val="00901B8F"/>
    <w:rsid w:val="00901C7D"/>
    <w:rsid w:val="009030C0"/>
    <w:rsid w:val="009034D0"/>
    <w:rsid w:val="00903BD1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3EC7"/>
    <w:rsid w:val="00925939"/>
    <w:rsid w:val="00925CBF"/>
    <w:rsid w:val="009305FC"/>
    <w:rsid w:val="009323C3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525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7182A"/>
    <w:rsid w:val="009727F2"/>
    <w:rsid w:val="00972C44"/>
    <w:rsid w:val="009749DC"/>
    <w:rsid w:val="009767CA"/>
    <w:rsid w:val="00976A28"/>
    <w:rsid w:val="00976C87"/>
    <w:rsid w:val="0098054B"/>
    <w:rsid w:val="00980EF4"/>
    <w:rsid w:val="00981C9A"/>
    <w:rsid w:val="00982FD6"/>
    <w:rsid w:val="009832AE"/>
    <w:rsid w:val="00983A93"/>
    <w:rsid w:val="00983F8E"/>
    <w:rsid w:val="009847F3"/>
    <w:rsid w:val="009850FF"/>
    <w:rsid w:val="0098540A"/>
    <w:rsid w:val="00985773"/>
    <w:rsid w:val="0098590F"/>
    <w:rsid w:val="00985C2E"/>
    <w:rsid w:val="00987911"/>
    <w:rsid w:val="00987F0B"/>
    <w:rsid w:val="009903DA"/>
    <w:rsid w:val="00990B87"/>
    <w:rsid w:val="00991203"/>
    <w:rsid w:val="00992170"/>
    <w:rsid w:val="009922CC"/>
    <w:rsid w:val="00992A4B"/>
    <w:rsid w:val="00993FE1"/>
    <w:rsid w:val="00994051"/>
    <w:rsid w:val="0099469C"/>
    <w:rsid w:val="00994E49"/>
    <w:rsid w:val="00995194"/>
    <w:rsid w:val="00995F40"/>
    <w:rsid w:val="00996C79"/>
    <w:rsid w:val="009973B7"/>
    <w:rsid w:val="00997520"/>
    <w:rsid w:val="00997898"/>
    <w:rsid w:val="00997D47"/>
    <w:rsid w:val="009A09B2"/>
    <w:rsid w:val="009A0C15"/>
    <w:rsid w:val="009A26D6"/>
    <w:rsid w:val="009A2D52"/>
    <w:rsid w:val="009A469A"/>
    <w:rsid w:val="009A490B"/>
    <w:rsid w:val="009A493E"/>
    <w:rsid w:val="009A4A01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554"/>
    <w:rsid w:val="009C09DE"/>
    <w:rsid w:val="009C0E22"/>
    <w:rsid w:val="009C152C"/>
    <w:rsid w:val="009C2681"/>
    <w:rsid w:val="009C4280"/>
    <w:rsid w:val="009C5998"/>
    <w:rsid w:val="009C5C74"/>
    <w:rsid w:val="009C5F38"/>
    <w:rsid w:val="009C6DA5"/>
    <w:rsid w:val="009D115B"/>
    <w:rsid w:val="009D2584"/>
    <w:rsid w:val="009D2A38"/>
    <w:rsid w:val="009D2C05"/>
    <w:rsid w:val="009D36A8"/>
    <w:rsid w:val="009D4FC3"/>
    <w:rsid w:val="009D50FA"/>
    <w:rsid w:val="009D631A"/>
    <w:rsid w:val="009D6977"/>
    <w:rsid w:val="009D6D5C"/>
    <w:rsid w:val="009E0275"/>
    <w:rsid w:val="009E08EA"/>
    <w:rsid w:val="009E0B1C"/>
    <w:rsid w:val="009E1B30"/>
    <w:rsid w:val="009E206D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57A6"/>
    <w:rsid w:val="009F69C9"/>
    <w:rsid w:val="009F6E26"/>
    <w:rsid w:val="00A004F6"/>
    <w:rsid w:val="00A0057A"/>
    <w:rsid w:val="00A007F1"/>
    <w:rsid w:val="00A01374"/>
    <w:rsid w:val="00A01C24"/>
    <w:rsid w:val="00A03399"/>
    <w:rsid w:val="00A05555"/>
    <w:rsid w:val="00A060D1"/>
    <w:rsid w:val="00A0617A"/>
    <w:rsid w:val="00A0657C"/>
    <w:rsid w:val="00A0696B"/>
    <w:rsid w:val="00A06FB5"/>
    <w:rsid w:val="00A07861"/>
    <w:rsid w:val="00A1110F"/>
    <w:rsid w:val="00A11A52"/>
    <w:rsid w:val="00A11B16"/>
    <w:rsid w:val="00A12B08"/>
    <w:rsid w:val="00A13B3E"/>
    <w:rsid w:val="00A1513B"/>
    <w:rsid w:val="00A16B7D"/>
    <w:rsid w:val="00A16D04"/>
    <w:rsid w:val="00A174F8"/>
    <w:rsid w:val="00A176D8"/>
    <w:rsid w:val="00A1780E"/>
    <w:rsid w:val="00A17CD8"/>
    <w:rsid w:val="00A212CC"/>
    <w:rsid w:val="00A219AC"/>
    <w:rsid w:val="00A21A96"/>
    <w:rsid w:val="00A2385B"/>
    <w:rsid w:val="00A239AA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7903"/>
    <w:rsid w:val="00A37E5E"/>
    <w:rsid w:val="00A40049"/>
    <w:rsid w:val="00A400C8"/>
    <w:rsid w:val="00A409D4"/>
    <w:rsid w:val="00A40F6B"/>
    <w:rsid w:val="00A413BC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BD"/>
    <w:rsid w:val="00A93C6B"/>
    <w:rsid w:val="00A93FD2"/>
    <w:rsid w:val="00A9474E"/>
    <w:rsid w:val="00A952C6"/>
    <w:rsid w:val="00A97246"/>
    <w:rsid w:val="00A974D5"/>
    <w:rsid w:val="00AA1155"/>
    <w:rsid w:val="00AA1CF5"/>
    <w:rsid w:val="00AA1E2D"/>
    <w:rsid w:val="00AA2DA1"/>
    <w:rsid w:val="00AA2E2C"/>
    <w:rsid w:val="00AA3358"/>
    <w:rsid w:val="00AA368A"/>
    <w:rsid w:val="00AA3A6B"/>
    <w:rsid w:val="00AA44C5"/>
    <w:rsid w:val="00AA4665"/>
    <w:rsid w:val="00AA5944"/>
    <w:rsid w:val="00AA6C9F"/>
    <w:rsid w:val="00AB0575"/>
    <w:rsid w:val="00AB0C9E"/>
    <w:rsid w:val="00AB1BF5"/>
    <w:rsid w:val="00AB22F7"/>
    <w:rsid w:val="00AB41FB"/>
    <w:rsid w:val="00AB4D7D"/>
    <w:rsid w:val="00AB555A"/>
    <w:rsid w:val="00AB590B"/>
    <w:rsid w:val="00AB5F22"/>
    <w:rsid w:val="00AB6715"/>
    <w:rsid w:val="00AB71FB"/>
    <w:rsid w:val="00AB7DAA"/>
    <w:rsid w:val="00AC0865"/>
    <w:rsid w:val="00AC1170"/>
    <w:rsid w:val="00AC16D5"/>
    <w:rsid w:val="00AC191D"/>
    <w:rsid w:val="00AC3301"/>
    <w:rsid w:val="00AC3F99"/>
    <w:rsid w:val="00AC42FD"/>
    <w:rsid w:val="00AC4321"/>
    <w:rsid w:val="00AC4BCD"/>
    <w:rsid w:val="00AC5390"/>
    <w:rsid w:val="00AC5CFC"/>
    <w:rsid w:val="00AC667A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E0134"/>
    <w:rsid w:val="00AE028B"/>
    <w:rsid w:val="00AE1698"/>
    <w:rsid w:val="00AE40A0"/>
    <w:rsid w:val="00AE7479"/>
    <w:rsid w:val="00AF08C3"/>
    <w:rsid w:val="00AF0A5E"/>
    <w:rsid w:val="00AF0A7E"/>
    <w:rsid w:val="00AF17A3"/>
    <w:rsid w:val="00AF1ABF"/>
    <w:rsid w:val="00AF2507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30D7"/>
    <w:rsid w:val="00B03B79"/>
    <w:rsid w:val="00B03CCE"/>
    <w:rsid w:val="00B048BC"/>
    <w:rsid w:val="00B05324"/>
    <w:rsid w:val="00B05428"/>
    <w:rsid w:val="00B058EF"/>
    <w:rsid w:val="00B060AD"/>
    <w:rsid w:val="00B06DDE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1524"/>
    <w:rsid w:val="00B216AC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4A37"/>
    <w:rsid w:val="00B34E3A"/>
    <w:rsid w:val="00B35EFD"/>
    <w:rsid w:val="00B361C3"/>
    <w:rsid w:val="00B365E4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D7B"/>
    <w:rsid w:val="00B46EB2"/>
    <w:rsid w:val="00B50B3D"/>
    <w:rsid w:val="00B516F1"/>
    <w:rsid w:val="00B51BED"/>
    <w:rsid w:val="00B52E02"/>
    <w:rsid w:val="00B532A0"/>
    <w:rsid w:val="00B53B11"/>
    <w:rsid w:val="00B54C41"/>
    <w:rsid w:val="00B561F0"/>
    <w:rsid w:val="00B56679"/>
    <w:rsid w:val="00B56ECB"/>
    <w:rsid w:val="00B570CB"/>
    <w:rsid w:val="00B57240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6296"/>
    <w:rsid w:val="00B67CF8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569A"/>
    <w:rsid w:val="00B857C5"/>
    <w:rsid w:val="00B8591B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E63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EEE"/>
    <w:rsid w:val="00BA4053"/>
    <w:rsid w:val="00BA53C2"/>
    <w:rsid w:val="00BA5831"/>
    <w:rsid w:val="00BA6398"/>
    <w:rsid w:val="00BB0D42"/>
    <w:rsid w:val="00BB0FFD"/>
    <w:rsid w:val="00BB32A3"/>
    <w:rsid w:val="00BB35E1"/>
    <w:rsid w:val="00BB467A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159"/>
    <w:rsid w:val="00BE2FEE"/>
    <w:rsid w:val="00BE335D"/>
    <w:rsid w:val="00BE482B"/>
    <w:rsid w:val="00BE6318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6087"/>
    <w:rsid w:val="00BF6908"/>
    <w:rsid w:val="00BF6A09"/>
    <w:rsid w:val="00BF6FC4"/>
    <w:rsid w:val="00C00A9F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017"/>
    <w:rsid w:val="00C073B3"/>
    <w:rsid w:val="00C076B8"/>
    <w:rsid w:val="00C07C13"/>
    <w:rsid w:val="00C10139"/>
    <w:rsid w:val="00C102C7"/>
    <w:rsid w:val="00C11B38"/>
    <w:rsid w:val="00C11F01"/>
    <w:rsid w:val="00C11F77"/>
    <w:rsid w:val="00C13647"/>
    <w:rsid w:val="00C14F07"/>
    <w:rsid w:val="00C16A3D"/>
    <w:rsid w:val="00C16D89"/>
    <w:rsid w:val="00C1742A"/>
    <w:rsid w:val="00C17DCB"/>
    <w:rsid w:val="00C20682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1635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2AC"/>
    <w:rsid w:val="00C44899"/>
    <w:rsid w:val="00C45E03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F2D"/>
    <w:rsid w:val="00C65436"/>
    <w:rsid w:val="00C65A0C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D5E"/>
    <w:rsid w:val="00C9140C"/>
    <w:rsid w:val="00C92463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B1892"/>
    <w:rsid w:val="00CB1B05"/>
    <w:rsid w:val="00CB3253"/>
    <w:rsid w:val="00CB3616"/>
    <w:rsid w:val="00CB3A97"/>
    <w:rsid w:val="00CB3BA5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E92"/>
    <w:rsid w:val="00CC18C6"/>
    <w:rsid w:val="00CC20D3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F2D"/>
    <w:rsid w:val="00CD0881"/>
    <w:rsid w:val="00CD0CC6"/>
    <w:rsid w:val="00CD10E9"/>
    <w:rsid w:val="00CD10FB"/>
    <w:rsid w:val="00CD3A3E"/>
    <w:rsid w:val="00CD3D59"/>
    <w:rsid w:val="00CD4015"/>
    <w:rsid w:val="00CD406C"/>
    <w:rsid w:val="00CD41C0"/>
    <w:rsid w:val="00CD55F1"/>
    <w:rsid w:val="00CD5A3A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30C0"/>
    <w:rsid w:val="00CE3C2C"/>
    <w:rsid w:val="00CE54DC"/>
    <w:rsid w:val="00CE611E"/>
    <w:rsid w:val="00CE654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7AC1"/>
    <w:rsid w:val="00D07DCA"/>
    <w:rsid w:val="00D07E29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65BF"/>
    <w:rsid w:val="00D16EB1"/>
    <w:rsid w:val="00D17EEA"/>
    <w:rsid w:val="00D21985"/>
    <w:rsid w:val="00D222E1"/>
    <w:rsid w:val="00D22474"/>
    <w:rsid w:val="00D228B9"/>
    <w:rsid w:val="00D23E09"/>
    <w:rsid w:val="00D24313"/>
    <w:rsid w:val="00D256D4"/>
    <w:rsid w:val="00D25808"/>
    <w:rsid w:val="00D25B2C"/>
    <w:rsid w:val="00D25CCA"/>
    <w:rsid w:val="00D25F16"/>
    <w:rsid w:val="00D25F84"/>
    <w:rsid w:val="00D267F1"/>
    <w:rsid w:val="00D2705D"/>
    <w:rsid w:val="00D27EE2"/>
    <w:rsid w:val="00D3099F"/>
    <w:rsid w:val="00D30CF2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7F76"/>
    <w:rsid w:val="00D47FEF"/>
    <w:rsid w:val="00D509E5"/>
    <w:rsid w:val="00D50DAE"/>
    <w:rsid w:val="00D50E8C"/>
    <w:rsid w:val="00D51368"/>
    <w:rsid w:val="00D51C04"/>
    <w:rsid w:val="00D51D2C"/>
    <w:rsid w:val="00D5238C"/>
    <w:rsid w:val="00D53C8D"/>
    <w:rsid w:val="00D53E50"/>
    <w:rsid w:val="00D53E59"/>
    <w:rsid w:val="00D54FE5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7D89"/>
    <w:rsid w:val="00D67F16"/>
    <w:rsid w:val="00D719E2"/>
    <w:rsid w:val="00D71E48"/>
    <w:rsid w:val="00D7217B"/>
    <w:rsid w:val="00D721ED"/>
    <w:rsid w:val="00D72E5B"/>
    <w:rsid w:val="00D732F9"/>
    <w:rsid w:val="00D73365"/>
    <w:rsid w:val="00D73E39"/>
    <w:rsid w:val="00D74C98"/>
    <w:rsid w:val="00D76335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6C1"/>
    <w:rsid w:val="00D96B4A"/>
    <w:rsid w:val="00D96C83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25C"/>
    <w:rsid w:val="00DB3664"/>
    <w:rsid w:val="00DB517C"/>
    <w:rsid w:val="00DB518B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275B"/>
    <w:rsid w:val="00DC33CF"/>
    <w:rsid w:val="00DC3B4D"/>
    <w:rsid w:val="00DC3D35"/>
    <w:rsid w:val="00DC3F42"/>
    <w:rsid w:val="00DC4363"/>
    <w:rsid w:val="00DC61DD"/>
    <w:rsid w:val="00DC69BB"/>
    <w:rsid w:val="00DC7F06"/>
    <w:rsid w:val="00DD0DCE"/>
    <w:rsid w:val="00DD21E5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D7039"/>
    <w:rsid w:val="00DD7998"/>
    <w:rsid w:val="00DD7E4C"/>
    <w:rsid w:val="00DE0EB0"/>
    <w:rsid w:val="00DE0EB5"/>
    <w:rsid w:val="00DE0FAE"/>
    <w:rsid w:val="00DE1E3B"/>
    <w:rsid w:val="00DE208D"/>
    <w:rsid w:val="00DE2F97"/>
    <w:rsid w:val="00DE3132"/>
    <w:rsid w:val="00DE3542"/>
    <w:rsid w:val="00DE3D56"/>
    <w:rsid w:val="00DE3F74"/>
    <w:rsid w:val="00DE4FB1"/>
    <w:rsid w:val="00DE503F"/>
    <w:rsid w:val="00DE52C8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ECB"/>
    <w:rsid w:val="00E011B0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3EE0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7165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4F0"/>
    <w:rsid w:val="00E47AA4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809DF"/>
    <w:rsid w:val="00E81DEE"/>
    <w:rsid w:val="00E829D9"/>
    <w:rsid w:val="00E84078"/>
    <w:rsid w:val="00E840E2"/>
    <w:rsid w:val="00E8463F"/>
    <w:rsid w:val="00E85B2D"/>
    <w:rsid w:val="00E85FC4"/>
    <w:rsid w:val="00E86DD7"/>
    <w:rsid w:val="00E87265"/>
    <w:rsid w:val="00E87564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28FD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4A5"/>
    <w:rsid w:val="00EB056C"/>
    <w:rsid w:val="00EB112C"/>
    <w:rsid w:val="00EB18D4"/>
    <w:rsid w:val="00EB1E57"/>
    <w:rsid w:val="00EB27F4"/>
    <w:rsid w:val="00EB2F1E"/>
    <w:rsid w:val="00EB31D9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167A"/>
    <w:rsid w:val="00EC1906"/>
    <w:rsid w:val="00EC2AC5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2B6"/>
    <w:rsid w:val="00EE5418"/>
    <w:rsid w:val="00EE6DB1"/>
    <w:rsid w:val="00EF0F0F"/>
    <w:rsid w:val="00EF20B1"/>
    <w:rsid w:val="00EF22C6"/>
    <w:rsid w:val="00EF24B9"/>
    <w:rsid w:val="00EF3309"/>
    <w:rsid w:val="00EF35C4"/>
    <w:rsid w:val="00EF3F41"/>
    <w:rsid w:val="00EF425F"/>
    <w:rsid w:val="00EF4C47"/>
    <w:rsid w:val="00EF57F4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442F"/>
    <w:rsid w:val="00F04FC6"/>
    <w:rsid w:val="00F05AFD"/>
    <w:rsid w:val="00F05E35"/>
    <w:rsid w:val="00F0685B"/>
    <w:rsid w:val="00F071C3"/>
    <w:rsid w:val="00F075F5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F1A"/>
    <w:rsid w:val="00F1513E"/>
    <w:rsid w:val="00F1559D"/>
    <w:rsid w:val="00F159BE"/>
    <w:rsid w:val="00F15C9E"/>
    <w:rsid w:val="00F16B5E"/>
    <w:rsid w:val="00F179E7"/>
    <w:rsid w:val="00F211B3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857"/>
    <w:rsid w:val="00F359CA"/>
    <w:rsid w:val="00F35DD3"/>
    <w:rsid w:val="00F35EA1"/>
    <w:rsid w:val="00F36140"/>
    <w:rsid w:val="00F365EC"/>
    <w:rsid w:val="00F368E4"/>
    <w:rsid w:val="00F37323"/>
    <w:rsid w:val="00F378C6"/>
    <w:rsid w:val="00F40790"/>
    <w:rsid w:val="00F40B6A"/>
    <w:rsid w:val="00F40FCE"/>
    <w:rsid w:val="00F410E8"/>
    <w:rsid w:val="00F4180B"/>
    <w:rsid w:val="00F41A3E"/>
    <w:rsid w:val="00F42A50"/>
    <w:rsid w:val="00F431B9"/>
    <w:rsid w:val="00F4377C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6360"/>
    <w:rsid w:val="00F66BB2"/>
    <w:rsid w:val="00F66C61"/>
    <w:rsid w:val="00F66C74"/>
    <w:rsid w:val="00F66F99"/>
    <w:rsid w:val="00F70561"/>
    <w:rsid w:val="00F7099E"/>
    <w:rsid w:val="00F71766"/>
    <w:rsid w:val="00F72A13"/>
    <w:rsid w:val="00F73254"/>
    <w:rsid w:val="00F735F0"/>
    <w:rsid w:val="00F73892"/>
    <w:rsid w:val="00F7597B"/>
    <w:rsid w:val="00F760D6"/>
    <w:rsid w:val="00F76F13"/>
    <w:rsid w:val="00F77707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DC2"/>
    <w:rsid w:val="00FA3F14"/>
    <w:rsid w:val="00FA432E"/>
    <w:rsid w:val="00FA54F1"/>
    <w:rsid w:val="00FA6606"/>
    <w:rsid w:val="00FA7532"/>
    <w:rsid w:val="00FA7661"/>
    <w:rsid w:val="00FB2532"/>
    <w:rsid w:val="00FB31EF"/>
    <w:rsid w:val="00FB3358"/>
    <w:rsid w:val="00FB36BA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5E4"/>
    <w:rsid w:val="00FD76C4"/>
    <w:rsid w:val="00FD77BF"/>
    <w:rsid w:val="00FD7ADF"/>
    <w:rsid w:val="00FE110C"/>
    <w:rsid w:val="00FE12E2"/>
    <w:rsid w:val="00FE1373"/>
    <w:rsid w:val="00FE1E90"/>
    <w:rsid w:val="00FE21DB"/>
    <w:rsid w:val="00FE2624"/>
    <w:rsid w:val="00FE3256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93B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4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71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7905</TotalTime>
  <Pages>2</Pages>
  <Words>784</Words>
  <Characters>4471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204</cp:revision>
  <cp:lastPrinted>2020-05-22T08:53:00Z</cp:lastPrinted>
  <dcterms:created xsi:type="dcterms:W3CDTF">2016-09-01T13:26:00Z</dcterms:created>
  <dcterms:modified xsi:type="dcterms:W3CDTF">2020-08-21T07:43:00Z</dcterms:modified>
</cp:coreProperties>
</file>