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9E" w:rsidRDefault="0081149E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</w:pPr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>Зві</w:t>
      </w:r>
      <w:r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 xml:space="preserve">т за серпень 2017 року по </w:t>
      </w:r>
    </w:p>
    <w:p w:rsidR="0081149E" w:rsidRDefault="0081149E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>ДП</w:t>
      </w:r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 xml:space="preserve"> «Рогатин-Водоканал»</w:t>
      </w:r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eastAsia="ru-RU"/>
        </w:rPr>
        <w:t>.</w:t>
      </w:r>
    </w:p>
    <w:p w:rsidR="0081149E" w:rsidRPr="007D19F8" w:rsidRDefault="0081149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D19F8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 2914 абоненти</w:t>
      </w:r>
      <w:r w:rsidRPr="007D19F8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81149E" w:rsidRPr="007D19F8" w:rsidRDefault="0081149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2728 </w:t>
      </w:r>
      <w:r w:rsidRPr="007D19F8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абонентів,</w:t>
      </w:r>
    </w:p>
    <w:p w:rsidR="0081149E" w:rsidRDefault="0081149E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D19F8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юридичні особи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186</w:t>
      </w:r>
      <w:r w:rsidRPr="007D19F8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                                                        </w:t>
      </w:r>
      <w:r w:rsidRPr="007D19F8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з них держ. бюджет -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22 абоненти,                                                                                             місцевий бюджет -15 абонентів.                                                                                                     Організації -149 абоненти.</w:t>
      </w:r>
    </w:p>
    <w:p w:rsidR="0081149E" w:rsidRPr="007D19F8" w:rsidRDefault="0081149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81149E" w:rsidRPr="00F903C5" w:rsidRDefault="0081149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</w:p>
    <w:p w:rsidR="0081149E" w:rsidRPr="00F903C5" w:rsidRDefault="0081149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smartTag w:uri="urn:schemas-microsoft-com:office:smarttags" w:element="metricconverter">
        <w:smartTagPr>
          <w:attr w:name="ProductID" w:val="-12583,1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-12583,1</w:t>
        </w:r>
        <w:r w:rsidRPr="00F903C5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81149E" w:rsidRPr="00F903C5" w:rsidRDefault="0081149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Пропущено стоків – </w:t>
      </w:r>
      <w:smartTag w:uri="urn:schemas-microsoft-com:office:smarttags" w:element="metricconverter">
        <w:smartTagPr>
          <w:attr w:name="ProductID" w:val="9335,6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9335,6 </w:t>
        </w:r>
        <w:r w:rsidRPr="00F903C5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</w:p>
    <w:p w:rsidR="0081149E" w:rsidRDefault="0081149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F903C5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81149E" w:rsidRPr="007E768C" w:rsidRDefault="0081149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81149E" w:rsidRPr="00F903C5" w:rsidRDefault="0081149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81149E" w:rsidRPr="00F903C5" w:rsidRDefault="0081149E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 112314,28 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81149E" w:rsidRPr="00F903C5" w:rsidRDefault="0081149E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   89835,08 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81149E" w:rsidRPr="00F903C5" w:rsidRDefault="0081149E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в т.ч. субсидії –       47732,20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81149E" w:rsidRDefault="0081149E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пільги –         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7699,25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81149E" w:rsidRPr="00F903C5" w:rsidRDefault="0081149E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1149E" w:rsidRPr="00F903C5" w:rsidRDefault="0081149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81149E" w:rsidRPr="00F903C5" w:rsidRDefault="0081149E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- </w:t>
      </w:r>
    </w:p>
    <w:p w:rsidR="0081149E" w:rsidRPr="00F903C5" w:rsidRDefault="0081149E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т.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ч субсидії та пільги – 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10264,58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81149E" w:rsidRPr="00F903C5" w:rsidRDefault="0081149E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р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обота асан. автомобіля</w:t>
      </w:r>
    </w:p>
    <w:p w:rsidR="0081149E" w:rsidRPr="00F903C5" w:rsidRDefault="0081149E" w:rsidP="008F6A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робота екскаватора---</w:t>
      </w:r>
    </w:p>
    <w:p w:rsidR="0081149E" w:rsidRPr="003655EF" w:rsidRDefault="0081149E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3655EF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документації- 25158,28</w:t>
      </w:r>
    </w:p>
    <w:p w:rsidR="0081149E" w:rsidRDefault="0081149E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виконані роботи ----4514,40</w:t>
      </w:r>
    </w:p>
    <w:p w:rsidR="0081149E" w:rsidRPr="00F903C5" w:rsidRDefault="0081149E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81149E" w:rsidRPr="00F903C5" w:rsidRDefault="0081149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81149E" w:rsidRPr="00F903C5" w:rsidRDefault="0081149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- 58613 кВт/год. на суму – 98709,06 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81149E" w:rsidRPr="00F903C5" w:rsidRDefault="0081149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трати на оплату праці –201736,83 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грн, в т.ч. по договорах – 1000,00 грн,</w:t>
      </w:r>
    </w:p>
    <w:p w:rsidR="0081149E" w:rsidRPr="00F903C5" w:rsidRDefault="0081149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ЄСВ –  42401,51 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81149E" w:rsidRPr="00F903C5" w:rsidRDefault="0081149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6</w:t>
      </w:r>
      <w:r w:rsidRPr="00D222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 паливо на суму –  27263,42 грн</w:t>
      </w:r>
    </w:p>
    <w:p w:rsidR="0081149E" w:rsidRDefault="0081149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 Запчастини на суму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 4709,10 грн</w:t>
      </w:r>
    </w:p>
    <w:p w:rsidR="0081149E" w:rsidRDefault="0081149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81149E" w:rsidRPr="00557883" w:rsidRDefault="0081149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81149E" w:rsidRPr="00B15A77" w:rsidRDefault="0081149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8</w:t>
      </w:r>
      <w:r w:rsidRPr="00B15A77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"/>
        <w:gridCol w:w="7708"/>
        <w:gridCol w:w="1276"/>
      </w:tblGrid>
      <w:tr w:rsidR="0081149E" w:rsidRPr="007D19F8" w:rsidTr="006D2EEE">
        <w:tc>
          <w:tcPr>
            <w:tcW w:w="622" w:type="dxa"/>
          </w:tcPr>
          <w:p w:rsidR="0081149E" w:rsidRPr="007D19F8" w:rsidRDefault="0081149E" w:rsidP="00011765">
            <w:pPr>
              <w:spacing w:after="0" w:line="240" w:lineRule="auto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№</w:t>
            </w:r>
          </w:p>
          <w:p w:rsidR="0081149E" w:rsidRPr="007D19F8" w:rsidRDefault="0081149E" w:rsidP="00011765">
            <w:pPr>
              <w:spacing w:after="0" w:line="240" w:lineRule="auto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81149E" w:rsidRPr="007D19F8" w:rsidRDefault="0081149E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81149E" w:rsidRPr="007D19F8" w:rsidRDefault="0081149E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sz w:val="28"/>
                <w:lang w:val="uk-UA"/>
              </w:rPr>
              <w:t>Сума</w:t>
            </w:r>
          </w:p>
        </w:tc>
      </w:tr>
      <w:tr w:rsidR="0081149E" w:rsidRPr="007D19F8" w:rsidTr="006D2EEE">
        <w:tc>
          <w:tcPr>
            <w:tcW w:w="9606" w:type="dxa"/>
            <w:gridSpan w:val="3"/>
          </w:tcPr>
          <w:p w:rsidR="0081149E" w:rsidRPr="007D19F8" w:rsidRDefault="0081149E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Цех водопостачання</w:t>
            </w:r>
          </w:p>
        </w:tc>
      </w:tr>
      <w:tr w:rsidR="0081149E" w:rsidRPr="007D19F8" w:rsidTr="006D2EEE">
        <w:tc>
          <w:tcPr>
            <w:tcW w:w="622" w:type="dxa"/>
          </w:tcPr>
          <w:p w:rsidR="0081149E" w:rsidRPr="007D19F8" w:rsidRDefault="0081149E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81149E" w:rsidRPr="00F61233" w:rsidRDefault="0081149E" w:rsidP="00BE482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Виконан</w:t>
            </w:r>
            <w:r w:rsidRPr="00F61233">
              <w:rPr>
                <w:lang w:val="uk-UA"/>
              </w:rPr>
              <w:t xml:space="preserve">і роботи </w:t>
            </w:r>
            <w:r>
              <w:rPr>
                <w:lang w:val="uk-UA"/>
              </w:rPr>
              <w:t xml:space="preserve"> на ст. підйому води с. Кутці</w:t>
            </w:r>
          </w:p>
        </w:tc>
        <w:tc>
          <w:tcPr>
            <w:tcW w:w="1276" w:type="dxa"/>
          </w:tcPr>
          <w:p w:rsidR="0081149E" w:rsidRPr="007D19F8" w:rsidRDefault="0081149E" w:rsidP="000E29B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142,50</w:t>
            </w:r>
          </w:p>
        </w:tc>
      </w:tr>
      <w:tr w:rsidR="0081149E" w:rsidRPr="007D19F8" w:rsidTr="006D2EEE">
        <w:trPr>
          <w:trHeight w:val="355"/>
        </w:trPr>
        <w:tc>
          <w:tcPr>
            <w:tcW w:w="622" w:type="dxa"/>
          </w:tcPr>
          <w:p w:rsidR="0081149E" w:rsidRPr="007D19F8" w:rsidRDefault="0081149E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81149E" w:rsidRDefault="0081149E" w:rsidP="00A2385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 на станції підйому води с.  Добринів</w:t>
            </w:r>
          </w:p>
        </w:tc>
        <w:tc>
          <w:tcPr>
            <w:tcW w:w="1276" w:type="dxa"/>
          </w:tcPr>
          <w:p w:rsidR="0081149E" w:rsidRPr="007D19F8" w:rsidRDefault="0081149E" w:rsidP="000E29B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6323,34</w:t>
            </w:r>
          </w:p>
        </w:tc>
      </w:tr>
      <w:tr w:rsidR="0081149E" w:rsidRPr="007D19F8" w:rsidTr="006D2EEE">
        <w:tc>
          <w:tcPr>
            <w:tcW w:w="622" w:type="dxa"/>
          </w:tcPr>
          <w:p w:rsidR="0081149E" w:rsidRPr="007D19F8" w:rsidRDefault="0081149E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81149E" w:rsidRDefault="0081149E" w:rsidP="00A2385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81149E" w:rsidRPr="007D19F8" w:rsidRDefault="0081149E" w:rsidP="00B00DD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304,50</w:t>
            </w:r>
          </w:p>
        </w:tc>
      </w:tr>
      <w:tr w:rsidR="0081149E" w:rsidRPr="007D19F8" w:rsidTr="006D2EEE">
        <w:tc>
          <w:tcPr>
            <w:tcW w:w="622" w:type="dxa"/>
          </w:tcPr>
          <w:p w:rsidR="0081149E" w:rsidRDefault="0081149E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08" w:type="dxa"/>
          </w:tcPr>
          <w:p w:rsidR="0081149E" w:rsidRPr="007D19F8" w:rsidRDefault="0081149E" w:rsidP="005D5830">
            <w:pPr>
              <w:spacing w:after="0" w:line="240" w:lineRule="auto"/>
              <w:rPr>
                <w:lang w:val="uk-UA"/>
              </w:rPr>
            </w:pPr>
            <w:r w:rsidRPr="00883929">
              <w:rPr>
                <w:lang w:val="uk-UA"/>
              </w:rPr>
              <w:t>Обеззараження води РЧВ</w:t>
            </w:r>
            <w:r>
              <w:rPr>
                <w:lang w:val="uk-UA"/>
              </w:rPr>
              <w:t>(натрій гіпохлорид)</w:t>
            </w:r>
          </w:p>
        </w:tc>
        <w:tc>
          <w:tcPr>
            <w:tcW w:w="1276" w:type="dxa"/>
          </w:tcPr>
          <w:p w:rsidR="0081149E" w:rsidRDefault="0081149E" w:rsidP="00D11FE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1073,00</w:t>
            </w:r>
          </w:p>
        </w:tc>
      </w:tr>
      <w:tr w:rsidR="0081149E" w:rsidRPr="007D19F8" w:rsidTr="006D2EEE">
        <w:tc>
          <w:tcPr>
            <w:tcW w:w="622" w:type="dxa"/>
          </w:tcPr>
          <w:p w:rsidR="0081149E" w:rsidRDefault="0081149E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708" w:type="dxa"/>
          </w:tcPr>
          <w:p w:rsidR="0081149E" w:rsidRPr="00883929" w:rsidRDefault="0081149E" w:rsidP="005D583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 по вул. Поповича,Галущинській, Стуса,площа Роксолани</w:t>
            </w:r>
          </w:p>
        </w:tc>
        <w:tc>
          <w:tcPr>
            <w:tcW w:w="1276" w:type="dxa"/>
          </w:tcPr>
          <w:p w:rsidR="0081149E" w:rsidRDefault="0081149E" w:rsidP="00D11FE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2437,02</w:t>
            </w:r>
          </w:p>
        </w:tc>
      </w:tr>
      <w:tr w:rsidR="0081149E" w:rsidRPr="007D19F8" w:rsidTr="006D2EEE">
        <w:trPr>
          <w:trHeight w:val="135"/>
        </w:trPr>
        <w:tc>
          <w:tcPr>
            <w:tcW w:w="8330" w:type="dxa"/>
            <w:gridSpan w:val="2"/>
          </w:tcPr>
          <w:p w:rsidR="0081149E" w:rsidRPr="00F903C5" w:rsidRDefault="0081149E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903C5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</w:tcPr>
          <w:p w:rsidR="0081149E" w:rsidRPr="00F903C5" w:rsidRDefault="0081149E" w:rsidP="00B00DD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10280,36</w:t>
            </w:r>
          </w:p>
        </w:tc>
      </w:tr>
      <w:tr w:rsidR="0081149E" w:rsidRPr="007D19F8" w:rsidTr="006D2EEE">
        <w:trPr>
          <w:trHeight w:val="119"/>
        </w:trPr>
        <w:tc>
          <w:tcPr>
            <w:tcW w:w="9606" w:type="dxa"/>
            <w:gridSpan w:val="3"/>
          </w:tcPr>
          <w:p w:rsidR="0081149E" w:rsidRPr="007D19F8" w:rsidRDefault="0081149E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Цех водовідведення</w:t>
            </w:r>
          </w:p>
        </w:tc>
      </w:tr>
      <w:tr w:rsidR="0081149E" w:rsidRPr="007D19F8" w:rsidTr="006D2EEE">
        <w:trPr>
          <w:trHeight w:val="119"/>
        </w:trPr>
        <w:tc>
          <w:tcPr>
            <w:tcW w:w="622" w:type="dxa"/>
          </w:tcPr>
          <w:p w:rsidR="0081149E" w:rsidRPr="007D19F8" w:rsidRDefault="0081149E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81149E" w:rsidRPr="007D19F8" w:rsidRDefault="0081149E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Використано для господарських та ремонтних робіт</w:t>
            </w:r>
          </w:p>
        </w:tc>
        <w:tc>
          <w:tcPr>
            <w:tcW w:w="1276" w:type="dxa"/>
          </w:tcPr>
          <w:p w:rsidR="0081149E" w:rsidRPr="007D19F8" w:rsidRDefault="0081149E" w:rsidP="006C4235">
            <w:pPr>
              <w:spacing w:after="0" w:line="240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2005,00</w:t>
            </w:r>
          </w:p>
        </w:tc>
      </w:tr>
      <w:tr w:rsidR="0081149E" w:rsidRPr="009137D8" w:rsidTr="006D2EEE">
        <w:trPr>
          <w:trHeight w:val="119"/>
        </w:trPr>
        <w:tc>
          <w:tcPr>
            <w:tcW w:w="622" w:type="dxa"/>
          </w:tcPr>
          <w:p w:rsidR="0081149E" w:rsidRDefault="0081149E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81149E" w:rsidRDefault="0081149E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Очисні споруди Ремонтні роботи</w:t>
            </w:r>
          </w:p>
        </w:tc>
        <w:tc>
          <w:tcPr>
            <w:tcW w:w="1276" w:type="dxa"/>
          </w:tcPr>
          <w:p w:rsidR="0081149E" w:rsidRDefault="0081149E" w:rsidP="006C4235">
            <w:pPr>
              <w:spacing w:after="0" w:line="240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777,00</w:t>
            </w:r>
          </w:p>
        </w:tc>
      </w:tr>
      <w:tr w:rsidR="0081149E" w:rsidRPr="009137D8" w:rsidTr="006D2EEE">
        <w:trPr>
          <w:trHeight w:val="119"/>
        </w:trPr>
        <w:tc>
          <w:tcPr>
            <w:tcW w:w="622" w:type="dxa"/>
          </w:tcPr>
          <w:p w:rsidR="0081149E" w:rsidRDefault="0081149E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81149E" w:rsidRDefault="0081149E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ГКНС Обслуговування насосів</w:t>
            </w:r>
          </w:p>
        </w:tc>
        <w:tc>
          <w:tcPr>
            <w:tcW w:w="1276" w:type="dxa"/>
          </w:tcPr>
          <w:p w:rsidR="0081149E" w:rsidRDefault="0081149E" w:rsidP="006C4235">
            <w:pPr>
              <w:spacing w:after="0" w:line="240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289,00</w:t>
            </w:r>
          </w:p>
        </w:tc>
      </w:tr>
      <w:tr w:rsidR="0081149E" w:rsidRPr="007D19F8" w:rsidTr="006D2EEE">
        <w:trPr>
          <w:trHeight w:val="119"/>
        </w:trPr>
        <w:tc>
          <w:tcPr>
            <w:tcW w:w="622" w:type="dxa"/>
          </w:tcPr>
          <w:p w:rsidR="0081149E" w:rsidRPr="007D19F8" w:rsidRDefault="0081149E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81149E" w:rsidRPr="00F903C5" w:rsidRDefault="0081149E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903C5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81149E" w:rsidRPr="00F903C5" w:rsidRDefault="0081149E" w:rsidP="00AE747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3071,00</w:t>
            </w:r>
          </w:p>
        </w:tc>
      </w:tr>
    </w:tbl>
    <w:p w:rsidR="0081149E" w:rsidRPr="007D19F8" w:rsidRDefault="0081149E" w:rsidP="00E25425">
      <w:pPr>
        <w:rPr>
          <w:lang w:val="uk-UA"/>
        </w:rPr>
      </w:pPr>
    </w:p>
    <w:p w:rsidR="0081149E" w:rsidRPr="007D19F8" w:rsidRDefault="0081149E" w:rsidP="00E25425">
      <w:pPr>
        <w:rPr>
          <w:b/>
          <w:sz w:val="32"/>
          <w:lang w:val="uk-UA"/>
        </w:rPr>
      </w:pPr>
    </w:p>
    <w:p w:rsidR="0081149E" w:rsidRPr="007D19F8" w:rsidRDefault="0081149E" w:rsidP="00E25425">
      <w:pPr>
        <w:rPr>
          <w:b/>
          <w:lang w:val="uk-UA"/>
        </w:rPr>
      </w:pPr>
      <w:r w:rsidRPr="007D19F8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81149E" w:rsidRPr="007D19F8" w:rsidRDefault="0081149E" w:rsidP="00675A1D">
      <w:pPr>
        <w:ind w:left="-720"/>
        <w:rPr>
          <w:lang w:val="uk-UA"/>
        </w:rPr>
      </w:pPr>
    </w:p>
    <w:sectPr w:rsidR="0081149E" w:rsidRPr="007D19F8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A7563F3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1211"/>
    <w:rsid w:val="00001B1C"/>
    <w:rsid w:val="0000301F"/>
    <w:rsid w:val="00003C25"/>
    <w:rsid w:val="00003F86"/>
    <w:rsid w:val="00005444"/>
    <w:rsid w:val="00005E9B"/>
    <w:rsid w:val="00006C16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E8A"/>
    <w:rsid w:val="00055499"/>
    <w:rsid w:val="00055D4C"/>
    <w:rsid w:val="0005619B"/>
    <w:rsid w:val="000562CC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7A72"/>
    <w:rsid w:val="00067B14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4053"/>
    <w:rsid w:val="00085331"/>
    <w:rsid w:val="000855CB"/>
    <w:rsid w:val="00085F8A"/>
    <w:rsid w:val="00086228"/>
    <w:rsid w:val="000864BF"/>
    <w:rsid w:val="00086DB2"/>
    <w:rsid w:val="00087848"/>
    <w:rsid w:val="000914D5"/>
    <w:rsid w:val="00094A5F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908"/>
    <w:rsid w:val="000C2FB7"/>
    <w:rsid w:val="000C3A0A"/>
    <w:rsid w:val="000C3CBD"/>
    <w:rsid w:val="000C64BF"/>
    <w:rsid w:val="000C6BC3"/>
    <w:rsid w:val="000C7943"/>
    <w:rsid w:val="000D013D"/>
    <w:rsid w:val="000D0151"/>
    <w:rsid w:val="000D01F4"/>
    <w:rsid w:val="000D0514"/>
    <w:rsid w:val="000D0A04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125F"/>
    <w:rsid w:val="00102489"/>
    <w:rsid w:val="001053CF"/>
    <w:rsid w:val="00106114"/>
    <w:rsid w:val="00107413"/>
    <w:rsid w:val="00110D2D"/>
    <w:rsid w:val="00111012"/>
    <w:rsid w:val="00111BB6"/>
    <w:rsid w:val="001120C1"/>
    <w:rsid w:val="001131C0"/>
    <w:rsid w:val="001136FD"/>
    <w:rsid w:val="0011406C"/>
    <w:rsid w:val="001141A1"/>
    <w:rsid w:val="001142AF"/>
    <w:rsid w:val="00114939"/>
    <w:rsid w:val="00115F3B"/>
    <w:rsid w:val="0011609B"/>
    <w:rsid w:val="0011637F"/>
    <w:rsid w:val="00116733"/>
    <w:rsid w:val="00116EA5"/>
    <w:rsid w:val="001172BE"/>
    <w:rsid w:val="00120EC4"/>
    <w:rsid w:val="0012135C"/>
    <w:rsid w:val="001221AE"/>
    <w:rsid w:val="00122735"/>
    <w:rsid w:val="00122985"/>
    <w:rsid w:val="0012412E"/>
    <w:rsid w:val="001245FE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E43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912B7"/>
    <w:rsid w:val="001912B8"/>
    <w:rsid w:val="001929CE"/>
    <w:rsid w:val="00192CD7"/>
    <w:rsid w:val="00192F6A"/>
    <w:rsid w:val="00193269"/>
    <w:rsid w:val="00193E12"/>
    <w:rsid w:val="00193FA0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61C4"/>
    <w:rsid w:val="001E6876"/>
    <w:rsid w:val="001E7278"/>
    <w:rsid w:val="001E7C31"/>
    <w:rsid w:val="001E7E8C"/>
    <w:rsid w:val="001F0345"/>
    <w:rsid w:val="001F2F9A"/>
    <w:rsid w:val="001F3082"/>
    <w:rsid w:val="001F3D2C"/>
    <w:rsid w:val="001F444C"/>
    <w:rsid w:val="001F4FB5"/>
    <w:rsid w:val="001F5A68"/>
    <w:rsid w:val="001F5B23"/>
    <w:rsid w:val="001F6363"/>
    <w:rsid w:val="002019F2"/>
    <w:rsid w:val="00201B28"/>
    <w:rsid w:val="00201DE2"/>
    <w:rsid w:val="0020471F"/>
    <w:rsid w:val="00204893"/>
    <w:rsid w:val="0020553D"/>
    <w:rsid w:val="00205A6B"/>
    <w:rsid w:val="00205F87"/>
    <w:rsid w:val="0020717A"/>
    <w:rsid w:val="00207292"/>
    <w:rsid w:val="0020758A"/>
    <w:rsid w:val="00210E74"/>
    <w:rsid w:val="002124BD"/>
    <w:rsid w:val="00212A2C"/>
    <w:rsid w:val="00212DEB"/>
    <w:rsid w:val="00214503"/>
    <w:rsid w:val="00214C4A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EDD"/>
    <w:rsid w:val="00234732"/>
    <w:rsid w:val="002359A9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80CF2"/>
    <w:rsid w:val="00280EE8"/>
    <w:rsid w:val="0028112F"/>
    <w:rsid w:val="002812B5"/>
    <w:rsid w:val="002828CB"/>
    <w:rsid w:val="00283826"/>
    <w:rsid w:val="00283F5C"/>
    <w:rsid w:val="0028412C"/>
    <w:rsid w:val="002844DF"/>
    <w:rsid w:val="00284791"/>
    <w:rsid w:val="00284F53"/>
    <w:rsid w:val="002869E1"/>
    <w:rsid w:val="00287784"/>
    <w:rsid w:val="00287A42"/>
    <w:rsid w:val="00290589"/>
    <w:rsid w:val="00290E16"/>
    <w:rsid w:val="00291249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DC"/>
    <w:rsid w:val="002A16C3"/>
    <w:rsid w:val="002A21AF"/>
    <w:rsid w:val="002A334D"/>
    <w:rsid w:val="002A3489"/>
    <w:rsid w:val="002A3849"/>
    <w:rsid w:val="002A4126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5EAD"/>
    <w:rsid w:val="002B78FB"/>
    <w:rsid w:val="002C09A4"/>
    <w:rsid w:val="002C0F17"/>
    <w:rsid w:val="002C1669"/>
    <w:rsid w:val="002C201A"/>
    <w:rsid w:val="002C20B8"/>
    <w:rsid w:val="002C328D"/>
    <w:rsid w:val="002C39CB"/>
    <w:rsid w:val="002C4BE9"/>
    <w:rsid w:val="002C4C1B"/>
    <w:rsid w:val="002C5083"/>
    <w:rsid w:val="002C545C"/>
    <w:rsid w:val="002C575D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1A15"/>
    <w:rsid w:val="002E2CE7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427B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B50"/>
    <w:rsid w:val="00382CC0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95F"/>
    <w:rsid w:val="003B3252"/>
    <w:rsid w:val="003B3378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5B49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152F"/>
    <w:rsid w:val="004129AE"/>
    <w:rsid w:val="00412D69"/>
    <w:rsid w:val="00413846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308D4"/>
    <w:rsid w:val="004316B9"/>
    <w:rsid w:val="00432F4A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7D9D"/>
    <w:rsid w:val="00467E5F"/>
    <w:rsid w:val="00467E67"/>
    <w:rsid w:val="0047313B"/>
    <w:rsid w:val="00473625"/>
    <w:rsid w:val="00474535"/>
    <w:rsid w:val="0047461C"/>
    <w:rsid w:val="00474EF7"/>
    <w:rsid w:val="004764C9"/>
    <w:rsid w:val="004765B9"/>
    <w:rsid w:val="00476BCE"/>
    <w:rsid w:val="00480B73"/>
    <w:rsid w:val="0048127D"/>
    <w:rsid w:val="0048146E"/>
    <w:rsid w:val="0048249C"/>
    <w:rsid w:val="00482CFA"/>
    <w:rsid w:val="00483BDC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3945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480"/>
    <w:rsid w:val="004B2D66"/>
    <w:rsid w:val="004B3EB3"/>
    <w:rsid w:val="004B5B94"/>
    <w:rsid w:val="004B5DFC"/>
    <w:rsid w:val="004B67C1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155D"/>
    <w:rsid w:val="004D1C66"/>
    <w:rsid w:val="004D206B"/>
    <w:rsid w:val="004D265F"/>
    <w:rsid w:val="004D2C9F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645A"/>
    <w:rsid w:val="004F76CE"/>
    <w:rsid w:val="004F7E89"/>
    <w:rsid w:val="005007AB"/>
    <w:rsid w:val="005017E8"/>
    <w:rsid w:val="00502322"/>
    <w:rsid w:val="00502822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41E"/>
    <w:rsid w:val="00526912"/>
    <w:rsid w:val="005276AC"/>
    <w:rsid w:val="00527EAE"/>
    <w:rsid w:val="00530146"/>
    <w:rsid w:val="005306D2"/>
    <w:rsid w:val="0053094F"/>
    <w:rsid w:val="00530A4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64D5"/>
    <w:rsid w:val="00546A95"/>
    <w:rsid w:val="00551C6E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6674"/>
    <w:rsid w:val="00566B4B"/>
    <w:rsid w:val="0056732F"/>
    <w:rsid w:val="005673AB"/>
    <w:rsid w:val="0056744B"/>
    <w:rsid w:val="00567674"/>
    <w:rsid w:val="00570D54"/>
    <w:rsid w:val="00572171"/>
    <w:rsid w:val="005721F5"/>
    <w:rsid w:val="00572220"/>
    <w:rsid w:val="005728D0"/>
    <w:rsid w:val="005752E2"/>
    <w:rsid w:val="00575C1A"/>
    <w:rsid w:val="00576D4F"/>
    <w:rsid w:val="00577497"/>
    <w:rsid w:val="00577BA9"/>
    <w:rsid w:val="00577FF9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B0585"/>
    <w:rsid w:val="005B0A8E"/>
    <w:rsid w:val="005B1128"/>
    <w:rsid w:val="005B14A0"/>
    <w:rsid w:val="005B1A87"/>
    <w:rsid w:val="005B1E0C"/>
    <w:rsid w:val="005B2437"/>
    <w:rsid w:val="005B393D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12A8"/>
    <w:rsid w:val="005D22AF"/>
    <w:rsid w:val="005D2D82"/>
    <w:rsid w:val="005D326C"/>
    <w:rsid w:val="005D5238"/>
    <w:rsid w:val="005D5830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E0E"/>
    <w:rsid w:val="005F707E"/>
    <w:rsid w:val="00601052"/>
    <w:rsid w:val="00601105"/>
    <w:rsid w:val="0060120C"/>
    <w:rsid w:val="00601C3B"/>
    <w:rsid w:val="00601FCC"/>
    <w:rsid w:val="0060230D"/>
    <w:rsid w:val="00602397"/>
    <w:rsid w:val="0060356D"/>
    <w:rsid w:val="0060366B"/>
    <w:rsid w:val="00603E8E"/>
    <w:rsid w:val="006042EF"/>
    <w:rsid w:val="00604544"/>
    <w:rsid w:val="006046DC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773"/>
    <w:rsid w:val="00625F7E"/>
    <w:rsid w:val="006269F7"/>
    <w:rsid w:val="00627617"/>
    <w:rsid w:val="0063017E"/>
    <w:rsid w:val="0063024C"/>
    <w:rsid w:val="00630C54"/>
    <w:rsid w:val="006328A8"/>
    <w:rsid w:val="00632DAB"/>
    <w:rsid w:val="00632DE2"/>
    <w:rsid w:val="00633202"/>
    <w:rsid w:val="00633E17"/>
    <w:rsid w:val="00635011"/>
    <w:rsid w:val="006359B0"/>
    <w:rsid w:val="00636287"/>
    <w:rsid w:val="006371F9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012"/>
    <w:rsid w:val="006545AC"/>
    <w:rsid w:val="00654C0B"/>
    <w:rsid w:val="00655724"/>
    <w:rsid w:val="00655780"/>
    <w:rsid w:val="0065582C"/>
    <w:rsid w:val="00655835"/>
    <w:rsid w:val="006562A8"/>
    <w:rsid w:val="006571EF"/>
    <w:rsid w:val="006574D5"/>
    <w:rsid w:val="006576FF"/>
    <w:rsid w:val="00657BBE"/>
    <w:rsid w:val="00657CCF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F20"/>
    <w:rsid w:val="00682A99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4235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DC2"/>
    <w:rsid w:val="006F4E55"/>
    <w:rsid w:val="006F50D3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AA9"/>
    <w:rsid w:val="00750977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11AD"/>
    <w:rsid w:val="007614FB"/>
    <w:rsid w:val="007618D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CDB"/>
    <w:rsid w:val="00771670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594"/>
    <w:rsid w:val="00787E17"/>
    <w:rsid w:val="00790264"/>
    <w:rsid w:val="0079069D"/>
    <w:rsid w:val="00790BE3"/>
    <w:rsid w:val="00791F9C"/>
    <w:rsid w:val="00791FFA"/>
    <w:rsid w:val="00792F0E"/>
    <w:rsid w:val="0079338C"/>
    <w:rsid w:val="00794039"/>
    <w:rsid w:val="00794092"/>
    <w:rsid w:val="00794781"/>
    <w:rsid w:val="00795753"/>
    <w:rsid w:val="00796224"/>
    <w:rsid w:val="0079661A"/>
    <w:rsid w:val="00796843"/>
    <w:rsid w:val="007A0692"/>
    <w:rsid w:val="007A0A1C"/>
    <w:rsid w:val="007A0BCA"/>
    <w:rsid w:val="007A1568"/>
    <w:rsid w:val="007A3059"/>
    <w:rsid w:val="007A4145"/>
    <w:rsid w:val="007A441E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83E"/>
    <w:rsid w:val="007E4EB6"/>
    <w:rsid w:val="007E543A"/>
    <w:rsid w:val="007E6523"/>
    <w:rsid w:val="007E6C9F"/>
    <w:rsid w:val="007E768C"/>
    <w:rsid w:val="007E7DA2"/>
    <w:rsid w:val="007F11A0"/>
    <w:rsid w:val="007F21E1"/>
    <w:rsid w:val="007F2DD7"/>
    <w:rsid w:val="007F3206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735A"/>
    <w:rsid w:val="008073EB"/>
    <w:rsid w:val="00807884"/>
    <w:rsid w:val="00807B17"/>
    <w:rsid w:val="00807B89"/>
    <w:rsid w:val="00807F1B"/>
    <w:rsid w:val="0081149E"/>
    <w:rsid w:val="00811D3C"/>
    <w:rsid w:val="00811FE7"/>
    <w:rsid w:val="00812AB4"/>
    <w:rsid w:val="008153D5"/>
    <w:rsid w:val="00817BF3"/>
    <w:rsid w:val="008207C5"/>
    <w:rsid w:val="008208B8"/>
    <w:rsid w:val="00821A24"/>
    <w:rsid w:val="00821B08"/>
    <w:rsid w:val="00821BAF"/>
    <w:rsid w:val="00821FFC"/>
    <w:rsid w:val="0082207B"/>
    <w:rsid w:val="008226AB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DE"/>
    <w:rsid w:val="00855C60"/>
    <w:rsid w:val="00855CC4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5107"/>
    <w:rsid w:val="008662E2"/>
    <w:rsid w:val="0086696C"/>
    <w:rsid w:val="00866C7E"/>
    <w:rsid w:val="00871462"/>
    <w:rsid w:val="00872980"/>
    <w:rsid w:val="00872F7C"/>
    <w:rsid w:val="00873190"/>
    <w:rsid w:val="008734C5"/>
    <w:rsid w:val="00873D89"/>
    <w:rsid w:val="008754B4"/>
    <w:rsid w:val="00876C6F"/>
    <w:rsid w:val="00876DF4"/>
    <w:rsid w:val="00877262"/>
    <w:rsid w:val="008772FF"/>
    <w:rsid w:val="00880C34"/>
    <w:rsid w:val="00882179"/>
    <w:rsid w:val="00882860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45F7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C9"/>
    <w:rsid w:val="008D75EB"/>
    <w:rsid w:val="008E048F"/>
    <w:rsid w:val="008E0BF2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C8"/>
    <w:rsid w:val="008F24FA"/>
    <w:rsid w:val="008F29E9"/>
    <w:rsid w:val="008F2E5C"/>
    <w:rsid w:val="008F2F1D"/>
    <w:rsid w:val="008F2F5F"/>
    <w:rsid w:val="008F3168"/>
    <w:rsid w:val="008F3278"/>
    <w:rsid w:val="008F48D4"/>
    <w:rsid w:val="008F4B28"/>
    <w:rsid w:val="008F4D0A"/>
    <w:rsid w:val="008F4EFD"/>
    <w:rsid w:val="008F6A32"/>
    <w:rsid w:val="008F7813"/>
    <w:rsid w:val="00900380"/>
    <w:rsid w:val="0090124B"/>
    <w:rsid w:val="00901569"/>
    <w:rsid w:val="00901B8F"/>
    <w:rsid w:val="00901C7D"/>
    <w:rsid w:val="009034D0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32C9"/>
    <w:rsid w:val="00933A11"/>
    <w:rsid w:val="00933C04"/>
    <w:rsid w:val="00933E5A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E9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1EEF"/>
    <w:rsid w:val="00962B4B"/>
    <w:rsid w:val="00962D50"/>
    <w:rsid w:val="009638BE"/>
    <w:rsid w:val="00963B33"/>
    <w:rsid w:val="00964184"/>
    <w:rsid w:val="00964548"/>
    <w:rsid w:val="009661F8"/>
    <w:rsid w:val="009675C3"/>
    <w:rsid w:val="0097182A"/>
    <w:rsid w:val="009727F2"/>
    <w:rsid w:val="00972C44"/>
    <w:rsid w:val="009749DC"/>
    <w:rsid w:val="00976A28"/>
    <w:rsid w:val="00976C87"/>
    <w:rsid w:val="0098054B"/>
    <w:rsid w:val="00980EF4"/>
    <w:rsid w:val="00981C9A"/>
    <w:rsid w:val="00982FD6"/>
    <w:rsid w:val="009832AE"/>
    <w:rsid w:val="00983F8E"/>
    <w:rsid w:val="009847F3"/>
    <w:rsid w:val="0098540A"/>
    <w:rsid w:val="00985773"/>
    <w:rsid w:val="0098590F"/>
    <w:rsid w:val="00985C2E"/>
    <w:rsid w:val="00987911"/>
    <w:rsid w:val="00987F0B"/>
    <w:rsid w:val="00990B87"/>
    <w:rsid w:val="00991203"/>
    <w:rsid w:val="009922CC"/>
    <w:rsid w:val="00992A4B"/>
    <w:rsid w:val="00993FE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7861"/>
    <w:rsid w:val="00A1110F"/>
    <w:rsid w:val="00A11B16"/>
    <w:rsid w:val="00A12B08"/>
    <w:rsid w:val="00A13B3E"/>
    <w:rsid w:val="00A1513B"/>
    <w:rsid w:val="00A16B7D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9D4"/>
    <w:rsid w:val="00A40F6B"/>
    <w:rsid w:val="00A413BC"/>
    <w:rsid w:val="00A417BE"/>
    <w:rsid w:val="00A41FCF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EC3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F5"/>
    <w:rsid w:val="00A92FDE"/>
    <w:rsid w:val="00A933C7"/>
    <w:rsid w:val="00A93BBD"/>
    <w:rsid w:val="00A93C6B"/>
    <w:rsid w:val="00A93FD2"/>
    <w:rsid w:val="00A9474E"/>
    <w:rsid w:val="00A952C6"/>
    <w:rsid w:val="00A974D5"/>
    <w:rsid w:val="00AA1155"/>
    <w:rsid w:val="00AA1CF5"/>
    <w:rsid w:val="00AA1E2D"/>
    <w:rsid w:val="00AA2DA1"/>
    <w:rsid w:val="00AA2E2C"/>
    <w:rsid w:val="00AA368A"/>
    <w:rsid w:val="00AA3A6B"/>
    <w:rsid w:val="00AA4665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DAA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D0200"/>
    <w:rsid w:val="00AD0832"/>
    <w:rsid w:val="00AD211A"/>
    <w:rsid w:val="00AD272F"/>
    <w:rsid w:val="00AD362D"/>
    <w:rsid w:val="00AD405F"/>
    <w:rsid w:val="00AD42DA"/>
    <w:rsid w:val="00AD47C5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8EF"/>
    <w:rsid w:val="00B060AD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5DF"/>
    <w:rsid w:val="00B15A77"/>
    <w:rsid w:val="00B160D6"/>
    <w:rsid w:val="00B161E7"/>
    <w:rsid w:val="00B165A1"/>
    <w:rsid w:val="00B20121"/>
    <w:rsid w:val="00B21524"/>
    <w:rsid w:val="00B216AC"/>
    <w:rsid w:val="00B21E08"/>
    <w:rsid w:val="00B22281"/>
    <w:rsid w:val="00B22366"/>
    <w:rsid w:val="00B2344C"/>
    <w:rsid w:val="00B24A50"/>
    <w:rsid w:val="00B251DD"/>
    <w:rsid w:val="00B26868"/>
    <w:rsid w:val="00B31810"/>
    <w:rsid w:val="00B325EC"/>
    <w:rsid w:val="00B34A37"/>
    <w:rsid w:val="00B35EFD"/>
    <w:rsid w:val="00B361C3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E61"/>
    <w:rsid w:val="00BA1012"/>
    <w:rsid w:val="00BA139F"/>
    <w:rsid w:val="00BA231E"/>
    <w:rsid w:val="00BA2A1B"/>
    <w:rsid w:val="00BA2B55"/>
    <w:rsid w:val="00BA2D2F"/>
    <w:rsid w:val="00BA2D56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523"/>
    <w:rsid w:val="00BB617F"/>
    <w:rsid w:val="00BB6EDF"/>
    <w:rsid w:val="00BB7523"/>
    <w:rsid w:val="00BC04CB"/>
    <w:rsid w:val="00BC0778"/>
    <w:rsid w:val="00BC0B98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A09"/>
    <w:rsid w:val="00BF6FC4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D"/>
    <w:rsid w:val="00C23429"/>
    <w:rsid w:val="00C24B21"/>
    <w:rsid w:val="00C25105"/>
    <w:rsid w:val="00C267B7"/>
    <w:rsid w:val="00C277B7"/>
    <w:rsid w:val="00C302DE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BA5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66B4"/>
    <w:rsid w:val="00CD6AF7"/>
    <w:rsid w:val="00CD72F1"/>
    <w:rsid w:val="00CD749E"/>
    <w:rsid w:val="00CD7CF1"/>
    <w:rsid w:val="00CD7EFF"/>
    <w:rsid w:val="00CE0209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97"/>
    <w:rsid w:val="00D07AC1"/>
    <w:rsid w:val="00D07DCA"/>
    <w:rsid w:val="00D07E29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636"/>
    <w:rsid w:val="00D806A8"/>
    <w:rsid w:val="00D8119A"/>
    <w:rsid w:val="00D81238"/>
    <w:rsid w:val="00D83302"/>
    <w:rsid w:val="00D8335C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2141"/>
    <w:rsid w:val="00DA26B5"/>
    <w:rsid w:val="00DA2B81"/>
    <w:rsid w:val="00DA33C6"/>
    <w:rsid w:val="00DA3BD7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E0EB0"/>
    <w:rsid w:val="00DE0FAE"/>
    <w:rsid w:val="00DE1E3B"/>
    <w:rsid w:val="00DE2F97"/>
    <w:rsid w:val="00DE3132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5A55"/>
    <w:rsid w:val="00DF6C94"/>
    <w:rsid w:val="00DF6CC7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4C29"/>
    <w:rsid w:val="00E15AD7"/>
    <w:rsid w:val="00E16127"/>
    <w:rsid w:val="00E163A3"/>
    <w:rsid w:val="00E175FB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B65"/>
    <w:rsid w:val="00E904EB"/>
    <w:rsid w:val="00E9107C"/>
    <w:rsid w:val="00E9231F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3DA7"/>
    <w:rsid w:val="00EA4343"/>
    <w:rsid w:val="00EA4AD1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27F4"/>
    <w:rsid w:val="00EB2F1E"/>
    <w:rsid w:val="00EB31D9"/>
    <w:rsid w:val="00EB393A"/>
    <w:rsid w:val="00EB43F6"/>
    <w:rsid w:val="00EB4D44"/>
    <w:rsid w:val="00EB5A6F"/>
    <w:rsid w:val="00EB5BD6"/>
    <w:rsid w:val="00EB7AC3"/>
    <w:rsid w:val="00EB7D25"/>
    <w:rsid w:val="00EC167A"/>
    <w:rsid w:val="00EC2AC5"/>
    <w:rsid w:val="00EC4E3C"/>
    <w:rsid w:val="00EC4EA6"/>
    <w:rsid w:val="00EC58C6"/>
    <w:rsid w:val="00EC70F4"/>
    <w:rsid w:val="00EC73D1"/>
    <w:rsid w:val="00EC73FE"/>
    <w:rsid w:val="00EC7AF2"/>
    <w:rsid w:val="00EC7B17"/>
    <w:rsid w:val="00ED101A"/>
    <w:rsid w:val="00ED1317"/>
    <w:rsid w:val="00ED14FA"/>
    <w:rsid w:val="00ED1D0B"/>
    <w:rsid w:val="00ED2594"/>
    <w:rsid w:val="00ED2E72"/>
    <w:rsid w:val="00ED340A"/>
    <w:rsid w:val="00ED3C4A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418"/>
    <w:rsid w:val="00EE6DB1"/>
    <w:rsid w:val="00EF0F0F"/>
    <w:rsid w:val="00EF20B1"/>
    <w:rsid w:val="00EF22C6"/>
    <w:rsid w:val="00EF24B9"/>
    <w:rsid w:val="00EF3309"/>
    <w:rsid w:val="00EF35C4"/>
    <w:rsid w:val="00EF425F"/>
    <w:rsid w:val="00EF4C47"/>
    <w:rsid w:val="00EF57F4"/>
    <w:rsid w:val="00EF59FE"/>
    <w:rsid w:val="00EF5C41"/>
    <w:rsid w:val="00EF6C95"/>
    <w:rsid w:val="00EF717F"/>
    <w:rsid w:val="00EF7F28"/>
    <w:rsid w:val="00F00A4F"/>
    <w:rsid w:val="00F0203E"/>
    <w:rsid w:val="00F02288"/>
    <w:rsid w:val="00F027C1"/>
    <w:rsid w:val="00F0299E"/>
    <w:rsid w:val="00F033AE"/>
    <w:rsid w:val="00F0442F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C5D"/>
    <w:rsid w:val="00F135A8"/>
    <w:rsid w:val="00F148BE"/>
    <w:rsid w:val="00F14F1A"/>
    <w:rsid w:val="00F1513E"/>
    <w:rsid w:val="00F159BE"/>
    <w:rsid w:val="00F16B5E"/>
    <w:rsid w:val="00F179E7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9CA"/>
    <w:rsid w:val="00F35DD3"/>
    <w:rsid w:val="00F35EA1"/>
    <w:rsid w:val="00F36140"/>
    <w:rsid w:val="00F365EC"/>
    <w:rsid w:val="00F368E4"/>
    <w:rsid w:val="00F40790"/>
    <w:rsid w:val="00F40B6A"/>
    <w:rsid w:val="00F410E8"/>
    <w:rsid w:val="00F4180B"/>
    <w:rsid w:val="00F42A50"/>
    <w:rsid w:val="00F431B9"/>
    <w:rsid w:val="00F4377C"/>
    <w:rsid w:val="00F44737"/>
    <w:rsid w:val="00F44BB4"/>
    <w:rsid w:val="00F44E94"/>
    <w:rsid w:val="00F470F8"/>
    <w:rsid w:val="00F473CF"/>
    <w:rsid w:val="00F50109"/>
    <w:rsid w:val="00F5057D"/>
    <w:rsid w:val="00F506D3"/>
    <w:rsid w:val="00F50D0D"/>
    <w:rsid w:val="00F5222E"/>
    <w:rsid w:val="00F52634"/>
    <w:rsid w:val="00F52B4C"/>
    <w:rsid w:val="00F532B6"/>
    <w:rsid w:val="00F551D4"/>
    <w:rsid w:val="00F555D2"/>
    <w:rsid w:val="00F556C9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693"/>
    <w:rsid w:val="00F91800"/>
    <w:rsid w:val="00F9189C"/>
    <w:rsid w:val="00F927A5"/>
    <w:rsid w:val="00F927F7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6C4"/>
    <w:rsid w:val="00FD77BF"/>
    <w:rsid w:val="00FD7ADF"/>
    <w:rsid w:val="00FE110C"/>
    <w:rsid w:val="00FE1373"/>
    <w:rsid w:val="00FE1E90"/>
    <w:rsid w:val="00FE21DB"/>
    <w:rsid w:val="00FE2624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E9"/>
    <w:rsid w:val="00FF519F"/>
    <w:rsid w:val="00FF53EB"/>
    <w:rsid w:val="00FF5423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2314</TotalTime>
  <Pages>2</Pages>
  <Words>315</Words>
  <Characters>1798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59</cp:revision>
  <cp:lastPrinted>2016-12-29T12:57:00Z</cp:lastPrinted>
  <dcterms:created xsi:type="dcterms:W3CDTF">2016-09-01T13:26:00Z</dcterms:created>
  <dcterms:modified xsi:type="dcterms:W3CDTF">2017-09-25T13:04:00Z</dcterms:modified>
</cp:coreProperties>
</file>