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99" w:rsidRDefault="008A2A99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травень 2017 року по </w:t>
      </w:r>
    </w:p>
    <w:p w:rsidR="008A2A99" w:rsidRDefault="008A2A99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8A2A99" w:rsidRPr="007D19F8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- 2902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8A2A99" w:rsidRPr="007D19F8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-населення – 2716 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8A2A99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186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з них держ. бюджет 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22 абоненти, місцевий бюджет -15 абонентів. Організації -149 абоненти.</w:t>
      </w:r>
    </w:p>
    <w:p w:rsidR="008A2A99" w:rsidRPr="007D19F8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A2A99" w:rsidRPr="00F903C5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</w:p>
    <w:p w:rsidR="008A2A99" w:rsidRPr="00F903C5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2815,8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12815,8</w:t>
        </w:r>
        <w:r w:rsidRPr="00F903C5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8A2A99" w:rsidRPr="00F903C5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Пропущено стоків – 7655,4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м3</w:t>
      </w:r>
    </w:p>
    <w:p w:rsidR="008A2A99" w:rsidRPr="00F903C5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F903C5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8A2A99" w:rsidRPr="00F903C5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8A2A99" w:rsidRPr="00F903C5" w:rsidRDefault="008A2A99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112630,85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8A2A99" w:rsidRPr="00F903C5" w:rsidRDefault="008A2A99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 75130,66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A2A99" w:rsidRPr="00F903C5" w:rsidRDefault="008A2A99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в т.ч. субсидії –     -54,66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8A2A99" w:rsidRPr="00F903C5" w:rsidRDefault="008A2A99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4801,76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8A2A99" w:rsidRPr="00F903C5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8A2A99" w:rsidRPr="00F903C5" w:rsidRDefault="008A2A99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>--119254,02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     </w:t>
      </w:r>
    </w:p>
    <w:p w:rsidR="008A2A99" w:rsidRPr="00F903C5" w:rsidRDefault="008A2A99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т.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ч субсидії та пільги – 74426,0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8A2A99" w:rsidRPr="00F903C5" w:rsidRDefault="008A2A99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обота асан. автомобіля</w:t>
      </w:r>
    </w:p>
    <w:p w:rsidR="008A2A99" w:rsidRPr="00F903C5" w:rsidRDefault="008A2A99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</w:t>
      </w:r>
    </w:p>
    <w:p w:rsidR="008A2A99" w:rsidRPr="003655EF" w:rsidRDefault="008A2A99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655EF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документації- 951,00грн</w:t>
      </w:r>
    </w:p>
    <w:p w:rsidR="008A2A99" w:rsidRPr="00F903C5" w:rsidRDefault="008A2A99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</w:p>
    <w:p w:rsidR="008A2A99" w:rsidRPr="00F903C5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8A2A99" w:rsidRPr="00F903C5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- 60502 кВт/год. на суму – 104632,98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A2A99" w:rsidRPr="00F903C5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трати на оплату праці –220452,39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 в т.ч. по договорах – 1000,00 грн,</w:t>
      </w:r>
    </w:p>
    <w:p w:rsidR="008A2A99" w:rsidRPr="00F903C5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ЄСВ –  46432,82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A2A99" w:rsidRPr="00F903C5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222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4 паливо на суму –   </w:t>
      </w:r>
    </w:p>
    <w:p w:rsidR="008A2A99" w:rsidRPr="00557883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Запчастини на суму 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-48814,15 грн</w:t>
      </w:r>
    </w:p>
    <w:p w:rsidR="008A2A99" w:rsidRPr="00B15A77" w:rsidRDefault="008A2A9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8</w:t>
      </w: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8A2A99" w:rsidRPr="007D19F8" w:rsidTr="006D2EEE">
        <w:tc>
          <w:tcPr>
            <w:tcW w:w="622" w:type="dxa"/>
          </w:tcPr>
          <w:p w:rsidR="008A2A99" w:rsidRPr="007D19F8" w:rsidRDefault="008A2A99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№</w:t>
            </w:r>
          </w:p>
          <w:p w:rsidR="008A2A99" w:rsidRPr="007D19F8" w:rsidRDefault="008A2A99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8A2A99" w:rsidRPr="007D19F8" w:rsidRDefault="008A2A9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8A2A99" w:rsidRPr="007D19F8" w:rsidRDefault="008A2A9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>Сума</w:t>
            </w:r>
          </w:p>
        </w:tc>
      </w:tr>
      <w:tr w:rsidR="008A2A99" w:rsidRPr="007D19F8" w:rsidTr="006D2EEE">
        <w:tc>
          <w:tcPr>
            <w:tcW w:w="9606" w:type="dxa"/>
            <w:gridSpan w:val="3"/>
          </w:tcPr>
          <w:p w:rsidR="008A2A99" w:rsidRPr="007D19F8" w:rsidRDefault="008A2A9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водопостачання</w:t>
            </w:r>
          </w:p>
        </w:tc>
      </w:tr>
      <w:tr w:rsidR="008A2A99" w:rsidRPr="007D19F8" w:rsidTr="006D2EEE">
        <w:tc>
          <w:tcPr>
            <w:tcW w:w="622" w:type="dxa"/>
          </w:tcPr>
          <w:p w:rsidR="008A2A99" w:rsidRPr="007D19F8" w:rsidRDefault="008A2A99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8A2A99" w:rsidRPr="00F61233" w:rsidRDefault="008A2A99" w:rsidP="00BE482B">
            <w:pPr>
              <w:spacing w:after="0" w:line="240" w:lineRule="auto"/>
              <w:rPr>
                <w:lang w:val="uk-UA"/>
              </w:rPr>
            </w:pPr>
            <w:r w:rsidRPr="00F61233">
              <w:rPr>
                <w:lang w:val="uk-UA"/>
              </w:rPr>
              <w:t>Ремонтні роботи по вул.Галицька,</w:t>
            </w:r>
            <w:r>
              <w:rPr>
                <w:lang w:val="uk-UA"/>
              </w:rPr>
              <w:t xml:space="preserve"> Драгоманова,Завода</w:t>
            </w:r>
          </w:p>
        </w:tc>
        <w:tc>
          <w:tcPr>
            <w:tcW w:w="1276" w:type="dxa"/>
          </w:tcPr>
          <w:p w:rsidR="008A2A99" w:rsidRPr="007D19F8" w:rsidRDefault="008A2A99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2426,01</w:t>
            </w:r>
          </w:p>
        </w:tc>
      </w:tr>
      <w:tr w:rsidR="008A2A99" w:rsidRPr="007D19F8" w:rsidTr="006D2EEE">
        <w:trPr>
          <w:trHeight w:val="458"/>
        </w:trPr>
        <w:tc>
          <w:tcPr>
            <w:tcW w:w="622" w:type="dxa"/>
          </w:tcPr>
          <w:p w:rsidR="008A2A99" w:rsidRPr="007D19F8" w:rsidRDefault="008A2A99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8A2A99" w:rsidRPr="007D19F8" w:rsidRDefault="008A2A99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люка по вул. Грицая</w:t>
            </w:r>
          </w:p>
        </w:tc>
        <w:tc>
          <w:tcPr>
            <w:tcW w:w="1276" w:type="dxa"/>
          </w:tcPr>
          <w:p w:rsidR="008A2A99" w:rsidRPr="007D19F8" w:rsidRDefault="008A2A99" w:rsidP="0088286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530,0</w:t>
            </w:r>
          </w:p>
        </w:tc>
      </w:tr>
      <w:tr w:rsidR="008A2A99" w:rsidRPr="007D19F8" w:rsidTr="006D2EEE">
        <w:trPr>
          <w:trHeight w:val="355"/>
        </w:trPr>
        <w:tc>
          <w:tcPr>
            <w:tcW w:w="622" w:type="dxa"/>
          </w:tcPr>
          <w:p w:rsidR="008A2A99" w:rsidRPr="007D19F8" w:rsidRDefault="008A2A99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8A2A99" w:rsidRDefault="008A2A99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на водопроводі Рогатин-Добринів</w:t>
            </w:r>
          </w:p>
        </w:tc>
        <w:tc>
          <w:tcPr>
            <w:tcW w:w="1276" w:type="dxa"/>
          </w:tcPr>
          <w:p w:rsidR="008A2A99" w:rsidRPr="007D19F8" w:rsidRDefault="008A2A99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280,00</w:t>
            </w:r>
          </w:p>
        </w:tc>
      </w:tr>
      <w:tr w:rsidR="008A2A99" w:rsidRPr="007D19F8" w:rsidTr="006D2EEE">
        <w:tc>
          <w:tcPr>
            <w:tcW w:w="622" w:type="dxa"/>
          </w:tcPr>
          <w:p w:rsidR="008A2A99" w:rsidRPr="007D19F8" w:rsidRDefault="008A2A99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8A2A99" w:rsidRDefault="008A2A99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8A2A99" w:rsidRPr="007D19F8" w:rsidRDefault="008A2A99" w:rsidP="00B00DD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275,83</w:t>
            </w:r>
          </w:p>
        </w:tc>
      </w:tr>
      <w:tr w:rsidR="008A2A99" w:rsidRPr="007D19F8" w:rsidTr="006D2EEE">
        <w:tc>
          <w:tcPr>
            <w:tcW w:w="622" w:type="dxa"/>
          </w:tcPr>
          <w:p w:rsidR="008A2A99" w:rsidRDefault="008A2A99" w:rsidP="00821A24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8A2A99" w:rsidRDefault="008A2A99" w:rsidP="00A2385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8A2A99" w:rsidRDefault="008A2A99" w:rsidP="000E29BD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8A2A99" w:rsidRPr="007D19F8" w:rsidTr="006D2EEE">
        <w:tc>
          <w:tcPr>
            <w:tcW w:w="622" w:type="dxa"/>
          </w:tcPr>
          <w:p w:rsidR="008A2A99" w:rsidRDefault="008A2A99" w:rsidP="00821A24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8A2A99" w:rsidRDefault="008A2A99" w:rsidP="00A2385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8A2A99" w:rsidRDefault="008A2A99" w:rsidP="000E29BD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8A2A99" w:rsidRPr="007D19F8" w:rsidTr="006D2EEE">
        <w:trPr>
          <w:trHeight w:val="135"/>
        </w:trPr>
        <w:tc>
          <w:tcPr>
            <w:tcW w:w="8330" w:type="dxa"/>
            <w:gridSpan w:val="2"/>
          </w:tcPr>
          <w:p w:rsidR="008A2A99" w:rsidRPr="00F903C5" w:rsidRDefault="008A2A99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8A2A99" w:rsidRPr="00F903C5" w:rsidRDefault="008A2A99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3511,84</w:t>
            </w:r>
          </w:p>
        </w:tc>
      </w:tr>
      <w:tr w:rsidR="008A2A99" w:rsidRPr="007D19F8" w:rsidTr="006D2EEE">
        <w:trPr>
          <w:trHeight w:val="119"/>
        </w:trPr>
        <w:tc>
          <w:tcPr>
            <w:tcW w:w="9606" w:type="dxa"/>
            <w:gridSpan w:val="3"/>
          </w:tcPr>
          <w:p w:rsidR="008A2A99" w:rsidRPr="007D19F8" w:rsidRDefault="008A2A9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водовідведення</w:t>
            </w:r>
          </w:p>
        </w:tc>
      </w:tr>
      <w:tr w:rsidR="008A2A99" w:rsidRPr="007D19F8" w:rsidTr="006D2EEE">
        <w:trPr>
          <w:trHeight w:val="119"/>
        </w:trPr>
        <w:tc>
          <w:tcPr>
            <w:tcW w:w="622" w:type="dxa"/>
          </w:tcPr>
          <w:p w:rsidR="008A2A99" w:rsidRPr="007D19F8" w:rsidRDefault="008A2A99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8A2A99" w:rsidRPr="007D19F8" w:rsidRDefault="008A2A99" w:rsidP="00A2385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8A2A99" w:rsidRPr="00601FCC" w:rsidRDefault="008A2A99" w:rsidP="00AE7479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8A2A99" w:rsidRPr="007D19F8" w:rsidTr="006D2EEE">
        <w:trPr>
          <w:trHeight w:val="119"/>
        </w:trPr>
        <w:tc>
          <w:tcPr>
            <w:tcW w:w="622" w:type="dxa"/>
          </w:tcPr>
          <w:p w:rsidR="008A2A99" w:rsidRPr="007D19F8" w:rsidRDefault="008A2A9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8A2A99" w:rsidRPr="007D19F8" w:rsidRDefault="008A2A9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Використано для господарських та ремонтних  робіт</w:t>
            </w:r>
          </w:p>
        </w:tc>
        <w:tc>
          <w:tcPr>
            <w:tcW w:w="1276" w:type="dxa"/>
          </w:tcPr>
          <w:p w:rsidR="008A2A99" w:rsidRPr="007D19F8" w:rsidRDefault="008A2A99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2204,0</w:t>
            </w:r>
          </w:p>
        </w:tc>
      </w:tr>
      <w:tr w:rsidR="008A2A99" w:rsidRPr="007D19F8" w:rsidTr="006D2EEE">
        <w:trPr>
          <w:trHeight w:val="119"/>
        </w:trPr>
        <w:tc>
          <w:tcPr>
            <w:tcW w:w="622" w:type="dxa"/>
          </w:tcPr>
          <w:p w:rsidR="008A2A99" w:rsidRPr="007D19F8" w:rsidRDefault="008A2A9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8A2A99" w:rsidRDefault="008A2A9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Встановленняколодязя та люків по вул..Липовій,в ЗОШ №1</w:t>
            </w:r>
          </w:p>
        </w:tc>
        <w:tc>
          <w:tcPr>
            <w:tcW w:w="1276" w:type="dxa"/>
          </w:tcPr>
          <w:p w:rsidR="008A2A99" w:rsidRDefault="008A2A99" w:rsidP="0050232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1624,67</w:t>
            </w:r>
          </w:p>
        </w:tc>
      </w:tr>
      <w:tr w:rsidR="008A2A99" w:rsidRPr="007D19F8" w:rsidTr="006D2EEE">
        <w:trPr>
          <w:trHeight w:val="119"/>
        </w:trPr>
        <w:tc>
          <w:tcPr>
            <w:tcW w:w="622" w:type="dxa"/>
          </w:tcPr>
          <w:p w:rsidR="008A2A99" w:rsidRPr="007D19F8" w:rsidRDefault="008A2A9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8A2A99" w:rsidRDefault="008A2A9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Обслуговування засувок та насосів</w:t>
            </w:r>
          </w:p>
        </w:tc>
        <w:tc>
          <w:tcPr>
            <w:tcW w:w="1276" w:type="dxa"/>
          </w:tcPr>
          <w:p w:rsidR="008A2A99" w:rsidRDefault="008A2A99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489,00</w:t>
            </w:r>
          </w:p>
        </w:tc>
      </w:tr>
      <w:tr w:rsidR="008A2A99" w:rsidRPr="007D19F8" w:rsidTr="006D2EEE">
        <w:trPr>
          <w:trHeight w:val="119"/>
        </w:trPr>
        <w:tc>
          <w:tcPr>
            <w:tcW w:w="622" w:type="dxa"/>
          </w:tcPr>
          <w:p w:rsidR="008A2A99" w:rsidRPr="007D19F8" w:rsidRDefault="008A2A99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8A2A99" w:rsidRPr="00F903C5" w:rsidRDefault="008A2A99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8A2A99" w:rsidRPr="00F903C5" w:rsidRDefault="008A2A99" w:rsidP="00AE747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4317,367</w:t>
            </w:r>
          </w:p>
        </w:tc>
      </w:tr>
    </w:tbl>
    <w:p w:rsidR="008A2A99" w:rsidRPr="007D19F8" w:rsidRDefault="008A2A99" w:rsidP="00E25425">
      <w:pPr>
        <w:rPr>
          <w:lang w:val="uk-UA"/>
        </w:rPr>
      </w:pPr>
    </w:p>
    <w:p w:rsidR="008A2A99" w:rsidRPr="007D19F8" w:rsidRDefault="008A2A99" w:rsidP="00E25425">
      <w:pPr>
        <w:rPr>
          <w:b/>
          <w:sz w:val="32"/>
          <w:lang w:val="uk-UA"/>
        </w:rPr>
      </w:pPr>
    </w:p>
    <w:p w:rsidR="008A2A99" w:rsidRPr="007D19F8" w:rsidRDefault="008A2A99" w:rsidP="00E25425">
      <w:pPr>
        <w:rPr>
          <w:b/>
          <w:lang w:val="uk-UA"/>
        </w:rPr>
      </w:pPr>
      <w:r w:rsidRPr="007D19F8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8A2A99" w:rsidRPr="007D19F8" w:rsidRDefault="008A2A99" w:rsidP="00675A1D">
      <w:pPr>
        <w:ind w:left="-720"/>
        <w:rPr>
          <w:lang w:val="uk-UA"/>
        </w:rPr>
      </w:pPr>
    </w:p>
    <w:sectPr w:rsidR="008A2A99" w:rsidRPr="007D19F8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1211"/>
    <w:rsid w:val="00001B1C"/>
    <w:rsid w:val="0000301F"/>
    <w:rsid w:val="00003C25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471F"/>
    <w:rsid w:val="0020553D"/>
    <w:rsid w:val="00205A6B"/>
    <w:rsid w:val="00205F87"/>
    <w:rsid w:val="0020717A"/>
    <w:rsid w:val="00207292"/>
    <w:rsid w:val="0020758A"/>
    <w:rsid w:val="00210E74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650"/>
    <w:rsid w:val="00227571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427B"/>
    <w:rsid w:val="00306270"/>
    <w:rsid w:val="00306EA7"/>
    <w:rsid w:val="00306F93"/>
    <w:rsid w:val="003074DF"/>
    <w:rsid w:val="00307F47"/>
    <w:rsid w:val="0031046C"/>
    <w:rsid w:val="00311214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4A55"/>
    <w:rsid w:val="004A4FBA"/>
    <w:rsid w:val="004A52AF"/>
    <w:rsid w:val="004A60E0"/>
    <w:rsid w:val="004A699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212"/>
    <w:rsid w:val="004F52BD"/>
    <w:rsid w:val="004F58FD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6912"/>
    <w:rsid w:val="005276AC"/>
    <w:rsid w:val="00527EAE"/>
    <w:rsid w:val="00530146"/>
    <w:rsid w:val="005306D2"/>
    <w:rsid w:val="00530A4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C1A"/>
    <w:rsid w:val="00576D4F"/>
    <w:rsid w:val="00577497"/>
    <w:rsid w:val="00577BA9"/>
    <w:rsid w:val="00577FF9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60AA"/>
    <w:rsid w:val="005C6FF7"/>
    <w:rsid w:val="005D0107"/>
    <w:rsid w:val="005D12A8"/>
    <w:rsid w:val="005D22AF"/>
    <w:rsid w:val="005D2D82"/>
    <w:rsid w:val="005D326C"/>
    <w:rsid w:val="005D5238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C3B"/>
    <w:rsid w:val="00601FCC"/>
    <w:rsid w:val="0060230D"/>
    <w:rsid w:val="00602397"/>
    <w:rsid w:val="0060356D"/>
    <w:rsid w:val="0060366B"/>
    <w:rsid w:val="00603E8E"/>
    <w:rsid w:val="006042EF"/>
    <w:rsid w:val="00604544"/>
    <w:rsid w:val="006046DC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410A"/>
    <w:rsid w:val="00684DC4"/>
    <w:rsid w:val="006878CE"/>
    <w:rsid w:val="00690256"/>
    <w:rsid w:val="0069084E"/>
    <w:rsid w:val="00690E70"/>
    <w:rsid w:val="00690F6F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F71"/>
    <w:rsid w:val="00754355"/>
    <w:rsid w:val="00756F4B"/>
    <w:rsid w:val="00757068"/>
    <w:rsid w:val="007575BF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5753"/>
    <w:rsid w:val="00796224"/>
    <w:rsid w:val="0079661A"/>
    <w:rsid w:val="00796843"/>
    <w:rsid w:val="007A0692"/>
    <w:rsid w:val="007A0A1C"/>
    <w:rsid w:val="007A0BCA"/>
    <w:rsid w:val="007A1568"/>
    <w:rsid w:val="007A3059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83E"/>
    <w:rsid w:val="007E4EB6"/>
    <w:rsid w:val="007E6523"/>
    <w:rsid w:val="007E6C9F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1D3C"/>
    <w:rsid w:val="00811FE7"/>
    <w:rsid w:val="00812AB4"/>
    <w:rsid w:val="008153D5"/>
    <w:rsid w:val="00817BF3"/>
    <w:rsid w:val="008207C5"/>
    <w:rsid w:val="008208B8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DE"/>
    <w:rsid w:val="00855C60"/>
    <w:rsid w:val="00855CC4"/>
    <w:rsid w:val="00856EE8"/>
    <w:rsid w:val="00857047"/>
    <w:rsid w:val="00857574"/>
    <w:rsid w:val="00857DA4"/>
    <w:rsid w:val="00857FBE"/>
    <w:rsid w:val="00860D0C"/>
    <w:rsid w:val="00862498"/>
    <w:rsid w:val="00862B81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E048F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4D5"/>
    <w:rsid w:val="00AA1155"/>
    <w:rsid w:val="00AA1CF5"/>
    <w:rsid w:val="00AA1E2D"/>
    <w:rsid w:val="00AA2DA1"/>
    <w:rsid w:val="00AA368A"/>
    <w:rsid w:val="00AA3A6B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335D"/>
    <w:rsid w:val="00BE482B"/>
    <w:rsid w:val="00BE6318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B1892"/>
    <w:rsid w:val="00CB1B05"/>
    <w:rsid w:val="00CB3253"/>
    <w:rsid w:val="00CB3616"/>
    <w:rsid w:val="00CB3BA5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264B"/>
    <w:rsid w:val="00D12696"/>
    <w:rsid w:val="00D127E1"/>
    <w:rsid w:val="00D13A66"/>
    <w:rsid w:val="00D146F1"/>
    <w:rsid w:val="00D14FDE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6C94"/>
    <w:rsid w:val="00DF6CC7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231F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8BE"/>
    <w:rsid w:val="00F14F1A"/>
    <w:rsid w:val="00F1513E"/>
    <w:rsid w:val="00F159BE"/>
    <w:rsid w:val="00F16B5E"/>
    <w:rsid w:val="00F179E7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1359</TotalTime>
  <Pages>2</Pages>
  <Words>258</Words>
  <Characters>1474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2016-12-29T12:57:00Z</cp:lastPrinted>
  <dcterms:created xsi:type="dcterms:W3CDTF">2016-09-01T13:26:00Z</dcterms:created>
  <dcterms:modified xsi:type="dcterms:W3CDTF">2017-06-19T12:41:00Z</dcterms:modified>
</cp:coreProperties>
</file>