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82" w:rsidRPr="008C4B84" w:rsidRDefault="00FB388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травень 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FB3882" w:rsidRPr="007E459B" w:rsidRDefault="00FB388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2996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FB3882" w:rsidRPr="007E459B" w:rsidRDefault="00FB3882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21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14214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8470,3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становлять:</w:t>
      </w:r>
    </w:p>
    <w:p w:rsidR="00FB3882" w:rsidRPr="007E459B" w:rsidRDefault="00FB3882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267412,38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B3882" w:rsidRPr="007E459B" w:rsidRDefault="00FB3882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175203,15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B3882" w:rsidRPr="00155DF0" w:rsidRDefault="00FB3882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FB3882" w:rsidRPr="00155DF0" w:rsidRDefault="00FB388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B3882" w:rsidRPr="00730E82" w:rsidRDefault="00FB388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FB3882" w:rsidRPr="007E459B" w:rsidRDefault="00FB388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417262,58 грн</w:t>
      </w:r>
    </w:p>
    <w:p w:rsidR="00FB3882" w:rsidRPr="007E459B" w:rsidRDefault="00FB388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B3882" w:rsidRDefault="00FB3882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FC5D4F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34924,93</w:t>
      </w:r>
      <w:r w:rsidRPr="00FC5D4F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</w:p>
    <w:p w:rsidR="00FB3882" w:rsidRDefault="00FB3882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в т.ч видача технічної документації – 647,57грн</w:t>
      </w:r>
    </w:p>
    <w:p w:rsidR="00FB3882" w:rsidRPr="007E459B" w:rsidRDefault="00FB388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-  </w:t>
      </w:r>
      <w:r w:rsidRPr="003415B2">
        <w:rPr>
          <w:rFonts w:ascii="Times New Roman" w:hAnsi="Times New Roman"/>
          <w:kern w:val="36"/>
          <w:sz w:val="28"/>
          <w:szCs w:val="28"/>
          <w:lang w:val="uk-UA" w:eastAsia="ru-RU"/>
        </w:rPr>
        <w:t>4536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,00 грн</w:t>
      </w:r>
    </w:p>
    <w:p w:rsidR="00FB3882" w:rsidRPr="007E459B" w:rsidRDefault="00FB388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чистка канав –   29154,16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B3882" w:rsidRPr="00CD1667" w:rsidRDefault="00FB388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–587,2 грн </w:t>
      </w:r>
    </w:p>
    <w:p w:rsidR="00FB3882" w:rsidRPr="00F62787" w:rsidRDefault="00FB3882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 3660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B3882" w:rsidRPr="007E459B" w:rsidRDefault="00FB3882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– 0 грн</w:t>
      </w:r>
    </w:p>
    <w:p w:rsidR="00FB3882" w:rsidRPr="007E459B" w:rsidRDefault="00FB3882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B3882" w:rsidRDefault="00FB388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–3660 грн</w:t>
      </w:r>
    </w:p>
    <w:p w:rsidR="00FB3882" w:rsidRDefault="00FB388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FB3882" w:rsidRPr="00DE0957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 44310 кВт/год. на суму </w:t>
      </w: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 153970,39 грн,  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>6.2 витрати на оплату праці 398338,62  тис. грн, в т.ч. по договорах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82971,88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B3882" w:rsidRPr="00380426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–24825,74</w:t>
      </w:r>
      <w:r w:rsidRPr="003804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грн, 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80426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 2540</w:t>
      </w:r>
      <w:r w:rsidRPr="00380426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3882" w:rsidRPr="007E459B" w:rsidRDefault="00FB388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FB3882" w:rsidRPr="007E459B" w:rsidTr="009344B8">
        <w:tc>
          <w:tcPr>
            <w:tcW w:w="622" w:type="dxa"/>
            <w:gridSpan w:val="2"/>
          </w:tcPr>
          <w:p w:rsidR="00FB3882" w:rsidRPr="007E459B" w:rsidRDefault="00FB388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FB3882" w:rsidRPr="007E459B" w:rsidRDefault="00FB388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FB3882" w:rsidRPr="007E459B" w:rsidRDefault="00FB388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FB3882" w:rsidRPr="007E459B" w:rsidRDefault="00FB388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FB3882" w:rsidRPr="007E459B" w:rsidTr="00370438">
        <w:tc>
          <w:tcPr>
            <w:tcW w:w="9606" w:type="dxa"/>
            <w:gridSpan w:val="4"/>
          </w:tcPr>
          <w:p w:rsidR="00FB3882" w:rsidRPr="007E459B" w:rsidRDefault="00FB388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FB3882" w:rsidRPr="007E459B" w:rsidTr="009344B8">
        <w:trPr>
          <w:trHeight w:val="357"/>
        </w:trPr>
        <w:tc>
          <w:tcPr>
            <w:tcW w:w="622" w:type="dxa"/>
            <w:gridSpan w:val="2"/>
          </w:tcPr>
          <w:p w:rsidR="00FB3882" w:rsidRPr="007E459B" w:rsidRDefault="00FB388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FB3882" w:rsidRPr="007E459B" w:rsidRDefault="00FB388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FB3882" w:rsidRPr="007E459B" w:rsidRDefault="00FB3882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4753,00</w:t>
            </w:r>
          </w:p>
        </w:tc>
      </w:tr>
      <w:tr w:rsidR="00FB3882" w:rsidRPr="007E459B" w:rsidTr="00334387">
        <w:trPr>
          <w:trHeight w:val="349"/>
        </w:trPr>
        <w:tc>
          <w:tcPr>
            <w:tcW w:w="622" w:type="dxa"/>
            <w:gridSpan w:val="2"/>
          </w:tcPr>
          <w:p w:rsidR="00FB3882" w:rsidRDefault="00FB3882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FB3882" w:rsidRDefault="00FB3882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FB3882" w:rsidRDefault="00FB3882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B3882" w:rsidRPr="007E459B" w:rsidTr="009344B8">
        <w:trPr>
          <w:trHeight w:val="135"/>
        </w:trPr>
        <w:tc>
          <w:tcPr>
            <w:tcW w:w="8326" w:type="dxa"/>
            <w:gridSpan w:val="3"/>
          </w:tcPr>
          <w:p w:rsidR="00FB3882" w:rsidRPr="007E459B" w:rsidRDefault="00FB3882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FB3882" w:rsidRPr="007E459B" w:rsidRDefault="00FB3882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4753,00</w:t>
            </w:r>
          </w:p>
        </w:tc>
      </w:tr>
      <w:tr w:rsidR="00FB3882" w:rsidRPr="007E459B" w:rsidTr="00370438">
        <w:trPr>
          <w:trHeight w:val="119"/>
        </w:trPr>
        <w:tc>
          <w:tcPr>
            <w:tcW w:w="9606" w:type="dxa"/>
            <w:gridSpan w:val="4"/>
          </w:tcPr>
          <w:p w:rsidR="00FB3882" w:rsidRPr="007E459B" w:rsidRDefault="00FB388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FB3882" w:rsidRPr="007E459B" w:rsidTr="009344B8">
        <w:trPr>
          <w:trHeight w:val="119"/>
        </w:trPr>
        <w:tc>
          <w:tcPr>
            <w:tcW w:w="622" w:type="dxa"/>
            <w:gridSpan w:val="2"/>
          </w:tcPr>
          <w:p w:rsidR="00FB3882" w:rsidRPr="007E459B" w:rsidRDefault="00FB388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FB3882" w:rsidRPr="007E459B" w:rsidRDefault="00FB388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FB3882" w:rsidRPr="00A71911" w:rsidRDefault="00FB388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767,00</w:t>
            </w:r>
          </w:p>
        </w:tc>
      </w:tr>
      <w:tr w:rsidR="00FB3882" w:rsidRPr="007E459B" w:rsidTr="009344B8">
        <w:trPr>
          <w:trHeight w:val="392"/>
        </w:trPr>
        <w:tc>
          <w:tcPr>
            <w:tcW w:w="622" w:type="dxa"/>
            <w:gridSpan w:val="2"/>
          </w:tcPr>
          <w:p w:rsidR="00FB3882" w:rsidRPr="008B4AD4" w:rsidRDefault="00FB388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FB3882" w:rsidRPr="00370438" w:rsidRDefault="00FB3882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FB3882" w:rsidRPr="00C00A9F" w:rsidRDefault="00FB3882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B3882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FB3882" w:rsidRDefault="00FB3882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FB3882" w:rsidRPr="00F73892" w:rsidRDefault="00FB3882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FB3882" w:rsidRPr="005049A3" w:rsidRDefault="00FB3882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767,00</w:t>
            </w:r>
          </w:p>
        </w:tc>
      </w:tr>
    </w:tbl>
    <w:p w:rsidR="00FB3882" w:rsidRPr="007E459B" w:rsidRDefault="00FB3882" w:rsidP="00E25425">
      <w:pPr>
        <w:rPr>
          <w:b/>
          <w:sz w:val="32"/>
          <w:lang w:val="uk-UA"/>
        </w:rPr>
      </w:pPr>
    </w:p>
    <w:p w:rsidR="00FB3882" w:rsidRPr="007E459B" w:rsidRDefault="00FB3882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FB3882" w:rsidRPr="007E459B" w:rsidRDefault="00FB3882" w:rsidP="00675A1D">
      <w:pPr>
        <w:ind w:left="-720"/>
        <w:rPr>
          <w:lang w:val="uk-UA"/>
        </w:rPr>
      </w:pPr>
    </w:p>
    <w:sectPr w:rsidR="00FB3882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4914"/>
    <w:rsid w:val="000251E7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4CAA"/>
    <w:rsid w:val="00036051"/>
    <w:rsid w:val="00036310"/>
    <w:rsid w:val="00036C12"/>
    <w:rsid w:val="000372BF"/>
    <w:rsid w:val="000375E2"/>
    <w:rsid w:val="00037AE7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39D9"/>
    <w:rsid w:val="001743CB"/>
    <w:rsid w:val="00174418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48D6"/>
    <w:rsid w:val="002D55D3"/>
    <w:rsid w:val="002D5DD7"/>
    <w:rsid w:val="002D6A2C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9E8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5B4B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8EA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87D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6398"/>
    <w:rsid w:val="00BA7A8F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957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167A"/>
    <w:rsid w:val="00EC1906"/>
    <w:rsid w:val="00EC2AB9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8535</TotalTime>
  <Pages>2</Pages>
  <Words>784</Words>
  <Characters>4471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322</cp:revision>
  <cp:lastPrinted>2020-09-25T07:37:00Z</cp:lastPrinted>
  <dcterms:created xsi:type="dcterms:W3CDTF">2016-09-01T13:26:00Z</dcterms:created>
  <dcterms:modified xsi:type="dcterms:W3CDTF">2021-06-11T11:21:00Z</dcterms:modified>
</cp:coreProperties>
</file>