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A" w:rsidRPr="008C4B84" w:rsidRDefault="002E621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жовтень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2E621A" w:rsidRPr="007E459B" w:rsidRDefault="002E621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2E621A" w:rsidRPr="007E459B" w:rsidRDefault="002E621A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588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14588,8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947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8947,4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267303,26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187664,54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E621A" w:rsidRPr="00155DF0" w:rsidRDefault="002E621A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E621A" w:rsidRPr="00155DF0" w:rsidRDefault="002E621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393,67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E621A" w:rsidRPr="00730E82" w:rsidRDefault="002E621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– 540814,87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 318,16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2E621A" w:rsidRDefault="002E621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53934,79 грн.                                                                                                     </w:t>
      </w:r>
    </w:p>
    <w:p w:rsidR="002E621A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0  грн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5200,00 грн</w:t>
      </w:r>
    </w:p>
    <w:p w:rsidR="002E621A" w:rsidRPr="007E459B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1442,31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E621A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549,17 грн </w:t>
      </w:r>
    </w:p>
    <w:p w:rsidR="002E621A" w:rsidRPr="00CD1667" w:rsidRDefault="002E621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виконані роботи – 46743,31 грн</w:t>
      </w:r>
    </w:p>
    <w:p w:rsidR="002E621A" w:rsidRPr="007E459B" w:rsidRDefault="002E621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- 297330,00  грн</w:t>
      </w:r>
    </w:p>
    <w:p w:rsidR="002E621A" w:rsidRPr="007E459B" w:rsidRDefault="002E621A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100000,00 грн</w:t>
      </w:r>
    </w:p>
    <w:p w:rsidR="002E621A" w:rsidRPr="007E459B" w:rsidRDefault="002E621A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120000,00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E621A" w:rsidRDefault="002E621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 3050,00 грн</w:t>
      </w:r>
    </w:p>
    <w:p w:rsidR="002E621A" w:rsidRDefault="002E621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   42630,00 грн</w:t>
      </w:r>
    </w:p>
    <w:p w:rsidR="002E621A" w:rsidRPr="007E459B" w:rsidRDefault="002E621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придбання обладнання – 31650,00 грн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40467 кВт/год. на суму – 130085,80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335866,47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68903,91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23981,67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5733,00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E621A" w:rsidRPr="007E459B" w:rsidRDefault="002E621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2E621A" w:rsidRPr="007E459B" w:rsidTr="009344B8">
        <w:tc>
          <w:tcPr>
            <w:tcW w:w="622" w:type="dxa"/>
            <w:gridSpan w:val="2"/>
          </w:tcPr>
          <w:p w:rsidR="002E621A" w:rsidRPr="007E459B" w:rsidRDefault="002E621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E621A" w:rsidRPr="007E459B" w:rsidRDefault="002E621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2E621A" w:rsidRPr="007E459B" w:rsidRDefault="002E621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2E621A" w:rsidRPr="007E459B" w:rsidRDefault="002E621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E621A" w:rsidRPr="007E459B" w:rsidTr="00370438">
        <w:tc>
          <w:tcPr>
            <w:tcW w:w="9606" w:type="dxa"/>
            <w:gridSpan w:val="4"/>
          </w:tcPr>
          <w:p w:rsidR="002E621A" w:rsidRPr="007E459B" w:rsidRDefault="002E621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E621A" w:rsidRPr="007E459B" w:rsidTr="009344B8">
        <w:trPr>
          <w:trHeight w:val="357"/>
        </w:trPr>
        <w:tc>
          <w:tcPr>
            <w:tcW w:w="622" w:type="dxa"/>
            <w:gridSpan w:val="2"/>
          </w:tcPr>
          <w:p w:rsidR="002E621A" w:rsidRPr="007E459B" w:rsidRDefault="002E621A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E621A" w:rsidRPr="007E459B" w:rsidRDefault="002E621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вул. Незалежності</w:t>
            </w:r>
          </w:p>
        </w:tc>
        <w:tc>
          <w:tcPr>
            <w:tcW w:w="1280" w:type="dxa"/>
          </w:tcPr>
          <w:p w:rsidR="002E621A" w:rsidRPr="007E459B" w:rsidRDefault="002E621A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1814,00</w:t>
            </w:r>
          </w:p>
        </w:tc>
      </w:tr>
      <w:tr w:rsidR="002E621A" w:rsidRPr="007E459B" w:rsidTr="00334387">
        <w:trPr>
          <w:trHeight w:val="349"/>
        </w:trPr>
        <w:tc>
          <w:tcPr>
            <w:tcW w:w="622" w:type="dxa"/>
            <w:gridSpan w:val="2"/>
          </w:tcPr>
          <w:p w:rsidR="002E621A" w:rsidRDefault="002E621A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2E621A" w:rsidRDefault="002E621A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2E621A" w:rsidRDefault="002E621A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7327,03</w:t>
            </w:r>
          </w:p>
        </w:tc>
      </w:tr>
      <w:tr w:rsidR="002E621A" w:rsidRPr="007E459B" w:rsidTr="009344B8">
        <w:trPr>
          <w:trHeight w:val="135"/>
        </w:trPr>
        <w:tc>
          <w:tcPr>
            <w:tcW w:w="8326" w:type="dxa"/>
            <w:gridSpan w:val="3"/>
          </w:tcPr>
          <w:p w:rsidR="002E621A" w:rsidRPr="007E459B" w:rsidRDefault="002E621A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2E621A" w:rsidRPr="007E459B" w:rsidRDefault="002E621A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9141,03</w:t>
            </w:r>
          </w:p>
        </w:tc>
      </w:tr>
      <w:tr w:rsidR="002E621A" w:rsidRPr="007E459B" w:rsidTr="00370438">
        <w:trPr>
          <w:trHeight w:val="119"/>
        </w:trPr>
        <w:tc>
          <w:tcPr>
            <w:tcW w:w="9606" w:type="dxa"/>
            <w:gridSpan w:val="4"/>
          </w:tcPr>
          <w:p w:rsidR="002E621A" w:rsidRPr="007E459B" w:rsidRDefault="002E621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2E621A" w:rsidRPr="007E459B" w:rsidTr="009344B8">
        <w:trPr>
          <w:trHeight w:val="119"/>
        </w:trPr>
        <w:tc>
          <w:tcPr>
            <w:tcW w:w="622" w:type="dxa"/>
            <w:gridSpan w:val="2"/>
          </w:tcPr>
          <w:p w:rsidR="002E621A" w:rsidRPr="007E459B" w:rsidRDefault="002E621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E621A" w:rsidRPr="007E459B" w:rsidRDefault="002E621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2E621A" w:rsidRPr="00A71911" w:rsidRDefault="002E621A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1942,00</w:t>
            </w:r>
          </w:p>
        </w:tc>
      </w:tr>
      <w:tr w:rsidR="002E621A" w:rsidRPr="007E459B" w:rsidTr="009344B8">
        <w:trPr>
          <w:trHeight w:val="392"/>
        </w:trPr>
        <w:tc>
          <w:tcPr>
            <w:tcW w:w="622" w:type="dxa"/>
            <w:gridSpan w:val="2"/>
          </w:tcPr>
          <w:p w:rsidR="002E621A" w:rsidRPr="008B4AD4" w:rsidRDefault="002E621A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2E621A" w:rsidRPr="00370438" w:rsidRDefault="002E621A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2E621A" w:rsidRPr="00C00A9F" w:rsidRDefault="002E621A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E621A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2E621A" w:rsidRDefault="002E621A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2E621A" w:rsidRPr="00F73892" w:rsidRDefault="002E621A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2E621A" w:rsidRPr="005049A3" w:rsidRDefault="002E621A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1942,00</w:t>
            </w:r>
          </w:p>
        </w:tc>
      </w:tr>
    </w:tbl>
    <w:p w:rsidR="002E621A" w:rsidRPr="007E459B" w:rsidRDefault="002E621A" w:rsidP="00E25425">
      <w:pPr>
        <w:rPr>
          <w:b/>
          <w:sz w:val="32"/>
          <w:lang w:val="uk-UA"/>
        </w:rPr>
      </w:pPr>
    </w:p>
    <w:p w:rsidR="002E621A" w:rsidRPr="007E459B" w:rsidRDefault="002E621A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2E621A" w:rsidRPr="007E459B" w:rsidRDefault="002E621A" w:rsidP="00675A1D">
      <w:pPr>
        <w:ind w:left="-720"/>
        <w:rPr>
          <w:lang w:val="uk-UA"/>
        </w:rPr>
      </w:pPr>
    </w:p>
    <w:sectPr w:rsidR="002E621A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8144</TotalTime>
  <Pages>2</Pages>
  <Words>811</Words>
  <Characters>4624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222</cp:revision>
  <cp:lastPrinted>2020-09-25T07:37:00Z</cp:lastPrinted>
  <dcterms:created xsi:type="dcterms:W3CDTF">2016-09-01T13:26:00Z</dcterms:created>
  <dcterms:modified xsi:type="dcterms:W3CDTF">2020-11-16T08:55:00Z</dcterms:modified>
</cp:coreProperties>
</file>