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33" w:rsidRPr="008C4B84" w:rsidRDefault="00DE7133" w:rsidP="008C4B84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            Звіт за ВЕРЕСЕНЬ 2018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року по </w:t>
      </w: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</w:t>
      </w:r>
    </w:p>
    <w:p w:rsidR="00DE7133" w:rsidRPr="007E459B" w:rsidRDefault="00DE7133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DE7133" w:rsidRPr="007E459B" w:rsidRDefault="00DE71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DE7133" w:rsidRPr="007E459B" w:rsidRDefault="00DE71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DE7133" w:rsidRPr="007E459B" w:rsidRDefault="00DE7133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місцевий бюджет -  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абонентів.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Організації -149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DE7133" w:rsidRPr="007E459B" w:rsidRDefault="00DE71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DE7133" w:rsidRPr="007E459B" w:rsidRDefault="00DE71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DE7133" w:rsidRPr="007E459B" w:rsidRDefault="00DE71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4511,1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14511,1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DE7133" w:rsidRPr="007E459B" w:rsidRDefault="00DE71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9742,5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м3</w:t>
      </w:r>
    </w:p>
    <w:p w:rsidR="00DE7133" w:rsidRPr="007E459B" w:rsidRDefault="00DE71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DE7133" w:rsidRPr="007E459B" w:rsidRDefault="00DE71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DE7133" w:rsidRPr="007E459B" w:rsidRDefault="00DE71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DE7133" w:rsidRPr="007E459B" w:rsidRDefault="00DE7133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 227333,20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DE7133" w:rsidRPr="007E459B" w:rsidRDefault="00DE7133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  167466,05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DE7133" w:rsidRPr="007E459B" w:rsidRDefault="00DE7133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 т.ч. субсидії –        19976,17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DE7133" w:rsidRPr="007E459B" w:rsidRDefault="00DE7133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12963,13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DE7133" w:rsidRPr="00730E82" w:rsidRDefault="00DE7133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DE7133" w:rsidRPr="007E459B" w:rsidRDefault="00DE71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DE7133" w:rsidRPr="007E459B" w:rsidRDefault="00DE7133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- 309764,28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DE7133" w:rsidRPr="007E459B" w:rsidRDefault="00DE7133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DE7133" w:rsidRPr="007E459B" w:rsidRDefault="00DE7133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міська рада  -    79794,03    грн</w:t>
      </w:r>
    </w:p>
    <w:p w:rsidR="00DE7133" w:rsidRPr="007E459B" w:rsidRDefault="00DE7133" w:rsidP="00B200C3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різниця в тарифах — 69764,03грн</w:t>
      </w:r>
    </w:p>
    <w:p w:rsidR="00DE7133" w:rsidRPr="007E459B" w:rsidRDefault="00DE7133" w:rsidP="00B200C3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ремонт мереж –    10000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DE7133" w:rsidRPr="007E459B" w:rsidRDefault="00DE7133" w:rsidP="00B200C3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інші послуги-    4514,4 грн</w:t>
      </w:r>
    </w:p>
    <w:p w:rsidR="00DE7133" w:rsidRPr="007E459B" w:rsidRDefault="00DE71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DE7133" w:rsidRPr="007E459B" w:rsidRDefault="00DE71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- 13238 кВт/год. на суму – 134885,46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DE7133" w:rsidRPr="007E459B" w:rsidRDefault="00DE71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268750,53тис. грн, в т.ч. по договорах – 1200,00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DE7133" w:rsidRPr="007E459B" w:rsidRDefault="00DE71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–58,463,02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DE7133" w:rsidRPr="007E459B" w:rsidRDefault="00DE71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30865,00грн,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DE7133" w:rsidRPr="007E459B" w:rsidRDefault="00DE71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4557,00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DE7133" w:rsidRPr="007E459B" w:rsidRDefault="00DE71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DE7133" w:rsidRPr="007E459B" w:rsidRDefault="00DE71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DE7133" w:rsidRPr="007E459B" w:rsidRDefault="00DE71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7708"/>
        <w:gridCol w:w="1276"/>
      </w:tblGrid>
      <w:tr w:rsidR="00DE7133" w:rsidRPr="007E459B" w:rsidTr="006D2EEE">
        <w:tc>
          <w:tcPr>
            <w:tcW w:w="622" w:type="dxa"/>
          </w:tcPr>
          <w:p w:rsidR="00DE7133" w:rsidRPr="007E459B" w:rsidRDefault="00DE7133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DE7133" w:rsidRPr="007E459B" w:rsidRDefault="00DE7133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DE7133" w:rsidRPr="007E459B" w:rsidRDefault="00DE713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DE7133" w:rsidRPr="007E459B" w:rsidRDefault="00DE713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DE7133" w:rsidRPr="007E459B" w:rsidTr="006D2EEE">
        <w:tc>
          <w:tcPr>
            <w:tcW w:w="9606" w:type="dxa"/>
            <w:gridSpan w:val="3"/>
          </w:tcPr>
          <w:p w:rsidR="00DE7133" w:rsidRPr="007E459B" w:rsidRDefault="00DE713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DE7133" w:rsidRPr="007E459B" w:rsidTr="006D2EEE">
        <w:tc>
          <w:tcPr>
            <w:tcW w:w="622" w:type="dxa"/>
          </w:tcPr>
          <w:p w:rsidR="00DE7133" w:rsidRPr="007E459B" w:rsidRDefault="00DE7133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DE7133" w:rsidRPr="007E459B" w:rsidRDefault="00DE7133" w:rsidP="00A2385B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DE7133" w:rsidRPr="007E459B" w:rsidRDefault="00DE7133" w:rsidP="008C4B8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950,38</w:t>
            </w:r>
          </w:p>
        </w:tc>
      </w:tr>
      <w:tr w:rsidR="00DE7133" w:rsidRPr="007E459B" w:rsidTr="006D2EEE">
        <w:tc>
          <w:tcPr>
            <w:tcW w:w="622" w:type="dxa"/>
          </w:tcPr>
          <w:p w:rsidR="00DE7133" w:rsidRPr="007E459B" w:rsidRDefault="00DE7133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DE7133" w:rsidRPr="007E459B" w:rsidRDefault="00DE7133" w:rsidP="005D583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мереж по вул. Липовій,Чорновола</w:t>
            </w:r>
          </w:p>
        </w:tc>
        <w:tc>
          <w:tcPr>
            <w:tcW w:w="1276" w:type="dxa"/>
          </w:tcPr>
          <w:p w:rsidR="00DE7133" w:rsidRPr="007E459B" w:rsidRDefault="00DE7133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1451,00</w:t>
            </w:r>
          </w:p>
        </w:tc>
      </w:tr>
      <w:tr w:rsidR="00DE7133" w:rsidRPr="007E459B" w:rsidTr="006D2EEE">
        <w:tc>
          <w:tcPr>
            <w:tcW w:w="622" w:type="dxa"/>
          </w:tcPr>
          <w:p w:rsidR="00DE7133" w:rsidRDefault="00DE7133" w:rsidP="00F211B3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DE7133" w:rsidRDefault="00DE7133" w:rsidP="00F211B3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Гіпохлорид натрію</w:t>
            </w:r>
          </w:p>
        </w:tc>
        <w:tc>
          <w:tcPr>
            <w:tcW w:w="1276" w:type="dxa"/>
          </w:tcPr>
          <w:p w:rsidR="00DE7133" w:rsidRDefault="00DE7133" w:rsidP="00E4691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1608,00</w:t>
            </w:r>
          </w:p>
        </w:tc>
      </w:tr>
      <w:tr w:rsidR="00DE7133" w:rsidRPr="007E459B" w:rsidTr="006D2EEE">
        <w:tc>
          <w:tcPr>
            <w:tcW w:w="622" w:type="dxa"/>
          </w:tcPr>
          <w:p w:rsidR="00DE7133" w:rsidRDefault="00DE7133" w:rsidP="00F211B3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DE7133" w:rsidRDefault="00DE7133" w:rsidP="00F211B3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люка</w:t>
            </w:r>
          </w:p>
        </w:tc>
        <w:tc>
          <w:tcPr>
            <w:tcW w:w="1276" w:type="dxa"/>
          </w:tcPr>
          <w:p w:rsidR="00DE7133" w:rsidRDefault="00DE7133" w:rsidP="00E4691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667,67</w:t>
            </w:r>
          </w:p>
        </w:tc>
      </w:tr>
      <w:tr w:rsidR="00DE7133" w:rsidRPr="007E459B" w:rsidTr="006D2EEE">
        <w:trPr>
          <w:trHeight w:val="135"/>
        </w:trPr>
        <w:tc>
          <w:tcPr>
            <w:tcW w:w="8330" w:type="dxa"/>
            <w:gridSpan w:val="2"/>
          </w:tcPr>
          <w:p w:rsidR="00DE7133" w:rsidRPr="007E459B" w:rsidRDefault="00DE7133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DE7133" w:rsidRPr="007E459B" w:rsidRDefault="00DE7133" w:rsidP="00E4691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4677,05</w:t>
            </w:r>
          </w:p>
        </w:tc>
      </w:tr>
      <w:tr w:rsidR="00DE7133" w:rsidRPr="007E459B" w:rsidTr="006D2EEE">
        <w:trPr>
          <w:trHeight w:val="119"/>
        </w:trPr>
        <w:tc>
          <w:tcPr>
            <w:tcW w:w="9606" w:type="dxa"/>
            <w:gridSpan w:val="3"/>
          </w:tcPr>
          <w:p w:rsidR="00DE7133" w:rsidRPr="007E459B" w:rsidRDefault="00DE713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DE7133" w:rsidRPr="007E459B" w:rsidTr="006D2EEE">
        <w:trPr>
          <w:trHeight w:val="119"/>
        </w:trPr>
        <w:tc>
          <w:tcPr>
            <w:tcW w:w="622" w:type="dxa"/>
          </w:tcPr>
          <w:p w:rsidR="00DE7133" w:rsidRPr="007E459B" w:rsidRDefault="00DE7133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DE7133" w:rsidRPr="007E459B" w:rsidRDefault="00DE7133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та ремонтні  потреби</w:t>
            </w:r>
          </w:p>
        </w:tc>
        <w:tc>
          <w:tcPr>
            <w:tcW w:w="1276" w:type="dxa"/>
          </w:tcPr>
          <w:p w:rsidR="00DE7133" w:rsidRPr="007E459B" w:rsidRDefault="00DE7133" w:rsidP="00F12BF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1867,00</w:t>
            </w:r>
          </w:p>
        </w:tc>
      </w:tr>
      <w:tr w:rsidR="00DE7133" w:rsidRPr="007E459B" w:rsidTr="006D2EEE">
        <w:trPr>
          <w:trHeight w:val="119"/>
        </w:trPr>
        <w:tc>
          <w:tcPr>
            <w:tcW w:w="622" w:type="dxa"/>
          </w:tcPr>
          <w:p w:rsidR="00DE7133" w:rsidRDefault="00DE7133" w:rsidP="009813A5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DE7133" w:rsidRPr="007E459B" w:rsidRDefault="00DE7133" w:rsidP="009813A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Вул. Старомлинська прокладання нової каналізаційної мережі</w:t>
            </w:r>
          </w:p>
        </w:tc>
        <w:tc>
          <w:tcPr>
            <w:tcW w:w="1276" w:type="dxa"/>
          </w:tcPr>
          <w:p w:rsidR="00DE7133" w:rsidRDefault="00DE7133" w:rsidP="009813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10353,88</w:t>
            </w:r>
          </w:p>
        </w:tc>
      </w:tr>
      <w:tr w:rsidR="00DE7133" w:rsidRPr="007E459B" w:rsidTr="006D2EEE">
        <w:trPr>
          <w:trHeight w:val="119"/>
        </w:trPr>
        <w:tc>
          <w:tcPr>
            <w:tcW w:w="622" w:type="dxa"/>
          </w:tcPr>
          <w:p w:rsidR="00DE7133" w:rsidRDefault="00DE7133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DE7133" w:rsidRDefault="00DE7133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люка по вул</w:t>
            </w:r>
          </w:p>
        </w:tc>
        <w:tc>
          <w:tcPr>
            <w:tcW w:w="1276" w:type="dxa"/>
          </w:tcPr>
          <w:p w:rsidR="00DE7133" w:rsidRDefault="00DE7133" w:rsidP="00F12BF0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DE7133" w:rsidRPr="007E459B" w:rsidTr="006D2EEE">
        <w:trPr>
          <w:trHeight w:val="119"/>
        </w:trPr>
        <w:tc>
          <w:tcPr>
            <w:tcW w:w="622" w:type="dxa"/>
          </w:tcPr>
          <w:p w:rsidR="00DE7133" w:rsidRPr="008B4AD4" w:rsidRDefault="00DE7133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DE7133" w:rsidRPr="007F353B" w:rsidRDefault="00DE7133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7F353B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DE7133" w:rsidRPr="007F353B" w:rsidRDefault="00DE7133" w:rsidP="00F12BF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12220,88</w:t>
            </w:r>
          </w:p>
        </w:tc>
      </w:tr>
    </w:tbl>
    <w:p w:rsidR="00DE7133" w:rsidRPr="007E459B" w:rsidRDefault="00DE7133" w:rsidP="00E25425">
      <w:pPr>
        <w:rPr>
          <w:lang w:val="uk-UA"/>
        </w:rPr>
      </w:pPr>
    </w:p>
    <w:p w:rsidR="00DE7133" w:rsidRPr="007E459B" w:rsidRDefault="00DE7133" w:rsidP="00E25425">
      <w:pPr>
        <w:rPr>
          <w:b/>
          <w:sz w:val="32"/>
          <w:lang w:val="uk-UA"/>
        </w:rPr>
      </w:pPr>
    </w:p>
    <w:p w:rsidR="00DE7133" w:rsidRPr="007E459B" w:rsidRDefault="00DE7133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DE7133" w:rsidRPr="007E459B" w:rsidRDefault="00DE7133" w:rsidP="00675A1D">
      <w:pPr>
        <w:ind w:left="-720"/>
        <w:rPr>
          <w:lang w:val="uk-UA"/>
        </w:rPr>
      </w:pPr>
    </w:p>
    <w:sectPr w:rsidR="00DE7133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1E04"/>
    <w:rsid w:val="00032B15"/>
    <w:rsid w:val="00032C84"/>
    <w:rsid w:val="0003336A"/>
    <w:rsid w:val="0003372D"/>
    <w:rsid w:val="00036051"/>
    <w:rsid w:val="00036C12"/>
    <w:rsid w:val="000372BF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3F86"/>
    <w:rsid w:val="00094A5F"/>
    <w:rsid w:val="00095D6C"/>
    <w:rsid w:val="00095F09"/>
    <w:rsid w:val="00096F5D"/>
    <w:rsid w:val="0009733F"/>
    <w:rsid w:val="00097843"/>
    <w:rsid w:val="000A01E2"/>
    <w:rsid w:val="000A06F4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6D31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1D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0E1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B7DE1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F5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1C4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F87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9A7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7B1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410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1F20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3531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708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83D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762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07AA9"/>
    <w:rsid w:val="0051031B"/>
    <w:rsid w:val="00510615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6EDC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6D68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1BC4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1BF9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CAD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E17"/>
    <w:rsid w:val="00790264"/>
    <w:rsid w:val="0079069D"/>
    <w:rsid w:val="00790BE3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687F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177"/>
    <w:rsid w:val="008246E1"/>
    <w:rsid w:val="008248FB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525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47ACE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3A5"/>
    <w:rsid w:val="00981C9A"/>
    <w:rsid w:val="00982FD6"/>
    <w:rsid w:val="009832AE"/>
    <w:rsid w:val="00983F8E"/>
    <w:rsid w:val="009847F3"/>
    <w:rsid w:val="00984819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218"/>
    <w:rsid w:val="009A469A"/>
    <w:rsid w:val="009A490B"/>
    <w:rsid w:val="009A493E"/>
    <w:rsid w:val="009A4A01"/>
    <w:rsid w:val="009A6096"/>
    <w:rsid w:val="009A637C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023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076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0C3"/>
    <w:rsid w:val="00B20121"/>
    <w:rsid w:val="00B2115D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053"/>
    <w:rsid w:val="00B3128B"/>
    <w:rsid w:val="00B31810"/>
    <w:rsid w:val="00B325EC"/>
    <w:rsid w:val="00B34A37"/>
    <w:rsid w:val="00B35EFD"/>
    <w:rsid w:val="00B361C3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1C0D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DD8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4DA0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9D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BF5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2E8"/>
    <w:rsid w:val="00CC0606"/>
    <w:rsid w:val="00CC0E92"/>
    <w:rsid w:val="00CC18C6"/>
    <w:rsid w:val="00CC20D3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2572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240C"/>
    <w:rsid w:val="00CF5239"/>
    <w:rsid w:val="00CF59BB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0A6F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3645"/>
    <w:rsid w:val="00D6433F"/>
    <w:rsid w:val="00D64394"/>
    <w:rsid w:val="00D645C4"/>
    <w:rsid w:val="00D648AF"/>
    <w:rsid w:val="00D65341"/>
    <w:rsid w:val="00D65ADF"/>
    <w:rsid w:val="00D66D7C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E0EB0"/>
    <w:rsid w:val="00DE0FAE"/>
    <w:rsid w:val="00DE1E3B"/>
    <w:rsid w:val="00DE2F97"/>
    <w:rsid w:val="00DE3132"/>
    <w:rsid w:val="00DE3F74"/>
    <w:rsid w:val="00DE458A"/>
    <w:rsid w:val="00DE4FB1"/>
    <w:rsid w:val="00DE503F"/>
    <w:rsid w:val="00DE52C8"/>
    <w:rsid w:val="00DE7133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C2C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6917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07D3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19C"/>
    <w:rsid w:val="00F148BE"/>
    <w:rsid w:val="00F14F1A"/>
    <w:rsid w:val="00F1513E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9CA"/>
    <w:rsid w:val="00F35DD3"/>
    <w:rsid w:val="00F35EA1"/>
    <w:rsid w:val="00F36140"/>
    <w:rsid w:val="00F365EC"/>
    <w:rsid w:val="00F368E4"/>
    <w:rsid w:val="00F37645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6ED2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6F4A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5806</TotalTime>
  <Pages>2</Pages>
  <Words>307</Words>
  <Characters>1750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91</cp:revision>
  <cp:lastPrinted>2016-12-29T12:57:00Z</cp:lastPrinted>
  <dcterms:created xsi:type="dcterms:W3CDTF">2016-09-01T13:26:00Z</dcterms:created>
  <dcterms:modified xsi:type="dcterms:W3CDTF">2018-10-23T12:48:00Z</dcterms:modified>
</cp:coreProperties>
</file>