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95" w:rsidRPr="008C4B84" w:rsidRDefault="0098799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листопад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987995" w:rsidRPr="007E459B" w:rsidRDefault="0098799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987995" w:rsidRPr="007E459B" w:rsidRDefault="0098799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5203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15203,1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237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10237,3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283311,84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213682,43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87995" w:rsidRPr="00155DF0" w:rsidRDefault="0098799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987995" w:rsidRPr="00155DF0" w:rsidRDefault="0098799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326,37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87995" w:rsidRPr="00730E82" w:rsidRDefault="0098799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503021,64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 221,41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987995" w:rsidRDefault="0098799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502800,23 грн.                                                                                                     </w:t>
      </w:r>
    </w:p>
    <w:p w:rsidR="00987995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0  грн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5200,00 грн</w:t>
      </w:r>
    </w:p>
    <w:p w:rsidR="00987995" w:rsidRPr="007E459B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647,57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87995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378,79 грн </w:t>
      </w:r>
    </w:p>
    <w:p w:rsidR="00987995" w:rsidRPr="00CD1667" w:rsidRDefault="0098799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виконані роботи – 496573,87 грн</w:t>
      </w:r>
    </w:p>
    <w:p w:rsidR="00987995" w:rsidRPr="007E459B" w:rsidRDefault="0098799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- 206100,00  грн</w:t>
      </w:r>
    </w:p>
    <w:p w:rsidR="00987995" w:rsidRPr="007E459B" w:rsidRDefault="00987995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200000,00 грн</w:t>
      </w:r>
    </w:p>
    <w:p w:rsidR="00987995" w:rsidRPr="007E459B" w:rsidRDefault="00987995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87995" w:rsidRDefault="0098799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 6100,00 грн</w:t>
      </w:r>
    </w:p>
    <w:p w:rsidR="00987995" w:rsidRDefault="0098799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987995" w:rsidRPr="007E459B" w:rsidRDefault="0098799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придбання обладнання – 0 грн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  42752 кВт/год. на суму – 132160,48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326159,55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 67547,53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20075,00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830,00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87995" w:rsidRPr="007E459B" w:rsidRDefault="0098799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987995" w:rsidRPr="007E459B" w:rsidTr="009344B8">
        <w:tc>
          <w:tcPr>
            <w:tcW w:w="622" w:type="dxa"/>
            <w:gridSpan w:val="2"/>
          </w:tcPr>
          <w:p w:rsidR="00987995" w:rsidRPr="007E459B" w:rsidRDefault="0098799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987995" w:rsidRPr="007E459B" w:rsidRDefault="0098799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987995" w:rsidRPr="007E459B" w:rsidRDefault="0098799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987995" w:rsidRPr="007E459B" w:rsidRDefault="0098799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987995" w:rsidRPr="007E459B" w:rsidTr="00370438">
        <w:tc>
          <w:tcPr>
            <w:tcW w:w="9606" w:type="dxa"/>
            <w:gridSpan w:val="4"/>
          </w:tcPr>
          <w:p w:rsidR="00987995" w:rsidRPr="007E459B" w:rsidRDefault="0098799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987995" w:rsidRPr="007E459B" w:rsidTr="009344B8">
        <w:trPr>
          <w:trHeight w:val="357"/>
        </w:trPr>
        <w:tc>
          <w:tcPr>
            <w:tcW w:w="622" w:type="dxa"/>
            <w:gridSpan w:val="2"/>
          </w:tcPr>
          <w:p w:rsidR="00987995" w:rsidRPr="007E459B" w:rsidRDefault="0098799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87995" w:rsidRPr="007E459B" w:rsidRDefault="0098799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вул. Паркова</w:t>
            </w:r>
          </w:p>
        </w:tc>
        <w:tc>
          <w:tcPr>
            <w:tcW w:w="1280" w:type="dxa"/>
          </w:tcPr>
          <w:p w:rsidR="00987995" w:rsidRPr="007E459B" w:rsidRDefault="00987995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9047,35</w:t>
            </w:r>
          </w:p>
        </w:tc>
      </w:tr>
      <w:tr w:rsidR="00987995" w:rsidRPr="007E459B" w:rsidTr="00334387">
        <w:trPr>
          <w:trHeight w:val="349"/>
        </w:trPr>
        <w:tc>
          <w:tcPr>
            <w:tcW w:w="622" w:type="dxa"/>
            <w:gridSpan w:val="2"/>
          </w:tcPr>
          <w:p w:rsidR="00987995" w:rsidRDefault="0098799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87995" w:rsidRDefault="0098799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987995" w:rsidRDefault="00987995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3368,33</w:t>
            </w:r>
          </w:p>
        </w:tc>
      </w:tr>
      <w:tr w:rsidR="00987995" w:rsidRPr="007E459B" w:rsidTr="009344B8">
        <w:trPr>
          <w:trHeight w:val="135"/>
        </w:trPr>
        <w:tc>
          <w:tcPr>
            <w:tcW w:w="8326" w:type="dxa"/>
            <w:gridSpan w:val="3"/>
          </w:tcPr>
          <w:p w:rsidR="00987995" w:rsidRPr="007E459B" w:rsidRDefault="00987995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987995" w:rsidRPr="007E459B" w:rsidRDefault="00987995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12415,68</w:t>
            </w:r>
          </w:p>
        </w:tc>
      </w:tr>
      <w:tr w:rsidR="00987995" w:rsidRPr="007E459B" w:rsidTr="00370438">
        <w:trPr>
          <w:trHeight w:val="119"/>
        </w:trPr>
        <w:tc>
          <w:tcPr>
            <w:tcW w:w="9606" w:type="dxa"/>
            <w:gridSpan w:val="4"/>
          </w:tcPr>
          <w:p w:rsidR="00987995" w:rsidRPr="007E459B" w:rsidRDefault="0098799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987995" w:rsidRPr="007E459B" w:rsidTr="009344B8">
        <w:trPr>
          <w:trHeight w:val="119"/>
        </w:trPr>
        <w:tc>
          <w:tcPr>
            <w:tcW w:w="622" w:type="dxa"/>
            <w:gridSpan w:val="2"/>
          </w:tcPr>
          <w:p w:rsidR="00987995" w:rsidRPr="007E459B" w:rsidRDefault="0098799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87995" w:rsidRPr="007E459B" w:rsidRDefault="0098799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987995" w:rsidRPr="00A71911" w:rsidRDefault="0098799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1594,16</w:t>
            </w:r>
          </w:p>
        </w:tc>
      </w:tr>
      <w:tr w:rsidR="00987995" w:rsidRPr="007E459B" w:rsidTr="009344B8">
        <w:trPr>
          <w:trHeight w:val="392"/>
        </w:trPr>
        <w:tc>
          <w:tcPr>
            <w:tcW w:w="622" w:type="dxa"/>
            <w:gridSpan w:val="2"/>
          </w:tcPr>
          <w:p w:rsidR="00987995" w:rsidRPr="008B4AD4" w:rsidRDefault="0098799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87995" w:rsidRPr="00370438" w:rsidRDefault="0098799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Будівництво нової каналізаційної мережі  по вул. Ю. Рогатинця</w:t>
            </w:r>
          </w:p>
        </w:tc>
        <w:tc>
          <w:tcPr>
            <w:tcW w:w="1280" w:type="dxa"/>
          </w:tcPr>
          <w:p w:rsidR="00987995" w:rsidRPr="00C00A9F" w:rsidRDefault="0098799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135217,17</w:t>
            </w:r>
          </w:p>
        </w:tc>
      </w:tr>
      <w:tr w:rsidR="00987995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987995" w:rsidRDefault="00987995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987995" w:rsidRPr="00F73892" w:rsidRDefault="00987995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987995" w:rsidRPr="005049A3" w:rsidRDefault="00987995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136811,33</w:t>
            </w:r>
          </w:p>
        </w:tc>
      </w:tr>
    </w:tbl>
    <w:p w:rsidR="00987995" w:rsidRPr="007E459B" w:rsidRDefault="00987995" w:rsidP="00E25425">
      <w:pPr>
        <w:rPr>
          <w:b/>
          <w:sz w:val="32"/>
          <w:lang w:val="uk-UA"/>
        </w:rPr>
      </w:pPr>
    </w:p>
    <w:p w:rsidR="00987995" w:rsidRPr="007E459B" w:rsidRDefault="00987995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987995" w:rsidRPr="007E459B" w:rsidRDefault="00987995" w:rsidP="00675A1D">
      <w:pPr>
        <w:ind w:left="-720"/>
        <w:rPr>
          <w:lang w:val="uk-UA"/>
        </w:rPr>
      </w:pPr>
    </w:p>
    <w:sectPr w:rsidR="00987995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8185</TotalTime>
  <Pages>2</Pages>
  <Words>817</Words>
  <Characters>4662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223</cp:revision>
  <cp:lastPrinted>2020-09-25T07:37:00Z</cp:lastPrinted>
  <dcterms:created xsi:type="dcterms:W3CDTF">2016-09-01T13:26:00Z</dcterms:created>
  <dcterms:modified xsi:type="dcterms:W3CDTF">2020-12-28T08:55:00Z</dcterms:modified>
</cp:coreProperties>
</file>