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4C" w:rsidRDefault="00263E4C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т за березень  2017 року по </w:t>
      </w:r>
    </w:p>
    <w:p w:rsidR="00263E4C" w:rsidRDefault="00263E4C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263E4C" w:rsidRPr="007D19F8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2885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263E4C" w:rsidRPr="007D19F8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-населення - 2700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263E4C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185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з них держ. бюджет 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22 абоненти, місцевий бюджет -15абонентів. Організації -148абоненти.</w:t>
      </w:r>
    </w:p>
    <w:p w:rsidR="00263E4C" w:rsidRPr="007D19F8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63E4C" w:rsidRPr="00F903C5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</w:p>
    <w:p w:rsidR="00263E4C" w:rsidRPr="00F903C5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4306,2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-14306,2</w:t>
        </w:r>
        <w:r w:rsidRPr="00F903C5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263E4C" w:rsidRPr="00F903C5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Пропущено стоків – </w:t>
      </w:r>
      <w:smartTag w:uri="urn:schemas-microsoft-com:office:smarttags" w:element="metricconverter">
        <w:smartTagPr>
          <w:attr w:name="ProductID" w:val="9261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9261,3</w:t>
        </w:r>
        <w:r w:rsidRPr="00F903C5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263E4C" w:rsidRPr="00F903C5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F903C5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263E4C" w:rsidRPr="00F903C5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263E4C" w:rsidRPr="00F903C5" w:rsidRDefault="00263E4C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– 125496,78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63E4C" w:rsidRPr="00F903C5" w:rsidRDefault="00263E4C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88423,52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63E4C" w:rsidRPr="00F903C5" w:rsidRDefault="00263E4C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в т.ч. субсидії – 152344,63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63E4C" w:rsidRPr="00F903C5" w:rsidRDefault="00263E4C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3964,26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63E4C" w:rsidRPr="00F903C5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263E4C" w:rsidRPr="00F903C5" w:rsidRDefault="00263E4C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174152,04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                                             </w:t>
      </w:r>
    </w:p>
    <w:p w:rsidR="00263E4C" w:rsidRPr="00F903C5" w:rsidRDefault="00263E4C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т.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ч субсидії та пільги – 204721,35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263E4C" w:rsidRPr="00F903C5" w:rsidRDefault="00263E4C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обота асан. автомобіля</w:t>
      </w:r>
    </w:p>
    <w:p w:rsidR="00263E4C" w:rsidRPr="00F903C5" w:rsidRDefault="00263E4C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</w:t>
      </w:r>
    </w:p>
    <w:p w:rsidR="00263E4C" w:rsidRPr="003655EF" w:rsidRDefault="00263E4C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655EF">
        <w:rPr>
          <w:rFonts w:ascii="Times New Roman" w:hAnsi="Times New Roman"/>
          <w:kern w:val="36"/>
          <w:sz w:val="28"/>
          <w:szCs w:val="28"/>
          <w:lang w:val="uk-UA" w:eastAsia="ru-RU"/>
        </w:rPr>
        <w:t>видача технічної документації –1182,76  грн.</w:t>
      </w:r>
    </w:p>
    <w:p w:rsidR="00263E4C" w:rsidRPr="00F903C5" w:rsidRDefault="00263E4C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</w:p>
    <w:p w:rsidR="00263E4C" w:rsidRPr="00F903C5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263E4C" w:rsidRPr="00F903C5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жито електроенергії       60845,60 кВт/год. на суму – 111568,94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263E4C" w:rsidRPr="00F903C5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–228317,24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в т.ч. по договорах – 1000,00 грн,</w:t>
      </w:r>
    </w:p>
    <w:p w:rsidR="00263E4C" w:rsidRPr="00F903C5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ЄСВ –    45625,43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грн,</w:t>
      </w:r>
    </w:p>
    <w:p w:rsidR="00263E4C" w:rsidRPr="00F903C5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6.4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паливо на суму –      24644,01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263E4C" w:rsidRPr="00F903C5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Запчастини на суму 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10881,66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263E4C" w:rsidRPr="00B15A77" w:rsidRDefault="00263E4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8</w:t>
      </w: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263E4C" w:rsidRPr="007D19F8" w:rsidTr="006D2EEE">
        <w:tc>
          <w:tcPr>
            <w:tcW w:w="622" w:type="dxa"/>
          </w:tcPr>
          <w:p w:rsidR="00263E4C" w:rsidRPr="007D19F8" w:rsidRDefault="00263E4C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№</w:t>
            </w:r>
          </w:p>
          <w:p w:rsidR="00263E4C" w:rsidRPr="007D19F8" w:rsidRDefault="00263E4C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263E4C" w:rsidRPr="007D19F8" w:rsidRDefault="00263E4C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263E4C" w:rsidRPr="007D19F8" w:rsidRDefault="00263E4C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>Сума</w:t>
            </w:r>
          </w:p>
        </w:tc>
      </w:tr>
      <w:tr w:rsidR="00263E4C" w:rsidRPr="007D19F8" w:rsidTr="006D2EEE">
        <w:tc>
          <w:tcPr>
            <w:tcW w:w="9606" w:type="dxa"/>
            <w:gridSpan w:val="3"/>
          </w:tcPr>
          <w:p w:rsidR="00263E4C" w:rsidRPr="007D19F8" w:rsidRDefault="00263E4C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водопостачання</w:t>
            </w:r>
          </w:p>
        </w:tc>
      </w:tr>
      <w:tr w:rsidR="00263E4C" w:rsidRPr="007D19F8" w:rsidTr="006D2EEE">
        <w:tc>
          <w:tcPr>
            <w:tcW w:w="622" w:type="dxa"/>
          </w:tcPr>
          <w:p w:rsidR="00263E4C" w:rsidRPr="007D19F8" w:rsidRDefault="00263E4C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263E4C" w:rsidRPr="007D19F8" w:rsidRDefault="00263E4C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вул..Миру,Галицькій,Шевченка,Лепкого,Телев»яка</w:t>
            </w:r>
          </w:p>
        </w:tc>
        <w:tc>
          <w:tcPr>
            <w:tcW w:w="1276" w:type="dxa"/>
          </w:tcPr>
          <w:p w:rsidR="00263E4C" w:rsidRPr="007D19F8" w:rsidRDefault="00263E4C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2712,07</w:t>
            </w:r>
          </w:p>
        </w:tc>
      </w:tr>
      <w:tr w:rsidR="00263E4C" w:rsidRPr="007D19F8" w:rsidTr="006D2EEE">
        <w:trPr>
          <w:trHeight w:val="458"/>
        </w:trPr>
        <w:tc>
          <w:tcPr>
            <w:tcW w:w="622" w:type="dxa"/>
          </w:tcPr>
          <w:p w:rsidR="00263E4C" w:rsidRPr="007D19F8" w:rsidRDefault="00263E4C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263E4C" w:rsidRPr="007D19F8" w:rsidRDefault="00263E4C" w:rsidP="00A2385B">
            <w:pPr>
              <w:spacing w:after="0" w:line="240" w:lineRule="auto"/>
              <w:rPr>
                <w:lang w:val="uk-UA"/>
              </w:rPr>
            </w:pPr>
            <w:r w:rsidRPr="00883929">
              <w:rPr>
                <w:lang w:val="uk-UA"/>
              </w:rPr>
              <w:t>Обеззараження води РЧВ</w:t>
            </w:r>
            <w:r>
              <w:rPr>
                <w:lang w:val="uk-UA"/>
              </w:rPr>
              <w:t>(натрій гіпохлорид)</w:t>
            </w:r>
          </w:p>
        </w:tc>
        <w:tc>
          <w:tcPr>
            <w:tcW w:w="1276" w:type="dxa"/>
          </w:tcPr>
          <w:p w:rsidR="00263E4C" w:rsidRPr="007D19F8" w:rsidRDefault="00263E4C" w:rsidP="000831C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588,40</w:t>
            </w:r>
          </w:p>
        </w:tc>
      </w:tr>
      <w:tr w:rsidR="00263E4C" w:rsidRPr="007D19F8" w:rsidTr="006D2EEE">
        <w:trPr>
          <w:trHeight w:val="355"/>
        </w:trPr>
        <w:tc>
          <w:tcPr>
            <w:tcW w:w="622" w:type="dxa"/>
          </w:tcPr>
          <w:p w:rsidR="00263E4C" w:rsidRPr="007D19F8" w:rsidRDefault="00263E4C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263E4C" w:rsidRDefault="00263E4C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на резервні скаж.с.Кутці</w:t>
            </w:r>
          </w:p>
        </w:tc>
        <w:tc>
          <w:tcPr>
            <w:tcW w:w="1276" w:type="dxa"/>
          </w:tcPr>
          <w:p w:rsidR="00263E4C" w:rsidRPr="007D19F8" w:rsidRDefault="00263E4C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267,93</w:t>
            </w:r>
          </w:p>
        </w:tc>
      </w:tr>
      <w:tr w:rsidR="00263E4C" w:rsidRPr="007D19F8" w:rsidTr="006D2EEE">
        <w:tc>
          <w:tcPr>
            <w:tcW w:w="622" w:type="dxa"/>
          </w:tcPr>
          <w:p w:rsidR="00263E4C" w:rsidRPr="007D19F8" w:rsidRDefault="00263E4C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263E4C" w:rsidRDefault="00263E4C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263E4C" w:rsidRPr="007D19F8" w:rsidRDefault="00263E4C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481,00</w:t>
            </w:r>
          </w:p>
        </w:tc>
      </w:tr>
      <w:tr w:rsidR="00263E4C" w:rsidRPr="007D19F8" w:rsidTr="006D2EEE">
        <w:tc>
          <w:tcPr>
            <w:tcW w:w="622" w:type="dxa"/>
          </w:tcPr>
          <w:p w:rsidR="00263E4C" w:rsidRDefault="00263E4C" w:rsidP="00821A24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263E4C" w:rsidRDefault="00263E4C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Чистка резервуарів</w:t>
            </w:r>
          </w:p>
        </w:tc>
        <w:tc>
          <w:tcPr>
            <w:tcW w:w="1276" w:type="dxa"/>
          </w:tcPr>
          <w:p w:rsidR="00263E4C" w:rsidRDefault="00263E4C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270,73</w:t>
            </w:r>
          </w:p>
        </w:tc>
      </w:tr>
      <w:tr w:rsidR="00263E4C" w:rsidRPr="007D19F8" w:rsidTr="006D2EEE">
        <w:tc>
          <w:tcPr>
            <w:tcW w:w="622" w:type="dxa"/>
          </w:tcPr>
          <w:p w:rsidR="00263E4C" w:rsidRDefault="00263E4C" w:rsidP="00821A24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263E4C" w:rsidRDefault="00263E4C" w:rsidP="00A2385B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263E4C" w:rsidRDefault="00263E4C" w:rsidP="000E29BD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263E4C" w:rsidRPr="007D19F8" w:rsidTr="006D2EEE">
        <w:trPr>
          <w:trHeight w:val="135"/>
        </w:trPr>
        <w:tc>
          <w:tcPr>
            <w:tcW w:w="8330" w:type="dxa"/>
            <w:gridSpan w:val="2"/>
          </w:tcPr>
          <w:p w:rsidR="00263E4C" w:rsidRPr="00F903C5" w:rsidRDefault="00263E4C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263E4C" w:rsidRPr="00F903C5" w:rsidRDefault="00263E4C" w:rsidP="000E29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4320,13</w:t>
            </w:r>
          </w:p>
        </w:tc>
      </w:tr>
      <w:tr w:rsidR="00263E4C" w:rsidRPr="007D19F8" w:rsidTr="006D2EEE">
        <w:trPr>
          <w:trHeight w:val="119"/>
        </w:trPr>
        <w:tc>
          <w:tcPr>
            <w:tcW w:w="9606" w:type="dxa"/>
            <w:gridSpan w:val="3"/>
          </w:tcPr>
          <w:p w:rsidR="00263E4C" w:rsidRPr="007D19F8" w:rsidRDefault="00263E4C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водовідведення</w:t>
            </w:r>
          </w:p>
        </w:tc>
      </w:tr>
      <w:tr w:rsidR="00263E4C" w:rsidRPr="007D19F8" w:rsidTr="006D2EEE">
        <w:trPr>
          <w:trHeight w:val="119"/>
        </w:trPr>
        <w:tc>
          <w:tcPr>
            <w:tcW w:w="622" w:type="dxa"/>
          </w:tcPr>
          <w:p w:rsidR="00263E4C" w:rsidRPr="007D19F8" w:rsidRDefault="00263E4C" w:rsidP="00011765">
            <w:pPr>
              <w:spacing w:after="0" w:line="240" w:lineRule="auto"/>
              <w:rPr>
                <w:lang w:val="uk-UA"/>
              </w:rPr>
            </w:pPr>
            <w:r w:rsidRPr="007D19F8"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263E4C" w:rsidRPr="007D19F8" w:rsidRDefault="00263E4C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каналізаційних люків по вул..Коцюбинського,РоксоланиДрагоманова,Крип»якевича Драгоманова-ГКНС</w:t>
            </w:r>
          </w:p>
        </w:tc>
        <w:tc>
          <w:tcPr>
            <w:tcW w:w="1276" w:type="dxa"/>
          </w:tcPr>
          <w:p w:rsidR="00263E4C" w:rsidRPr="00601FCC" w:rsidRDefault="00263E4C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1746,00</w:t>
            </w:r>
          </w:p>
        </w:tc>
      </w:tr>
      <w:tr w:rsidR="00263E4C" w:rsidRPr="007D19F8" w:rsidTr="006D2EEE">
        <w:trPr>
          <w:trHeight w:val="119"/>
        </w:trPr>
        <w:tc>
          <w:tcPr>
            <w:tcW w:w="622" w:type="dxa"/>
          </w:tcPr>
          <w:p w:rsidR="00263E4C" w:rsidRPr="007D19F8" w:rsidRDefault="00263E4C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263E4C" w:rsidRPr="007D19F8" w:rsidRDefault="00263E4C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263E4C" w:rsidRPr="007D19F8" w:rsidRDefault="00263E4C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886,00</w:t>
            </w:r>
          </w:p>
        </w:tc>
      </w:tr>
      <w:tr w:rsidR="00263E4C" w:rsidRPr="007D19F8" w:rsidTr="006D2EEE">
        <w:trPr>
          <w:trHeight w:val="119"/>
        </w:trPr>
        <w:tc>
          <w:tcPr>
            <w:tcW w:w="622" w:type="dxa"/>
          </w:tcPr>
          <w:p w:rsidR="00263E4C" w:rsidRPr="007D19F8" w:rsidRDefault="00263E4C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263E4C" w:rsidRDefault="00263E4C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водовідведення до ріки</w:t>
            </w:r>
          </w:p>
        </w:tc>
        <w:tc>
          <w:tcPr>
            <w:tcW w:w="1276" w:type="dxa"/>
          </w:tcPr>
          <w:p w:rsidR="00263E4C" w:rsidRDefault="00263E4C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1104,00</w:t>
            </w:r>
          </w:p>
        </w:tc>
      </w:tr>
      <w:tr w:rsidR="00263E4C" w:rsidRPr="007D19F8" w:rsidTr="006D2EEE">
        <w:trPr>
          <w:trHeight w:val="119"/>
        </w:trPr>
        <w:tc>
          <w:tcPr>
            <w:tcW w:w="622" w:type="dxa"/>
          </w:tcPr>
          <w:p w:rsidR="00263E4C" w:rsidRPr="007D19F8" w:rsidRDefault="00263E4C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263E4C" w:rsidRPr="00F903C5" w:rsidRDefault="00263E4C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263E4C" w:rsidRPr="00F903C5" w:rsidRDefault="00263E4C" w:rsidP="00AE747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3736,00</w:t>
            </w:r>
          </w:p>
        </w:tc>
      </w:tr>
    </w:tbl>
    <w:p w:rsidR="00263E4C" w:rsidRPr="007D19F8" w:rsidRDefault="00263E4C" w:rsidP="00E25425">
      <w:pPr>
        <w:rPr>
          <w:lang w:val="uk-UA"/>
        </w:rPr>
      </w:pPr>
    </w:p>
    <w:p w:rsidR="00263E4C" w:rsidRPr="007D19F8" w:rsidRDefault="00263E4C" w:rsidP="00E25425">
      <w:pPr>
        <w:rPr>
          <w:b/>
          <w:sz w:val="32"/>
          <w:lang w:val="uk-UA"/>
        </w:rPr>
      </w:pPr>
    </w:p>
    <w:p w:rsidR="00263E4C" w:rsidRPr="007D19F8" w:rsidRDefault="00263E4C" w:rsidP="00E25425">
      <w:pPr>
        <w:rPr>
          <w:b/>
          <w:lang w:val="uk-UA"/>
        </w:rPr>
      </w:pPr>
      <w:r w:rsidRPr="007D19F8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263E4C" w:rsidRPr="007D19F8" w:rsidRDefault="00263E4C" w:rsidP="00675A1D">
      <w:pPr>
        <w:ind w:left="-720"/>
        <w:rPr>
          <w:lang w:val="uk-UA"/>
        </w:rPr>
      </w:pPr>
    </w:p>
    <w:sectPr w:rsidR="00263E4C" w:rsidRPr="007D19F8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1211"/>
    <w:rsid w:val="00001B1C"/>
    <w:rsid w:val="0000301F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6291"/>
    <w:rsid w:val="00176543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471F"/>
    <w:rsid w:val="0020553D"/>
    <w:rsid w:val="00205A6B"/>
    <w:rsid w:val="00205F87"/>
    <w:rsid w:val="0020717A"/>
    <w:rsid w:val="00207292"/>
    <w:rsid w:val="0020758A"/>
    <w:rsid w:val="00210E74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650"/>
    <w:rsid w:val="00227571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5EAD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77A"/>
    <w:rsid w:val="0030183C"/>
    <w:rsid w:val="00302FA3"/>
    <w:rsid w:val="0030427B"/>
    <w:rsid w:val="00306270"/>
    <w:rsid w:val="00306EA7"/>
    <w:rsid w:val="00306F93"/>
    <w:rsid w:val="003074DF"/>
    <w:rsid w:val="00307F47"/>
    <w:rsid w:val="0031046C"/>
    <w:rsid w:val="00311214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4A55"/>
    <w:rsid w:val="004A4FBA"/>
    <w:rsid w:val="004A52AF"/>
    <w:rsid w:val="004A60E0"/>
    <w:rsid w:val="004A699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212"/>
    <w:rsid w:val="004F52BD"/>
    <w:rsid w:val="004F58FD"/>
    <w:rsid w:val="004F645A"/>
    <w:rsid w:val="004F76CE"/>
    <w:rsid w:val="004F7E89"/>
    <w:rsid w:val="005007AB"/>
    <w:rsid w:val="005017E8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6912"/>
    <w:rsid w:val="005276AC"/>
    <w:rsid w:val="00527EAE"/>
    <w:rsid w:val="00530146"/>
    <w:rsid w:val="005306D2"/>
    <w:rsid w:val="00530A4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4E02"/>
    <w:rsid w:val="00554F52"/>
    <w:rsid w:val="005551EE"/>
    <w:rsid w:val="00555FB4"/>
    <w:rsid w:val="00556352"/>
    <w:rsid w:val="005570F1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C1A"/>
    <w:rsid w:val="00576D4F"/>
    <w:rsid w:val="00577497"/>
    <w:rsid w:val="00577BA9"/>
    <w:rsid w:val="00577FF9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60AA"/>
    <w:rsid w:val="005C6FF7"/>
    <w:rsid w:val="005D0107"/>
    <w:rsid w:val="005D12A8"/>
    <w:rsid w:val="005D22AF"/>
    <w:rsid w:val="005D2D82"/>
    <w:rsid w:val="005D326C"/>
    <w:rsid w:val="005D5238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C3B"/>
    <w:rsid w:val="00601FCC"/>
    <w:rsid w:val="0060230D"/>
    <w:rsid w:val="00602397"/>
    <w:rsid w:val="0060356D"/>
    <w:rsid w:val="0060366B"/>
    <w:rsid w:val="00603E8E"/>
    <w:rsid w:val="006042EF"/>
    <w:rsid w:val="00604544"/>
    <w:rsid w:val="006046DC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410A"/>
    <w:rsid w:val="00684DC4"/>
    <w:rsid w:val="006878CE"/>
    <w:rsid w:val="00690256"/>
    <w:rsid w:val="0069084E"/>
    <w:rsid w:val="00690F6F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F71"/>
    <w:rsid w:val="00754355"/>
    <w:rsid w:val="00756F4B"/>
    <w:rsid w:val="00757068"/>
    <w:rsid w:val="007575BF"/>
    <w:rsid w:val="007611AD"/>
    <w:rsid w:val="007614FB"/>
    <w:rsid w:val="007618D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90264"/>
    <w:rsid w:val="0079069D"/>
    <w:rsid w:val="00790BE3"/>
    <w:rsid w:val="00791F9C"/>
    <w:rsid w:val="00791FFA"/>
    <w:rsid w:val="00792F0E"/>
    <w:rsid w:val="0079338C"/>
    <w:rsid w:val="00794039"/>
    <w:rsid w:val="00794092"/>
    <w:rsid w:val="00794781"/>
    <w:rsid w:val="00795753"/>
    <w:rsid w:val="00796224"/>
    <w:rsid w:val="0079661A"/>
    <w:rsid w:val="00796843"/>
    <w:rsid w:val="007A0692"/>
    <w:rsid w:val="007A0A1C"/>
    <w:rsid w:val="007A0BCA"/>
    <w:rsid w:val="007A1568"/>
    <w:rsid w:val="007A3059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83E"/>
    <w:rsid w:val="007E4EB6"/>
    <w:rsid w:val="007E6523"/>
    <w:rsid w:val="007E6C9F"/>
    <w:rsid w:val="007E7DA2"/>
    <w:rsid w:val="007F11A0"/>
    <w:rsid w:val="007F21E1"/>
    <w:rsid w:val="007F2DD7"/>
    <w:rsid w:val="007F3206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1D3C"/>
    <w:rsid w:val="00811FE7"/>
    <w:rsid w:val="00812AB4"/>
    <w:rsid w:val="008153D5"/>
    <w:rsid w:val="00817BF3"/>
    <w:rsid w:val="008207C5"/>
    <w:rsid w:val="008208B8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DE"/>
    <w:rsid w:val="00855C60"/>
    <w:rsid w:val="00855CC4"/>
    <w:rsid w:val="00856EE8"/>
    <w:rsid w:val="00857047"/>
    <w:rsid w:val="00857574"/>
    <w:rsid w:val="00857DA4"/>
    <w:rsid w:val="00857FBE"/>
    <w:rsid w:val="00860D0C"/>
    <w:rsid w:val="00862498"/>
    <w:rsid w:val="00862B81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2179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67D"/>
    <w:rsid w:val="00895495"/>
    <w:rsid w:val="008965CA"/>
    <w:rsid w:val="00897DEC"/>
    <w:rsid w:val="008A0204"/>
    <w:rsid w:val="008A0F77"/>
    <w:rsid w:val="008A13B3"/>
    <w:rsid w:val="008A145D"/>
    <w:rsid w:val="008A1822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E048F"/>
    <w:rsid w:val="008E0E73"/>
    <w:rsid w:val="008E0EF5"/>
    <w:rsid w:val="008E1005"/>
    <w:rsid w:val="008E18E9"/>
    <w:rsid w:val="008E1D63"/>
    <w:rsid w:val="008E1DBE"/>
    <w:rsid w:val="008E1E4C"/>
    <w:rsid w:val="008E2D2A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513B"/>
    <w:rsid w:val="00A16B7D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4D5"/>
    <w:rsid w:val="00AA1155"/>
    <w:rsid w:val="00AA1CF5"/>
    <w:rsid w:val="00AA1E2D"/>
    <w:rsid w:val="00AA2DA1"/>
    <w:rsid w:val="00AA368A"/>
    <w:rsid w:val="00AA3A6B"/>
    <w:rsid w:val="00AA4665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810"/>
    <w:rsid w:val="00B325EC"/>
    <w:rsid w:val="00B34A37"/>
    <w:rsid w:val="00B35EFD"/>
    <w:rsid w:val="00B361C3"/>
    <w:rsid w:val="00B37BD4"/>
    <w:rsid w:val="00B403F7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4053"/>
    <w:rsid w:val="00BA53C2"/>
    <w:rsid w:val="00BA5831"/>
    <w:rsid w:val="00BA6398"/>
    <w:rsid w:val="00BB0D42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335D"/>
    <w:rsid w:val="00BE482B"/>
    <w:rsid w:val="00BE6318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D"/>
    <w:rsid w:val="00C23429"/>
    <w:rsid w:val="00C24B21"/>
    <w:rsid w:val="00C25105"/>
    <w:rsid w:val="00C267B7"/>
    <w:rsid w:val="00C277B7"/>
    <w:rsid w:val="00C302DE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941"/>
    <w:rsid w:val="00CA6AF1"/>
    <w:rsid w:val="00CB1892"/>
    <w:rsid w:val="00CB1B05"/>
    <w:rsid w:val="00CB3253"/>
    <w:rsid w:val="00CB3616"/>
    <w:rsid w:val="00CB3BA5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45B1"/>
    <w:rsid w:val="00CC4894"/>
    <w:rsid w:val="00CC5143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264B"/>
    <w:rsid w:val="00D12696"/>
    <w:rsid w:val="00D127E1"/>
    <w:rsid w:val="00D13A66"/>
    <w:rsid w:val="00D146F1"/>
    <w:rsid w:val="00D14FDE"/>
    <w:rsid w:val="00D165BF"/>
    <w:rsid w:val="00D17EEA"/>
    <w:rsid w:val="00D21985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59"/>
    <w:rsid w:val="00DD2AF9"/>
    <w:rsid w:val="00DD362D"/>
    <w:rsid w:val="00DD3E34"/>
    <w:rsid w:val="00DD4CE1"/>
    <w:rsid w:val="00DD50B5"/>
    <w:rsid w:val="00DD58D0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6C94"/>
    <w:rsid w:val="00DF6CC7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202D8"/>
    <w:rsid w:val="00E202E1"/>
    <w:rsid w:val="00E21B8A"/>
    <w:rsid w:val="00E21D2A"/>
    <w:rsid w:val="00E226E6"/>
    <w:rsid w:val="00E2280F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231F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8BE"/>
    <w:rsid w:val="00F14F1A"/>
    <w:rsid w:val="00F1513E"/>
    <w:rsid w:val="00F159BE"/>
    <w:rsid w:val="00F16B5E"/>
    <w:rsid w:val="00F179E7"/>
    <w:rsid w:val="00F22470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6C9"/>
    <w:rsid w:val="00F56D5C"/>
    <w:rsid w:val="00F6012A"/>
    <w:rsid w:val="00F60BC6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895</TotalTime>
  <Pages>2</Pages>
  <Words>274</Words>
  <Characters>1563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2016-12-29T12:57:00Z</cp:lastPrinted>
  <dcterms:created xsi:type="dcterms:W3CDTF">2016-09-01T13:26:00Z</dcterms:created>
  <dcterms:modified xsi:type="dcterms:W3CDTF">2017-04-24T09:53:00Z</dcterms:modified>
</cp:coreProperties>
</file>