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46" w:rsidRPr="008C4B84" w:rsidRDefault="00681646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березнь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681646" w:rsidRPr="007E459B" w:rsidRDefault="00681646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2969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681646" w:rsidRPr="007E459B" w:rsidRDefault="00681646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-149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4925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-14925,3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512,7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9512,7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681646" w:rsidRPr="007E459B" w:rsidRDefault="0068164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237793,11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681646" w:rsidRPr="007E459B" w:rsidRDefault="00681646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164583,14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681646" w:rsidRPr="007E459B" w:rsidRDefault="00681646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-114,64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681646" w:rsidRPr="007E459B" w:rsidRDefault="0068164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8867,85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681646" w:rsidRPr="00730E82" w:rsidRDefault="00681646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681646" w:rsidRPr="007E459B" w:rsidRDefault="0068164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- 446103,19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681646" w:rsidRPr="007E459B" w:rsidRDefault="00681646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–10503,02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681646" w:rsidRPr="007E459B" w:rsidRDefault="0068164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2582,49 грн</w:t>
      </w:r>
    </w:p>
    <w:p w:rsidR="00681646" w:rsidRPr="007E459B" w:rsidRDefault="00681646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- 0 грн</w:t>
      </w:r>
    </w:p>
    <w:p w:rsidR="00681646" w:rsidRPr="007E459B" w:rsidRDefault="0068164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317,00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681646" w:rsidRPr="007E459B" w:rsidRDefault="00681646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681646" w:rsidRPr="007E459B" w:rsidRDefault="00681646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5498,40 грн.                                                                                                     міська рада  - 320444,62 грн</w:t>
      </w:r>
    </w:p>
    <w:p w:rsidR="00681646" w:rsidRPr="007E459B" w:rsidRDefault="00681646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164038,04 грн</w:t>
      </w:r>
    </w:p>
    <w:p w:rsidR="00681646" w:rsidRPr="007E459B" w:rsidRDefault="00681646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146524,58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681646" w:rsidRPr="007E459B" w:rsidRDefault="00681646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водіям)- 9882,00  грн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- 36160 кВт/год. на суму – 113733,46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341287,35 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69773,19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23568,66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6097,00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81646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81646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81646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681646" w:rsidRPr="007E459B" w:rsidRDefault="00681646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681646" w:rsidRPr="007E459B" w:rsidTr="00370438">
        <w:tc>
          <w:tcPr>
            <w:tcW w:w="622" w:type="dxa"/>
            <w:gridSpan w:val="2"/>
          </w:tcPr>
          <w:p w:rsidR="00681646" w:rsidRPr="007E459B" w:rsidRDefault="00681646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681646" w:rsidRPr="007E459B" w:rsidRDefault="00681646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681646" w:rsidRPr="007E459B" w:rsidTr="00370438">
        <w:tc>
          <w:tcPr>
            <w:tcW w:w="9606" w:type="dxa"/>
            <w:gridSpan w:val="4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681646" w:rsidRPr="007E459B" w:rsidTr="00370438">
        <w:tc>
          <w:tcPr>
            <w:tcW w:w="622" w:type="dxa"/>
            <w:gridSpan w:val="2"/>
          </w:tcPr>
          <w:p w:rsidR="00681646" w:rsidRPr="007E459B" w:rsidRDefault="0068164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681646" w:rsidRPr="007E459B" w:rsidRDefault="00681646" w:rsidP="00370438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2379,42</w:t>
            </w:r>
          </w:p>
        </w:tc>
      </w:tr>
      <w:tr w:rsidR="00681646" w:rsidRPr="007E459B" w:rsidTr="00370438">
        <w:tc>
          <w:tcPr>
            <w:tcW w:w="622" w:type="dxa"/>
            <w:gridSpan w:val="2"/>
          </w:tcPr>
          <w:p w:rsidR="00681646" w:rsidRPr="007E459B" w:rsidRDefault="0068164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681646" w:rsidRPr="007E459B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Обеззараження води РЧВ (натрій гіпохлорид)</w:t>
            </w:r>
          </w:p>
        </w:tc>
        <w:tc>
          <w:tcPr>
            <w:tcW w:w="1276" w:type="dxa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680,00</w:t>
            </w:r>
          </w:p>
        </w:tc>
      </w:tr>
      <w:tr w:rsidR="00681646" w:rsidRPr="007E459B" w:rsidTr="00370438">
        <w:tc>
          <w:tcPr>
            <w:tcW w:w="622" w:type="dxa"/>
            <w:gridSpan w:val="2"/>
          </w:tcPr>
          <w:p w:rsidR="00681646" w:rsidRDefault="00681646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681646" w:rsidRPr="007E459B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Встановленно кільце КС 10.9,КС 10.3,  люка та плити перекриття по вул.Галицька</w:t>
            </w:r>
          </w:p>
        </w:tc>
        <w:tc>
          <w:tcPr>
            <w:tcW w:w="1276" w:type="dxa"/>
          </w:tcPr>
          <w:p w:rsidR="00681646" w:rsidRDefault="0068164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2783,50</w:t>
            </w:r>
          </w:p>
        </w:tc>
      </w:tr>
      <w:tr w:rsidR="00681646" w:rsidRPr="007E459B" w:rsidTr="00370438">
        <w:tc>
          <w:tcPr>
            <w:tcW w:w="622" w:type="dxa"/>
            <w:gridSpan w:val="2"/>
          </w:tcPr>
          <w:p w:rsidR="00681646" w:rsidRPr="007E459B" w:rsidRDefault="00681646" w:rsidP="00370438">
            <w:pPr>
              <w:spacing w:after="0" w:line="240" w:lineRule="auto"/>
              <w:jc w:val="both"/>
              <w:rPr>
                <w:lang w:val="uk-UA"/>
              </w:rPr>
            </w:pPr>
          </w:p>
        </w:tc>
        <w:tc>
          <w:tcPr>
            <w:tcW w:w="7708" w:type="dxa"/>
          </w:tcPr>
          <w:p w:rsidR="00681646" w:rsidRPr="007E459B" w:rsidRDefault="00681646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76" w:type="dxa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81646" w:rsidRPr="007E459B" w:rsidTr="00370438">
        <w:trPr>
          <w:trHeight w:val="135"/>
        </w:trPr>
        <w:tc>
          <w:tcPr>
            <w:tcW w:w="8330" w:type="dxa"/>
            <w:gridSpan w:val="3"/>
          </w:tcPr>
          <w:p w:rsidR="00681646" w:rsidRPr="007E459B" w:rsidRDefault="00681646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681646" w:rsidRPr="007E459B" w:rsidRDefault="00681646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5842,92</w:t>
            </w:r>
          </w:p>
        </w:tc>
      </w:tr>
      <w:tr w:rsidR="00681646" w:rsidRPr="007E459B" w:rsidTr="00370438">
        <w:trPr>
          <w:trHeight w:val="119"/>
        </w:trPr>
        <w:tc>
          <w:tcPr>
            <w:tcW w:w="9606" w:type="dxa"/>
            <w:gridSpan w:val="4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681646" w:rsidRPr="007E459B" w:rsidTr="00370438">
        <w:trPr>
          <w:trHeight w:val="119"/>
        </w:trPr>
        <w:tc>
          <w:tcPr>
            <w:tcW w:w="622" w:type="dxa"/>
            <w:gridSpan w:val="2"/>
          </w:tcPr>
          <w:p w:rsidR="00681646" w:rsidRPr="007E459B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681646" w:rsidRPr="007E459B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681646" w:rsidRPr="007E459B" w:rsidRDefault="0068164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1255,00</w:t>
            </w:r>
          </w:p>
        </w:tc>
      </w:tr>
      <w:tr w:rsidR="00681646" w:rsidRPr="007E459B" w:rsidTr="00370438">
        <w:trPr>
          <w:trHeight w:val="119"/>
        </w:trPr>
        <w:tc>
          <w:tcPr>
            <w:tcW w:w="622" w:type="dxa"/>
            <w:gridSpan w:val="2"/>
          </w:tcPr>
          <w:p w:rsidR="00681646" w:rsidRPr="007E459B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681646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колодязів і підняття люків по вул.. Миру,вул.Міцкевича, вул.Чорновола</w:t>
            </w:r>
          </w:p>
        </w:tc>
        <w:tc>
          <w:tcPr>
            <w:tcW w:w="1276" w:type="dxa"/>
          </w:tcPr>
          <w:p w:rsidR="00681646" w:rsidRDefault="0068164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246,00</w:t>
            </w:r>
          </w:p>
        </w:tc>
      </w:tr>
      <w:tr w:rsidR="00681646" w:rsidRPr="007E459B" w:rsidTr="00370438">
        <w:trPr>
          <w:trHeight w:val="392"/>
        </w:trPr>
        <w:tc>
          <w:tcPr>
            <w:tcW w:w="622" w:type="dxa"/>
            <w:gridSpan w:val="2"/>
          </w:tcPr>
          <w:p w:rsidR="00681646" w:rsidRPr="008B4AD4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681646" w:rsidRPr="00370438" w:rsidRDefault="00681646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та заміна в електрощитовій ГКНС</w:t>
            </w:r>
          </w:p>
        </w:tc>
        <w:tc>
          <w:tcPr>
            <w:tcW w:w="1276" w:type="dxa"/>
          </w:tcPr>
          <w:p w:rsidR="00681646" w:rsidRPr="00370438" w:rsidRDefault="00681646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517,00</w:t>
            </w:r>
          </w:p>
        </w:tc>
      </w:tr>
      <w:tr w:rsidR="00681646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681646" w:rsidRDefault="00681646" w:rsidP="00370438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10" w:type="dxa"/>
            <w:gridSpan w:val="2"/>
          </w:tcPr>
          <w:p w:rsidR="00681646" w:rsidRDefault="00681646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Ремонт колодязів, підняття люків по вул. Галицька, вул. Міцкевича, вул. Чорновола та вул. Миру </w:t>
            </w:r>
          </w:p>
        </w:tc>
        <w:tc>
          <w:tcPr>
            <w:tcW w:w="1281" w:type="dxa"/>
          </w:tcPr>
          <w:p w:rsidR="00681646" w:rsidRDefault="00681646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6833,00</w:t>
            </w:r>
          </w:p>
        </w:tc>
      </w:tr>
      <w:tr w:rsidR="00681646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681646" w:rsidRDefault="00681646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10" w:type="dxa"/>
            <w:gridSpan w:val="2"/>
          </w:tcPr>
          <w:p w:rsidR="00681646" w:rsidRPr="00F73892" w:rsidRDefault="00681646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681646" w:rsidRPr="00F73892" w:rsidRDefault="00681646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8851,00</w:t>
            </w:r>
          </w:p>
        </w:tc>
      </w:tr>
    </w:tbl>
    <w:p w:rsidR="00681646" w:rsidRPr="007E459B" w:rsidRDefault="00681646" w:rsidP="00E25425">
      <w:pPr>
        <w:rPr>
          <w:b/>
          <w:sz w:val="32"/>
          <w:lang w:val="uk-UA"/>
        </w:rPr>
      </w:pPr>
    </w:p>
    <w:p w:rsidR="00681646" w:rsidRPr="007E459B" w:rsidRDefault="00681646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681646" w:rsidRPr="007E459B" w:rsidRDefault="00681646" w:rsidP="00675A1D">
      <w:pPr>
        <w:ind w:left="-720"/>
        <w:rPr>
          <w:lang w:val="uk-UA"/>
        </w:rPr>
      </w:pPr>
    </w:p>
    <w:sectPr w:rsidR="00681646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5271</TotalTime>
  <Pages>2</Pages>
  <Words>351</Words>
  <Characters>2007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106</cp:revision>
  <cp:lastPrinted>2019-03-20T07:46:00Z</cp:lastPrinted>
  <dcterms:created xsi:type="dcterms:W3CDTF">2016-09-01T13:26:00Z</dcterms:created>
  <dcterms:modified xsi:type="dcterms:W3CDTF">2019-04-16T08:08:00Z</dcterms:modified>
</cp:coreProperties>
</file>