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A2" w:rsidRPr="008C4B84" w:rsidRDefault="008D00A2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липень 2021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8D00A2" w:rsidRPr="007E459B" w:rsidRDefault="008D00A2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8D00A2" w:rsidRPr="007E459B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8D00A2" w:rsidRPr="007E459B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2793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8D00A2" w:rsidRPr="007E459B" w:rsidRDefault="008D00A2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183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- 156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8D00A2" w:rsidRPr="007E459B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D00A2" w:rsidRPr="007E459B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8D00A2" w:rsidRPr="00651557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</w:t>
      </w:r>
      <w:r w:rsidRPr="006515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води  - </w:t>
      </w:r>
      <w:smartTag w:uri="urn:schemas-microsoft-com:office:smarttags" w:element="metricconverter">
        <w:smartTagPr>
          <w:attr w:name="ProductID" w:val="16002,1 м3"/>
        </w:smartTagPr>
        <w:r w:rsidRPr="00651557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16002,1 м3</w:t>
        </w:r>
      </w:smartTag>
      <w:r w:rsidRPr="006515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8D00A2" w:rsidRPr="002E0703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51557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651557">
        <w:rPr>
          <w:rFonts w:ascii="Times New Roman" w:hAnsi="Times New Roman"/>
          <w:kern w:val="36"/>
          <w:sz w:val="28"/>
          <w:szCs w:val="28"/>
          <w:lang w:val="uk-UA" w:eastAsia="ru-RU"/>
        </w:rPr>
        <w:t>.Пропущено стоків –9127,3 м3</w:t>
      </w:r>
    </w:p>
    <w:p w:rsidR="008D00A2" w:rsidRPr="007E459B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2E0703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2E0703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8D00A2" w:rsidRPr="007E459B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8D00A2" w:rsidRPr="007E459B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від реалізації продукції становлять:</w:t>
      </w:r>
    </w:p>
    <w:p w:rsidR="008D00A2" w:rsidRPr="007E459B" w:rsidRDefault="008D00A2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299 449,23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D00A2" w:rsidRPr="007E459B" w:rsidRDefault="008D00A2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188 561,81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D00A2" w:rsidRPr="00155DF0" w:rsidRDefault="008D00A2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8D00A2" w:rsidRPr="00155DF0" w:rsidRDefault="008D00A2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0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8D00A2" w:rsidRPr="00730E82" w:rsidRDefault="008D00A2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D00A2" w:rsidRPr="007E459B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8D00A2" w:rsidRPr="007E459B" w:rsidRDefault="008D00A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– 583 648,21  грн</w:t>
      </w:r>
    </w:p>
    <w:p w:rsidR="008D00A2" w:rsidRPr="007E459B" w:rsidRDefault="008D00A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8D00A2" w:rsidRPr="00C07E6A" w:rsidRDefault="008D00A2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59776,94 </w:t>
      </w:r>
      <w:r w:rsidRPr="002352C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                                                                                                    </w:t>
      </w:r>
    </w:p>
    <w:p w:rsidR="008D00A2" w:rsidRPr="00C07E6A" w:rsidRDefault="008D00A2" w:rsidP="000166ED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--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 видача технічної документації – 2884,62 </w:t>
      </w: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8D00A2" w:rsidRPr="00C07E6A" w:rsidRDefault="008D00A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в т.ч оренда трактора  -  4536</w:t>
      </w: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>,00 грн</w:t>
      </w:r>
    </w:p>
    <w:p w:rsidR="008D00A2" w:rsidRPr="007E459B" w:rsidRDefault="008D00A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чистка канав –  48990,00 </w:t>
      </w:r>
      <w:r w:rsidRPr="00C07E6A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8D00A2" w:rsidRDefault="008D00A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встановлення лічильників –1318,54грн </w:t>
      </w:r>
    </w:p>
    <w:p w:rsidR="008D00A2" w:rsidRDefault="008D00A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викачка нечистот – 2047,78 грн</w:t>
      </w:r>
    </w:p>
    <w:p w:rsidR="008D00A2" w:rsidRPr="00CD1667" w:rsidRDefault="008D00A2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8D00A2" w:rsidRPr="00F62787" w:rsidRDefault="008D00A2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</w:t>
      </w:r>
      <w:r w:rsidRPr="005408B9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рада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- 537 930,00  </w:t>
      </w:r>
      <w:r w:rsidRPr="00F62787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8D00A2" w:rsidRPr="002352CE" w:rsidRDefault="008D00A2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</w:t>
      </w:r>
      <w:r w:rsidRPr="00A41642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–</w:t>
      </w:r>
      <w:r w:rsidRPr="002352CE">
        <w:rPr>
          <w:rFonts w:ascii="Times New Roman" w:hAnsi="Times New Roman"/>
          <w:kern w:val="36"/>
          <w:sz w:val="28"/>
          <w:szCs w:val="28"/>
          <w:lang w:val="uk-UA" w:eastAsia="ru-RU"/>
        </w:rPr>
        <w:t>5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</w:t>
      </w:r>
      <w:r w:rsidRPr="002352C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000 грн</w:t>
      </w:r>
    </w:p>
    <w:p w:rsidR="008D00A2" w:rsidRPr="002352CE" w:rsidRDefault="008D00A2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2352C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 ремонт мереж – 0 грн</w:t>
      </w:r>
    </w:p>
    <w:p w:rsidR="008D00A2" w:rsidRDefault="008D00A2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–7930,00 грн</w:t>
      </w:r>
    </w:p>
    <w:p w:rsidR="008D00A2" w:rsidRDefault="008D00A2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ремонт обладнання -  0 грн</w:t>
      </w:r>
    </w:p>
    <w:p w:rsidR="008D00A2" w:rsidRPr="007E459B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8D00A2" w:rsidRPr="00DE0957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жито електроенергії  -   41958  кВт/год. на суму –  149076,28</w:t>
      </w:r>
      <w:r w:rsidRPr="00DE09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 </w:t>
      </w:r>
    </w:p>
    <w:p w:rsidR="008D00A2" w:rsidRPr="007E459B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E09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6.2 витрати на оплату праці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418 349,41</w:t>
      </w:r>
      <w:r w:rsidRPr="00DE09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тис. грн, в т.ч. по договорах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8D00A2" w:rsidRPr="007E459B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 86220,34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8D00A2" w:rsidRPr="00380426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–28 815,98 </w:t>
      </w:r>
      <w:r w:rsidRPr="00380426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грн, </w:t>
      </w:r>
    </w:p>
    <w:p w:rsidR="008D00A2" w:rsidRPr="00C347EF" w:rsidRDefault="008D00A2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380426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 Запчастини на суму </w:t>
      </w:r>
      <w:r w:rsidRPr="00F20C96">
        <w:rPr>
          <w:rFonts w:ascii="Times New Roman" w:hAnsi="Times New Roman"/>
          <w:kern w:val="36"/>
          <w:sz w:val="28"/>
          <w:szCs w:val="28"/>
          <w:lang w:val="uk-UA" w:eastAsia="ru-RU"/>
        </w:rPr>
        <w:t>– 8180,00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8D00A2" w:rsidRPr="007E459B" w:rsidTr="009344B8">
        <w:tc>
          <w:tcPr>
            <w:tcW w:w="622" w:type="dxa"/>
            <w:gridSpan w:val="2"/>
          </w:tcPr>
          <w:p w:rsidR="008D00A2" w:rsidRPr="007E459B" w:rsidRDefault="008D00A2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8D00A2" w:rsidRPr="007E459B" w:rsidRDefault="008D00A2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8D00A2" w:rsidRPr="007E459B" w:rsidRDefault="008D00A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8D00A2" w:rsidRPr="007E459B" w:rsidRDefault="008D00A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8D00A2" w:rsidRPr="007E459B" w:rsidTr="00370438">
        <w:tc>
          <w:tcPr>
            <w:tcW w:w="9606" w:type="dxa"/>
            <w:gridSpan w:val="4"/>
          </w:tcPr>
          <w:p w:rsidR="008D00A2" w:rsidRPr="007E459B" w:rsidRDefault="008D00A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8D00A2" w:rsidRPr="007E459B" w:rsidTr="009344B8">
        <w:trPr>
          <w:trHeight w:val="357"/>
        </w:trPr>
        <w:tc>
          <w:tcPr>
            <w:tcW w:w="622" w:type="dxa"/>
            <w:gridSpan w:val="2"/>
          </w:tcPr>
          <w:p w:rsidR="008D00A2" w:rsidRPr="007E459B" w:rsidRDefault="008D00A2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8D00A2" w:rsidRPr="007E459B" w:rsidRDefault="008D00A2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8D00A2" w:rsidRPr="007E459B" w:rsidRDefault="008D00A2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4627,00</w:t>
            </w:r>
          </w:p>
        </w:tc>
      </w:tr>
      <w:tr w:rsidR="008D00A2" w:rsidRPr="007E459B" w:rsidTr="00334387">
        <w:trPr>
          <w:trHeight w:val="349"/>
        </w:trPr>
        <w:tc>
          <w:tcPr>
            <w:tcW w:w="622" w:type="dxa"/>
            <w:gridSpan w:val="2"/>
          </w:tcPr>
          <w:p w:rsidR="008D00A2" w:rsidRPr="00F04295" w:rsidRDefault="008D00A2" w:rsidP="006352EF">
            <w:pPr>
              <w:spacing w:after="0" w:line="240" w:lineRule="auto"/>
              <w:jc w:val="both"/>
              <w:rPr>
                <w:lang w:val="uk-UA"/>
              </w:rPr>
            </w:pPr>
            <w:r w:rsidRPr="00F04295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8D00A2" w:rsidRPr="00F04295" w:rsidRDefault="008D00A2" w:rsidP="006352EF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Ремонтні роботи вул..Шашкевича-Г</w:t>
            </w:r>
            <w:r>
              <w:rPr>
                <w:lang w:val="uk-UA"/>
              </w:rPr>
              <w:t>рицая</w:t>
            </w:r>
          </w:p>
        </w:tc>
        <w:tc>
          <w:tcPr>
            <w:tcW w:w="1280" w:type="dxa"/>
          </w:tcPr>
          <w:p w:rsidR="008D00A2" w:rsidRPr="00F04295" w:rsidRDefault="008D00A2" w:rsidP="006352E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5839,00</w:t>
            </w:r>
          </w:p>
        </w:tc>
      </w:tr>
      <w:tr w:rsidR="008D00A2" w:rsidRPr="007E459B" w:rsidTr="00334387">
        <w:trPr>
          <w:trHeight w:val="349"/>
        </w:trPr>
        <w:tc>
          <w:tcPr>
            <w:tcW w:w="622" w:type="dxa"/>
            <w:gridSpan w:val="2"/>
          </w:tcPr>
          <w:p w:rsidR="008D00A2" w:rsidRPr="00F04295" w:rsidRDefault="008D00A2" w:rsidP="006352EF">
            <w:pPr>
              <w:spacing w:after="0" w:line="240" w:lineRule="auto"/>
              <w:jc w:val="both"/>
              <w:rPr>
                <w:lang w:val="uk-UA"/>
              </w:rPr>
            </w:pPr>
            <w:r w:rsidRPr="00F04295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8D00A2" w:rsidRPr="00F04295" w:rsidRDefault="008D00A2" w:rsidP="006352EF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Ремонтні роботи вул..Міцкевича</w:t>
            </w:r>
          </w:p>
        </w:tc>
        <w:tc>
          <w:tcPr>
            <w:tcW w:w="1280" w:type="dxa"/>
          </w:tcPr>
          <w:p w:rsidR="008D00A2" w:rsidRPr="00F04295" w:rsidRDefault="008D00A2" w:rsidP="006352E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6467,00</w:t>
            </w:r>
          </w:p>
        </w:tc>
      </w:tr>
      <w:tr w:rsidR="008D00A2" w:rsidRPr="007E459B" w:rsidTr="009344B8">
        <w:trPr>
          <w:trHeight w:val="135"/>
        </w:trPr>
        <w:tc>
          <w:tcPr>
            <w:tcW w:w="8326" w:type="dxa"/>
            <w:gridSpan w:val="3"/>
          </w:tcPr>
          <w:p w:rsidR="008D00A2" w:rsidRPr="00F04295" w:rsidRDefault="008D00A2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F04295">
              <w:rPr>
                <w:b/>
                <w:sz w:val="24"/>
                <w:szCs w:val="24"/>
                <w:lang w:val="uk-UA"/>
              </w:rPr>
              <w:t xml:space="preserve">                 ВСЬОГО:</w:t>
            </w:r>
          </w:p>
        </w:tc>
        <w:tc>
          <w:tcPr>
            <w:tcW w:w="1280" w:type="dxa"/>
          </w:tcPr>
          <w:p w:rsidR="008D00A2" w:rsidRPr="00F04295" w:rsidRDefault="008D00A2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16933,00</w:t>
            </w:r>
          </w:p>
        </w:tc>
      </w:tr>
      <w:tr w:rsidR="008D00A2" w:rsidRPr="007E459B" w:rsidTr="00370438">
        <w:trPr>
          <w:trHeight w:val="119"/>
        </w:trPr>
        <w:tc>
          <w:tcPr>
            <w:tcW w:w="9606" w:type="dxa"/>
            <w:gridSpan w:val="4"/>
          </w:tcPr>
          <w:p w:rsidR="008D00A2" w:rsidRPr="00F04295" w:rsidRDefault="008D00A2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F04295">
              <w:rPr>
                <w:b/>
                <w:lang w:val="uk-UA"/>
              </w:rPr>
              <w:t>Цех водовідведення</w:t>
            </w:r>
          </w:p>
        </w:tc>
      </w:tr>
      <w:tr w:rsidR="008D00A2" w:rsidRPr="007E459B" w:rsidTr="009344B8">
        <w:trPr>
          <w:trHeight w:val="119"/>
        </w:trPr>
        <w:tc>
          <w:tcPr>
            <w:tcW w:w="622" w:type="dxa"/>
            <w:gridSpan w:val="2"/>
          </w:tcPr>
          <w:p w:rsidR="008D00A2" w:rsidRPr="00F04295" w:rsidRDefault="008D00A2" w:rsidP="00370438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8D00A2" w:rsidRPr="00F04295" w:rsidRDefault="008D00A2" w:rsidP="00370438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Ремонтні роботи,монтажні роботи ГКНС,КНС вул..Миру</w:t>
            </w:r>
          </w:p>
        </w:tc>
        <w:tc>
          <w:tcPr>
            <w:tcW w:w="1280" w:type="dxa"/>
          </w:tcPr>
          <w:p w:rsidR="008D00A2" w:rsidRPr="00F04295" w:rsidRDefault="008D00A2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1712,5</w:t>
            </w:r>
          </w:p>
        </w:tc>
      </w:tr>
      <w:tr w:rsidR="008D00A2" w:rsidRPr="007E459B" w:rsidTr="009344B8">
        <w:trPr>
          <w:trHeight w:val="392"/>
        </w:trPr>
        <w:tc>
          <w:tcPr>
            <w:tcW w:w="622" w:type="dxa"/>
            <w:gridSpan w:val="2"/>
          </w:tcPr>
          <w:p w:rsidR="008D00A2" w:rsidRPr="00F04295" w:rsidRDefault="008D00A2" w:rsidP="00370438">
            <w:pPr>
              <w:spacing w:after="0" w:line="240" w:lineRule="auto"/>
              <w:rPr>
                <w:lang w:val="uk-UA"/>
              </w:rPr>
            </w:pPr>
            <w:r w:rsidRPr="00F04295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8D00A2" w:rsidRPr="00F04295" w:rsidRDefault="008D00A2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8D00A2" w:rsidRPr="00F04295" w:rsidRDefault="008D00A2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8D00A2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8D00A2" w:rsidRDefault="008D00A2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8D00A2" w:rsidRPr="00F73892" w:rsidRDefault="008D00A2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8D00A2" w:rsidRPr="005049A3" w:rsidRDefault="008D00A2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1712,5</w:t>
            </w:r>
          </w:p>
        </w:tc>
      </w:tr>
    </w:tbl>
    <w:p w:rsidR="008D00A2" w:rsidRPr="007E459B" w:rsidRDefault="008D00A2" w:rsidP="00E25425">
      <w:pPr>
        <w:rPr>
          <w:b/>
          <w:sz w:val="32"/>
          <w:lang w:val="uk-UA"/>
        </w:rPr>
      </w:pPr>
    </w:p>
    <w:p w:rsidR="008D00A2" w:rsidRDefault="008D00A2" w:rsidP="00E25425">
      <w:pPr>
        <w:rPr>
          <w:b/>
          <w:sz w:val="32"/>
          <w:lang w:val="uk-UA"/>
        </w:rPr>
      </w:pPr>
    </w:p>
    <w:p w:rsidR="008D00A2" w:rsidRDefault="008D00A2" w:rsidP="00E25425">
      <w:pPr>
        <w:rPr>
          <w:b/>
          <w:sz w:val="32"/>
          <w:lang w:val="uk-UA"/>
        </w:rPr>
      </w:pPr>
    </w:p>
    <w:p w:rsidR="008D00A2" w:rsidRPr="007E459B" w:rsidRDefault="008D00A2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8D00A2" w:rsidRPr="007E459B" w:rsidRDefault="008D00A2" w:rsidP="00675A1D">
      <w:pPr>
        <w:ind w:left="-720"/>
        <w:rPr>
          <w:lang w:val="uk-UA"/>
        </w:rPr>
      </w:pPr>
    </w:p>
    <w:sectPr w:rsidR="008D00A2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D12"/>
    <w:rsid w:val="00030F33"/>
    <w:rsid w:val="000310B6"/>
    <w:rsid w:val="00032B15"/>
    <w:rsid w:val="00032C84"/>
    <w:rsid w:val="0003336A"/>
    <w:rsid w:val="0003372D"/>
    <w:rsid w:val="00034CAA"/>
    <w:rsid w:val="00036051"/>
    <w:rsid w:val="00036310"/>
    <w:rsid w:val="00036C12"/>
    <w:rsid w:val="000372BF"/>
    <w:rsid w:val="000375E2"/>
    <w:rsid w:val="00037AE7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0AE3"/>
    <w:rsid w:val="000914D5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39D9"/>
    <w:rsid w:val="001743CB"/>
    <w:rsid w:val="00174418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21EE"/>
    <w:rsid w:val="001E2C41"/>
    <w:rsid w:val="001E2E13"/>
    <w:rsid w:val="001E403B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008A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F2A"/>
    <w:rsid w:val="002D2F49"/>
    <w:rsid w:val="002D48D6"/>
    <w:rsid w:val="002D55D3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426"/>
    <w:rsid w:val="00380627"/>
    <w:rsid w:val="00381A7A"/>
    <w:rsid w:val="00382256"/>
    <w:rsid w:val="0038240A"/>
    <w:rsid w:val="00382B50"/>
    <w:rsid w:val="00382CC0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20A0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183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005B"/>
    <w:rsid w:val="004C11D6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E1A9E"/>
    <w:rsid w:val="004E3315"/>
    <w:rsid w:val="004E3348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3E2D"/>
    <w:rsid w:val="005C421E"/>
    <w:rsid w:val="005C54DF"/>
    <w:rsid w:val="005C60AA"/>
    <w:rsid w:val="005C6FF7"/>
    <w:rsid w:val="005D0107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5B4B"/>
    <w:rsid w:val="006169E6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246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B7F63"/>
    <w:rsid w:val="006C031F"/>
    <w:rsid w:val="006C0441"/>
    <w:rsid w:val="006C050D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4F37"/>
    <w:rsid w:val="006E5726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220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465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AB5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6D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D73AB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12CC"/>
    <w:rsid w:val="00A219AC"/>
    <w:rsid w:val="00A21A96"/>
    <w:rsid w:val="00A2385B"/>
    <w:rsid w:val="00A239AA"/>
    <w:rsid w:val="00A24EA3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5EC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449"/>
    <w:rsid w:val="00C8293A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029F"/>
    <w:rsid w:val="00CB1892"/>
    <w:rsid w:val="00CB1B0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2354"/>
    <w:rsid w:val="00CD3A3E"/>
    <w:rsid w:val="00CD3D59"/>
    <w:rsid w:val="00CD4015"/>
    <w:rsid w:val="00CD406C"/>
    <w:rsid w:val="00CD41C0"/>
    <w:rsid w:val="00CD4ACC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E59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38D"/>
    <w:rsid w:val="00D509E5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957"/>
    <w:rsid w:val="00DE0EB0"/>
    <w:rsid w:val="00DE0EB5"/>
    <w:rsid w:val="00DE0FAE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C96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3E7F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C5D4F"/>
    <w:rsid w:val="00FC728A"/>
    <w:rsid w:val="00FD05E3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0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8604</TotalTime>
  <Pages>2</Pages>
  <Words>808</Words>
  <Characters>4608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411</cp:revision>
  <cp:lastPrinted>2021-07-12T11:18:00Z</cp:lastPrinted>
  <dcterms:created xsi:type="dcterms:W3CDTF">2016-09-01T13:26:00Z</dcterms:created>
  <dcterms:modified xsi:type="dcterms:W3CDTF">2021-08-11T06:09:00Z</dcterms:modified>
</cp:coreProperties>
</file>