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84" w:rsidRPr="008C4B84" w:rsidRDefault="002D2684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листопад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2D2684" w:rsidRPr="007E459B" w:rsidRDefault="002D2684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2D2684" w:rsidRPr="007E459B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2D2684" w:rsidRPr="007E459B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2793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2D2684" w:rsidRPr="007E459B" w:rsidRDefault="002D2684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2D2684" w:rsidRPr="007E459B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D2684" w:rsidRPr="007E459B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</w:t>
      </w:r>
      <w:r w:rsidRPr="00651557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води  - </w:t>
      </w:r>
      <w:smartTag w:uri="urn:schemas-microsoft-com:office:smarttags" w:element="metricconverter">
        <w:smartTagPr>
          <w:attr w:name="ProductID" w:val="15872,7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15872,7</w:t>
        </w:r>
        <w:r w:rsidRPr="006E5E54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.Пропущено стоків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9482,3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м3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6E5E54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6E5E54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-від реалізації продукції становлять:</w:t>
      </w:r>
    </w:p>
    <w:p w:rsidR="002D2684" w:rsidRPr="006E5E54" w:rsidRDefault="002D2684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302 271,9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D2684" w:rsidRPr="006E5E54" w:rsidRDefault="002D2684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199 921,9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2D2684" w:rsidRPr="00155DF0" w:rsidRDefault="002D2684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субсидії –   0 грн.,</w:t>
      </w:r>
    </w:p>
    <w:p w:rsidR="002D2684" w:rsidRPr="00155DF0" w:rsidRDefault="002D2684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0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2D2684" w:rsidRPr="00730E82" w:rsidRDefault="002D2684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D2684" w:rsidRPr="007E459B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2D2684" w:rsidRPr="006E5E54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506 212,42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</w:p>
    <w:p w:rsidR="002D2684" w:rsidRPr="007E459B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–0  грн,</w:t>
      </w:r>
    </w:p>
    <w:p w:rsidR="002D2684" w:rsidRPr="00FE2E73" w:rsidRDefault="002D2684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79  350,89 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                                                                                                     </w:t>
      </w:r>
    </w:p>
    <w:p w:rsidR="002D2684" w:rsidRPr="00FE2E73" w:rsidRDefault="002D2684" w:rsidP="000166ED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-- в т.ч видача технічної документації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794,74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2D2684" w:rsidRPr="00FE2E73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трактора  -  4536,00 грн</w:t>
      </w:r>
    </w:p>
    <w:p w:rsidR="002D2684" w:rsidRPr="00FE2E73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викачка нечистот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2047,78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</w:t>
      </w:r>
    </w:p>
    <w:p w:rsidR="002D2684" w:rsidRPr="00FE2E73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794,37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 </w:t>
      </w:r>
    </w:p>
    <w:p w:rsidR="002D2684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послуги (каналізаційна мережа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музей Опілля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)-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49 668</w:t>
      </w:r>
      <w:r w:rsidRPr="00FE2E73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2D2684" w:rsidRPr="00CD1667" w:rsidRDefault="002D2684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-в.т.ч. чистка канав – 21510 грн</w:t>
      </w:r>
    </w:p>
    <w:p w:rsidR="002D2684" w:rsidRPr="00F62787" w:rsidRDefault="002D2684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</w:t>
      </w:r>
      <w:r w:rsidRPr="005408B9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рада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- 238 540,00  </w:t>
      </w:r>
      <w:r w:rsidRPr="00F62787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2D2684" w:rsidRPr="006E5E54" w:rsidRDefault="002D2684" w:rsidP="001E4A74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</w:t>
      </w:r>
      <w:r w:rsidRPr="00A41642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230 000 грн</w:t>
      </w:r>
    </w:p>
    <w:p w:rsidR="002D2684" w:rsidRPr="006E5E54" w:rsidRDefault="002D2684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8540</w:t>
      </w:r>
      <w:r w:rsidRPr="00CB2DB5">
        <w:rPr>
          <w:rFonts w:ascii="Times New Roman" w:hAnsi="Times New Roman"/>
          <w:kern w:val="36"/>
          <w:sz w:val="28"/>
          <w:szCs w:val="28"/>
          <w:lang w:val="uk-UA" w:eastAsia="ru-RU"/>
        </w:rPr>
        <w:t>,00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2D2684" w:rsidRDefault="002D2684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2D2684" w:rsidRPr="006B51B1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B51B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6B51B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CD1C62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CD1C6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спожито електроенергії  -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42 832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кВт/год. на суму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180380,2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 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6.2 витрати на оплату праці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385 009,22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тис. грн, в т.ч. по договорах – 1200 грн,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79394,73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2D2684" w:rsidRPr="006E5E5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6.4 паливо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26112,5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 </w:t>
      </w:r>
    </w:p>
    <w:p w:rsidR="002D268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6E5E54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482,4</w:t>
      </w:r>
      <w:r w:rsidRPr="006E5E54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</w:p>
    <w:p w:rsidR="002D2684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2D2684" w:rsidRPr="00C347EF" w:rsidRDefault="002D2684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2D2684" w:rsidRPr="007E459B" w:rsidTr="009344B8">
        <w:tc>
          <w:tcPr>
            <w:tcW w:w="622" w:type="dxa"/>
            <w:gridSpan w:val="2"/>
          </w:tcPr>
          <w:p w:rsidR="002D2684" w:rsidRPr="007E459B" w:rsidRDefault="002D2684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2D2684" w:rsidRPr="007E459B" w:rsidRDefault="002D2684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2D2684" w:rsidRPr="007E459B" w:rsidRDefault="002D2684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2D2684" w:rsidRPr="007E459B" w:rsidRDefault="002D2684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2D2684" w:rsidRPr="007E459B" w:rsidTr="00370438">
        <w:tc>
          <w:tcPr>
            <w:tcW w:w="9606" w:type="dxa"/>
            <w:gridSpan w:val="4"/>
          </w:tcPr>
          <w:p w:rsidR="002D2684" w:rsidRPr="007E459B" w:rsidRDefault="002D2684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2D2684" w:rsidRPr="007E459B" w:rsidTr="009344B8">
        <w:trPr>
          <w:trHeight w:val="357"/>
        </w:trPr>
        <w:tc>
          <w:tcPr>
            <w:tcW w:w="622" w:type="dxa"/>
            <w:gridSpan w:val="2"/>
          </w:tcPr>
          <w:p w:rsidR="002D2684" w:rsidRPr="007E459B" w:rsidRDefault="002D2684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D2684" w:rsidRPr="007E459B" w:rsidRDefault="002D2684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2D2684" w:rsidRPr="007E459B" w:rsidRDefault="002D2684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11912,5</w:t>
            </w:r>
          </w:p>
        </w:tc>
      </w:tr>
      <w:tr w:rsidR="002D2684" w:rsidRPr="00656179" w:rsidTr="00334387">
        <w:trPr>
          <w:trHeight w:val="349"/>
        </w:trPr>
        <w:tc>
          <w:tcPr>
            <w:tcW w:w="622" w:type="dxa"/>
            <w:gridSpan w:val="2"/>
          </w:tcPr>
          <w:p w:rsidR="002D2684" w:rsidRPr="00656179" w:rsidRDefault="002D2684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2D2684" w:rsidRPr="00656179" w:rsidRDefault="002D2684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2D2684" w:rsidRPr="00656179" w:rsidRDefault="002D2684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2D2684" w:rsidRPr="00656179" w:rsidTr="00334387">
        <w:trPr>
          <w:trHeight w:val="349"/>
        </w:trPr>
        <w:tc>
          <w:tcPr>
            <w:tcW w:w="622" w:type="dxa"/>
            <w:gridSpan w:val="2"/>
          </w:tcPr>
          <w:p w:rsidR="002D2684" w:rsidRPr="00656179" w:rsidRDefault="002D2684" w:rsidP="006352EF">
            <w:pPr>
              <w:spacing w:after="0" w:line="240" w:lineRule="auto"/>
              <w:jc w:val="both"/>
              <w:rPr>
                <w:highlight w:val="yellow"/>
                <w:lang w:val="uk-UA"/>
              </w:rPr>
            </w:pPr>
          </w:p>
        </w:tc>
        <w:tc>
          <w:tcPr>
            <w:tcW w:w="7704" w:type="dxa"/>
          </w:tcPr>
          <w:p w:rsidR="002D2684" w:rsidRPr="00656179" w:rsidRDefault="002D2684" w:rsidP="006352EF">
            <w:pPr>
              <w:spacing w:after="0" w:line="240" w:lineRule="auto"/>
              <w:rPr>
                <w:highlight w:val="yellow"/>
                <w:lang w:val="uk-UA"/>
              </w:rPr>
            </w:pPr>
          </w:p>
        </w:tc>
        <w:tc>
          <w:tcPr>
            <w:tcW w:w="1280" w:type="dxa"/>
          </w:tcPr>
          <w:p w:rsidR="002D2684" w:rsidRPr="00656179" w:rsidRDefault="002D2684" w:rsidP="006352EF">
            <w:pPr>
              <w:spacing w:after="0" w:line="240" w:lineRule="auto"/>
              <w:jc w:val="center"/>
              <w:rPr>
                <w:highlight w:val="yellow"/>
                <w:lang w:val="uk-UA"/>
              </w:rPr>
            </w:pPr>
          </w:p>
        </w:tc>
      </w:tr>
      <w:tr w:rsidR="002D2684" w:rsidRPr="00656179" w:rsidTr="009344B8">
        <w:trPr>
          <w:trHeight w:val="135"/>
        </w:trPr>
        <w:tc>
          <w:tcPr>
            <w:tcW w:w="8326" w:type="dxa"/>
            <w:gridSpan w:val="3"/>
          </w:tcPr>
          <w:p w:rsidR="002D2684" w:rsidRPr="00293CE8" w:rsidRDefault="002D2684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293CE8">
              <w:rPr>
                <w:b/>
                <w:sz w:val="24"/>
                <w:szCs w:val="24"/>
                <w:lang w:val="uk-UA"/>
              </w:rPr>
              <w:t xml:space="preserve">                 ВСЬОГО:</w:t>
            </w:r>
          </w:p>
        </w:tc>
        <w:tc>
          <w:tcPr>
            <w:tcW w:w="1280" w:type="dxa"/>
          </w:tcPr>
          <w:p w:rsidR="002D2684" w:rsidRPr="00293CE8" w:rsidRDefault="002D2684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11912,5</w:t>
            </w:r>
          </w:p>
        </w:tc>
      </w:tr>
      <w:tr w:rsidR="002D2684" w:rsidRPr="00656179" w:rsidTr="00370438">
        <w:trPr>
          <w:trHeight w:val="119"/>
        </w:trPr>
        <w:tc>
          <w:tcPr>
            <w:tcW w:w="9606" w:type="dxa"/>
            <w:gridSpan w:val="4"/>
          </w:tcPr>
          <w:p w:rsidR="002D2684" w:rsidRPr="005C7A0D" w:rsidRDefault="002D2684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5C7A0D">
              <w:rPr>
                <w:b/>
                <w:lang w:val="uk-UA"/>
              </w:rPr>
              <w:t>Цех водовідведення</w:t>
            </w:r>
          </w:p>
        </w:tc>
      </w:tr>
      <w:tr w:rsidR="002D2684" w:rsidRPr="00656179" w:rsidTr="009344B8">
        <w:trPr>
          <w:trHeight w:val="119"/>
        </w:trPr>
        <w:tc>
          <w:tcPr>
            <w:tcW w:w="622" w:type="dxa"/>
            <w:gridSpan w:val="2"/>
          </w:tcPr>
          <w:p w:rsidR="002D2684" w:rsidRPr="005C7A0D" w:rsidRDefault="002D2684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2D2684" w:rsidRPr="005C7A0D" w:rsidRDefault="002D2684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Р</w:t>
            </w:r>
            <w:r>
              <w:rPr>
                <w:lang w:val="uk-UA"/>
              </w:rPr>
              <w:t>емонтні роботи,господарські роботи ГКНС,КНС</w:t>
            </w:r>
          </w:p>
        </w:tc>
        <w:tc>
          <w:tcPr>
            <w:tcW w:w="1280" w:type="dxa"/>
          </w:tcPr>
          <w:p w:rsidR="002D2684" w:rsidRPr="00201CCD" w:rsidRDefault="002D2684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4305,95</w:t>
            </w:r>
          </w:p>
        </w:tc>
      </w:tr>
      <w:tr w:rsidR="002D2684" w:rsidRPr="00656179" w:rsidTr="009344B8">
        <w:trPr>
          <w:trHeight w:val="392"/>
        </w:trPr>
        <w:tc>
          <w:tcPr>
            <w:tcW w:w="622" w:type="dxa"/>
            <w:gridSpan w:val="2"/>
          </w:tcPr>
          <w:p w:rsidR="002D2684" w:rsidRPr="005C7A0D" w:rsidRDefault="002D2684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2D2684" w:rsidRPr="005C7A0D" w:rsidRDefault="002D2684" w:rsidP="00370438">
            <w:pPr>
              <w:spacing w:after="0" w:line="240" w:lineRule="auto"/>
              <w:rPr>
                <w:lang w:val="uk-UA"/>
              </w:rPr>
            </w:pPr>
            <w:r w:rsidRPr="005C7A0D">
              <w:rPr>
                <w:lang w:val="uk-UA"/>
              </w:rPr>
              <w:t>Будівництво нової каналізаційної мережі</w:t>
            </w:r>
            <w:r>
              <w:rPr>
                <w:lang w:val="uk-UA"/>
              </w:rPr>
              <w:t xml:space="preserve"> по вул..Галицькій (музей Опілля)</w:t>
            </w:r>
          </w:p>
        </w:tc>
        <w:tc>
          <w:tcPr>
            <w:tcW w:w="1280" w:type="dxa"/>
          </w:tcPr>
          <w:p w:rsidR="002D2684" w:rsidRPr="00201CCD" w:rsidRDefault="002D2684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21512,38</w:t>
            </w:r>
          </w:p>
        </w:tc>
      </w:tr>
      <w:tr w:rsidR="002D2684" w:rsidRPr="006E5E54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2D2684" w:rsidRPr="00656179" w:rsidRDefault="002D2684" w:rsidP="00370438">
            <w:pPr>
              <w:ind w:left="108"/>
              <w:rPr>
                <w:highlight w:val="yellow"/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2D2684" w:rsidRPr="005C7A0D" w:rsidRDefault="002D2684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5C7A0D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2D2684" w:rsidRPr="006E5E54" w:rsidRDefault="002D2684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25818,33</w:t>
            </w:r>
          </w:p>
        </w:tc>
      </w:tr>
    </w:tbl>
    <w:p w:rsidR="002D2684" w:rsidRPr="006E5E54" w:rsidRDefault="002D2684" w:rsidP="00E25425">
      <w:pPr>
        <w:rPr>
          <w:b/>
          <w:sz w:val="32"/>
          <w:lang w:val="uk-UA"/>
        </w:rPr>
      </w:pPr>
    </w:p>
    <w:p w:rsidR="002D2684" w:rsidRPr="006E5E54" w:rsidRDefault="002D2684" w:rsidP="00E25425">
      <w:pPr>
        <w:rPr>
          <w:b/>
          <w:sz w:val="32"/>
          <w:lang w:val="uk-UA"/>
        </w:rPr>
      </w:pPr>
    </w:p>
    <w:p w:rsidR="002D2684" w:rsidRPr="006E5E54" w:rsidRDefault="002D2684" w:rsidP="00E25425">
      <w:pPr>
        <w:rPr>
          <w:b/>
          <w:sz w:val="32"/>
          <w:lang w:val="uk-UA"/>
        </w:rPr>
      </w:pPr>
    </w:p>
    <w:p w:rsidR="002D2684" w:rsidRPr="007E459B" w:rsidRDefault="002D2684" w:rsidP="00E25425">
      <w:pPr>
        <w:rPr>
          <w:b/>
          <w:lang w:val="uk-UA"/>
        </w:rPr>
      </w:pPr>
      <w:r>
        <w:rPr>
          <w:b/>
          <w:sz w:val="32"/>
          <w:lang w:val="uk-UA"/>
        </w:rPr>
        <w:t>Д</w:t>
      </w:r>
      <w:r w:rsidRPr="006E5E54">
        <w:rPr>
          <w:b/>
          <w:sz w:val="32"/>
          <w:lang w:val="uk-UA"/>
        </w:rPr>
        <w:t xml:space="preserve">иректор  ДП «Рогатин - Водоканал»                  </w:t>
      </w:r>
      <w:r>
        <w:rPr>
          <w:b/>
          <w:sz w:val="32"/>
          <w:lang w:val="uk-UA"/>
        </w:rPr>
        <w:t>Андрій РИЖАН</w:t>
      </w:r>
      <w:r w:rsidRPr="007E459B">
        <w:rPr>
          <w:b/>
          <w:sz w:val="32"/>
          <w:lang w:val="uk-UA"/>
        </w:rPr>
        <w:t xml:space="preserve">                </w:t>
      </w:r>
    </w:p>
    <w:p w:rsidR="002D2684" w:rsidRPr="007E459B" w:rsidRDefault="002D2684" w:rsidP="00675A1D">
      <w:pPr>
        <w:ind w:left="-720"/>
        <w:rPr>
          <w:lang w:val="uk-UA"/>
        </w:rPr>
      </w:pPr>
    </w:p>
    <w:sectPr w:rsidR="002D2684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CAA"/>
    <w:rsid w:val="0003536E"/>
    <w:rsid w:val="00036051"/>
    <w:rsid w:val="00036310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77D"/>
    <w:rsid w:val="00165E43"/>
    <w:rsid w:val="00165E58"/>
    <w:rsid w:val="00167133"/>
    <w:rsid w:val="001704B1"/>
    <w:rsid w:val="00171E84"/>
    <w:rsid w:val="00173694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403B"/>
    <w:rsid w:val="001E4A74"/>
    <w:rsid w:val="001E4FD4"/>
    <w:rsid w:val="001E53EB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426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183"/>
    <w:rsid w:val="0048473D"/>
    <w:rsid w:val="00484C5F"/>
    <w:rsid w:val="00485092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005B"/>
    <w:rsid w:val="004C11D6"/>
    <w:rsid w:val="004C283B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702D2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6EF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3DE3"/>
    <w:rsid w:val="00614441"/>
    <w:rsid w:val="00614693"/>
    <w:rsid w:val="006150C2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246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6F37"/>
    <w:rsid w:val="00646FA5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220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366E"/>
    <w:rsid w:val="007C465E"/>
    <w:rsid w:val="007C4B09"/>
    <w:rsid w:val="007C4CC6"/>
    <w:rsid w:val="007C53B3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465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AB5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2036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2D37"/>
    <w:rsid w:val="009749DC"/>
    <w:rsid w:val="0097663D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3DF4"/>
    <w:rsid w:val="009C4280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385B"/>
    <w:rsid w:val="00A239AA"/>
    <w:rsid w:val="00A24EA3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4FC4"/>
    <w:rsid w:val="00B561F0"/>
    <w:rsid w:val="00B56679"/>
    <w:rsid w:val="00B56ECB"/>
    <w:rsid w:val="00B570CB"/>
    <w:rsid w:val="00B57240"/>
    <w:rsid w:val="00B5787D"/>
    <w:rsid w:val="00B57A59"/>
    <w:rsid w:val="00B60DAF"/>
    <w:rsid w:val="00B617AD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0767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A0C"/>
    <w:rsid w:val="00C668F7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449"/>
    <w:rsid w:val="00C8293A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029F"/>
    <w:rsid w:val="00CB1892"/>
    <w:rsid w:val="00CB1B05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E59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38D"/>
    <w:rsid w:val="00D509E5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2CB"/>
    <w:rsid w:val="00E464F0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C96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3C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2429"/>
    <w:rsid w:val="00F82905"/>
    <w:rsid w:val="00F83E7F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8820</TotalTime>
  <Pages>2</Pages>
  <Words>810</Words>
  <Characters>4618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539</cp:revision>
  <cp:lastPrinted>2021-09-13T06:09:00Z</cp:lastPrinted>
  <dcterms:created xsi:type="dcterms:W3CDTF">2016-09-01T13:26:00Z</dcterms:created>
  <dcterms:modified xsi:type="dcterms:W3CDTF">2021-12-14T08:15:00Z</dcterms:modified>
</cp:coreProperties>
</file>