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D1" w:rsidRPr="008C4B84" w:rsidRDefault="005802D1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серпень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5802D1" w:rsidRPr="007E459B" w:rsidRDefault="005802D1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5802D1" w:rsidRPr="007E459B" w:rsidRDefault="005802D1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3567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-13567,3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249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8249,1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5802D1" w:rsidRPr="007E459B" w:rsidRDefault="005802D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245455,89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802D1" w:rsidRPr="007E459B" w:rsidRDefault="005802D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172193,99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802D1" w:rsidRPr="00155DF0" w:rsidRDefault="005802D1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802D1" w:rsidRPr="00155DF0" w:rsidRDefault="005802D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      14690,98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802D1" w:rsidRPr="00730E82" w:rsidRDefault="005802D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802D1" w:rsidRPr="007E459B" w:rsidRDefault="005802D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- 381780,67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802D1" w:rsidRPr="007E459B" w:rsidRDefault="005802D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802D1" w:rsidRPr="007E459B" w:rsidRDefault="005802D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8439,48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5802D1" w:rsidRPr="007E459B" w:rsidRDefault="005802D1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4514,40 грн</w:t>
      </w:r>
    </w:p>
    <w:p w:rsidR="005802D1" w:rsidRPr="007E459B" w:rsidRDefault="005802D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951,0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802D1" w:rsidRPr="007E459B" w:rsidRDefault="005802D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5802D1" w:rsidRPr="007E459B" w:rsidRDefault="005802D1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13597,90 грн.                                                                                                     міська рада  - 637531,24 грн</w:t>
      </w:r>
    </w:p>
    <w:p w:rsidR="005802D1" w:rsidRPr="007E459B" w:rsidRDefault="005802D1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74967,24  грн</w:t>
      </w:r>
    </w:p>
    <w:p w:rsidR="005802D1" w:rsidRPr="007E459B" w:rsidRDefault="005802D1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49266,0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802D1" w:rsidRPr="007E459B" w:rsidRDefault="005802D1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водіям)- 23058,0  грн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- 38006 кВт/год. на суму – 129829,38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–325671,34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67578,15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39198,01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8489,42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802D1" w:rsidRPr="007E459B" w:rsidRDefault="005802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5802D1" w:rsidRPr="007E459B" w:rsidTr="00370438">
        <w:tc>
          <w:tcPr>
            <w:tcW w:w="622" w:type="dxa"/>
            <w:gridSpan w:val="2"/>
          </w:tcPr>
          <w:p w:rsidR="005802D1" w:rsidRPr="007E459B" w:rsidRDefault="005802D1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5802D1" w:rsidRPr="007E459B" w:rsidRDefault="005802D1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5802D1" w:rsidRPr="007E459B" w:rsidRDefault="005802D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5802D1" w:rsidRPr="007E459B" w:rsidRDefault="005802D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5802D1" w:rsidRPr="007E459B" w:rsidTr="00370438">
        <w:tc>
          <w:tcPr>
            <w:tcW w:w="9606" w:type="dxa"/>
            <w:gridSpan w:val="4"/>
          </w:tcPr>
          <w:p w:rsidR="005802D1" w:rsidRPr="007E459B" w:rsidRDefault="005802D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5802D1" w:rsidRPr="007E459B" w:rsidTr="00ED1117">
        <w:trPr>
          <w:trHeight w:val="357"/>
        </w:trPr>
        <w:tc>
          <w:tcPr>
            <w:tcW w:w="622" w:type="dxa"/>
            <w:gridSpan w:val="2"/>
          </w:tcPr>
          <w:p w:rsidR="005802D1" w:rsidRPr="007E459B" w:rsidRDefault="005802D1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802D1" w:rsidRPr="007E459B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 Шевченка</w:t>
            </w:r>
          </w:p>
        </w:tc>
        <w:tc>
          <w:tcPr>
            <w:tcW w:w="1276" w:type="dxa"/>
          </w:tcPr>
          <w:p w:rsidR="005802D1" w:rsidRPr="007E459B" w:rsidRDefault="005802D1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1206,00</w:t>
            </w:r>
          </w:p>
        </w:tc>
      </w:tr>
      <w:tr w:rsidR="005802D1" w:rsidRPr="007E459B" w:rsidTr="00370438">
        <w:tc>
          <w:tcPr>
            <w:tcW w:w="622" w:type="dxa"/>
            <w:gridSpan w:val="2"/>
          </w:tcPr>
          <w:p w:rsidR="005802D1" w:rsidRPr="007E459B" w:rsidRDefault="005802D1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5802D1" w:rsidRPr="007E459B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Хлорування води</w:t>
            </w:r>
          </w:p>
        </w:tc>
        <w:tc>
          <w:tcPr>
            <w:tcW w:w="1276" w:type="dxa"/>
          </w:tcPr>
          <w:p w:rsidR="005802D1" w:rsidRPr="007E459B" w:rsidRDefault="005802D1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924,00</w:t>
            </w:r>
          </w:p>
        </w:tc>
      </w:tr>
      <w:tr w:rsidR="005802D1" w:rsidRPr="007E459B" w:rsidTr="00370438">
        <w:tc>
          <w:tcPr>
            <w:tcW w:w="622" w:type="dxa"/>
            <w:gridSpan w:val="2"/>
          </w:tcPr>
          <w:p w:rsidR="005802D1" w:rsidRDefault="005802D1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5802D1" w:rsidRPr="007E459B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Використання електродів при звар.роботах</w:t>
            </w:r>
          </w:p>
        </w:tc>
        <w:tc>
          <w:tcPr>
            <w:tcW w:w="1276" w:type="dxa"/>
          </w:tcPr>
          <w:p w:rsidR="005802D1" w:rsidRDefault="005802D1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360,00</w:t>
            </w:r>
          </w:p>
        </w:tc>
      </w:tr>
      <w:tr w:rsidR="005802D1" w:rsidRPr="007E459B" w:rsidTr="00370438">
        <w:tc>
          <w:tcPr>
            <w:tcW w:w="622" w:type="dxa"/>
            <w:gridSpan w:val="2"/>
          </w:tcPr>
          <w:p w:rsidR="005802D1" w:rsidRPr="007E459B" w:rsidRDefault="005802D1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5802D1" w:rsidRPr="007E459B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ремонтні та господарські потреби</w:t>
            </w:r>
          </w:p>
        </w:tc>
        <w:tc>
          <w:tcPr>
            <w:tcW w:w="1276" w:type="dxa"/>
          </w:tcPr>
          <w:p w:rsidR="005802D1" w:rsidRPr="007E459B" w:rsidRDefault="005802D1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2283,92</w:t>
            </w:r>
          </w:p>
        </w:tc>
      </w:tr>
      <w:tr w:rsidR="005802D1" w:rsidRPr="007E459B" w:rsidTr="00370438">
        <w:trPr>
          <w:trHeight w:val="135"/>
        </w:trPr>
        <w:tc>
          <w:tcPr>
            <w:tcW w:w="8330" w:type="dxa"/>
            <w:gridSpan w:val="3"/>
          </w:tcPr>
          <w:p w:rsidR="005802D1" w:rsidRPr="007E459B" w:rsidRDefault="005802D1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5802D1" w:rsidRPr="007E459B" w:rsidRDefault="005802D1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4773,92</w:t>
            </w:r>
          </w:p>
        </w:tc>
      </w:tr>
      <w:tr w:rsidR="005802D1" w:rsidRPr="007E459B" w:rsidTr="00370438">
        <w:trPr>
          <w:trHeight w:val="119"/>
        </w:trPr>
        <w:tc>
          <w:tcPr>
            <w:tcW w:w="9606" w:type="dxa"/>
            <w:gridSpan w:val="4"/>
          </w:tcPr>
          <w:p w:rsidR="005802D1" w:rsidRPr="007E459B" w:rsidRDefault="005802D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5802D1" w:rsidRPr="007E459B" w:rsidTr="00370438">
        <w:trPr>
          <w:trHeight w:val="119"/>
        </w:trPr>
        <w:tc>
          <w:tcPr>
            <w:tcW w:w="622" w:type="dxa"/>
            <w:gridSpan w:val="2"/>
          </w:tcPr>
          <w:p w:rsidR="005802D1" w:rsidRPr="007E459B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802D1" w:rsidRPr="007E459B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Використання слюсарами для побутових та господарських потреб</w:t>
            </w:r>
          </w:p>
        </w:tc>
        <w:tc>
          <w:tcPr>
            <w:tcW w:w="1276" w:type="dxa"/>
          </w:tcPr>
          <w:p w:rsidR="005802D1" w:rsidRPr="00A71911" w:rsidRDefault="005802D1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1220,00</w:t>
            </w:r>
          </w:p>
        </w:tc>
      </w:tr>
      <w:tr w:rsidR="005802D1" w:rsidRPr="007E459B" w:rsidTr="00370438">
        <w:trPr>
          <w:trHeight w:val="119"/>
        </w:trPr>
        <w:tc>
          <w:tcPr>
            <w:tcW w:w="622" w:type="dxa"/>
            <w:gridSpan w:val="2"/>
          </w:tcPr>
          <w:p w:rsidR="005802D1" w:rsidRPr="007E459B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5802D1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КНС по вул.. Миру</w:t>
            </w:r>
          </w:p>
        </w:tc>
        <w:tc>
          <w:tcPr>
            <w:tcW w:w="1276" w:type="dxa"/>
          </w:tcPr>
          <w:p w:rsidR="005802D1" w:rsidRPr="00A71911" w:rsidRDefault="005802D1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</w:tr>
      <w:tr w:rsidR="005802D1" w:rsidRPr="007E459B" w:rsidTr="00370438">
        <w:trPr>
          <w:trHeight w:val="392"/>
        </w:trPr>
        <w:tc>
          <w:tcPr>
            <w:tcW w:w="622" w:type="dxa"/>
            <w:gridSpan w:val="2"/>
          </w:tcPr>
          <w:p w:rsidR="005802D1" w:rsidRPr="008B4AD4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5802D1" w:rsidRPr="00370438" w:rsidRDefault="005802D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колодязів по вул.Миру</w:t>
            </w:r>
          </w:p>
        </w:tc>
        <w:tc>
          <w:tcPr>
            <w:tcW w:w="1276" w:type="dxa"/>
          </w:tcPr>
          <w:p w:rsidR="005802D1" w:rsidRPr="00C00A9F" w:rsidRDefault="005802D1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164,00</w:t>
            </w:r>
          </w:p>
        </w:tc>
      </w:tr>
      <w:tr w:rsidR="005802D1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5802D1" w:rsidRDefault="005802D1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5802D1" w:rsidRDefault="005802D1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5802D1" w:rsidRPr="00ED1117" w:rsidRDefault="005802D1" w:rsidP="00370438">
            <w:pPr>
              <w:ind w:left="108"/>
              <w:rPr>
                <w:color w:val="339966"/>
                <w:lang w:val="uk-UA"/>
              </w:rPr>
            </w:pPr>
          </w:p>
        </w:tc>
      </w:tr>
      <w:tr w:rsidR="005802D1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5802D1" w:rsidRDefault="005802D1" w:rsidP="00370438">
            <w:pPr>
              <w:ind w:left="108"/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5802D1" w:rsidRPr="00F73892" w:rsidRDefault="005802D1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5802D1" w:rsidRPr="00A71911" w:rsidRDefault="005802D1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1549,00</w:t>
            </w:r>
          </w:p>
        </w:tc>
      </w:tr>
    </w:tbl>
    <w:p w:rsidR="005802D1" w:rsidRPr="007E459B" w:rsidRDefault="005802D1" w:rsidP="00E25425">
      <w:pPr>
        <w:rPr>
          <w:b/>
          <w:sz w:val="32"/>
          <w:lang w:val="uk-UA"/>
        </w:rPr>
      </w:pPr>
    </w:p>
    <w:p w:rsidR="005802D1" w:rsidRPr="007E459B" w:rsidRDefault="005802D1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5802D1" w:rsidRPr="007E459B" w:rsidRDefault="005802D1" w:rsidP="00675A1D">
      <w:pPr>
        <w:ind w:left="-720"/>
        <w:rPr>
          <w:lang w:val="uk-UA"/>
        </w:rPr>
      </w:pPr>
    </w:p>
    <w:sectPr w:rsidR="005802D1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E17"/>
    <w:rsid w:val="00635011"/>
    <w:rsid w:val="006359B0"/>
    <w:rsid w:val="00636287"/>
    <w:rsid w:val="006371F9"/>
    <w:rsid w:val="00640AAC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0A2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E2E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18DD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5969</TotalTime>
  <Pages>2</Pages>
  <Words>330</Words>
  <Characters>1884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2019-08-20T08:34:00Z</cp:lastPrinted>
  <dcterms:created xsi:type="dcterms:W3CDTF">2016-09-01T13:26:00Z</dcterms:created>
  <dcterms:modified xsi:type="dcterms:W3CDTF">2019-09-19T08:59:00Z</dcterms:modified>
</cp:coreProperties>
</file>