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BC" w:rsidRPr="008C4B84" w:rsidRDefault="005037BC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червень 2020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5037BC" w:rsidRPr="007E459B" w:rsidRDefault="005037BC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5037BC" w:rsidRPr="007E459B" w:rsidRDefault="005037B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5037BC" w:rsidRPr="007E459B" w:rsidRDefault="005037B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5037BC" w:rsidRPr="007E459B" w:rsidRDefault="005037BC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183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Організації -157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5037BC" w:rsidRPr="007E459B" w:rsidRDefault="005037B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037BC" w:rsidRPr="007E459B" w:rsidRDefault="005037B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5037BC" w:rsidRPr="007E459B" w:rsidRDefault="005037B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14859,1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14859,1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5037BC" w:rsidRPr="007E459B" w:rsidRDefault="005037B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8985,5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8985,5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</w:p>
    <w:p w:rsidR="005037BC" w:rsidRPr="007E459B" w:rsidRDefault="005037B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5037BC" w:rsidRPr="007E459B" w:rsidRDefault="005037B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5037BC" w:rsidRPr="007E459B" w:rsidRDefault="005037B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5037BC" w:rsidRPr="007E459B" w:rsidRDefault="005037BC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272928,42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5037BC" w:rsidRPr="007E459B" w:rsidRDefault="005037BC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187475,15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5037BC" w:rsidRPr="00155DF0" w:rsidRDefault="005037BC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0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5037BC" w:rsidRPr="00155DF0" w:rsidRDefault="005037BC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т.ч. пільги –   0,479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5037BC" w:rsidRPr="00730E82" w:rsidRDefault="005037BC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037BC" w:rsidRPr="007E459B" w:rsidRDefault="005037B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5037BC" w:rsidRPr="007E459B" w:rsidRDefault="005037BC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- 438284,65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5037BC" w:rsidRPr="007E459B" w:rsidRDefault="005037BC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 0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5037BC" w:rsidRPr="007E459B" w:rsidRDefault="005037BC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443,62 грн</w:t>
      </w:r>
    </w:p>
    <w:p w:rsidR="005037BC" w:rsidRPr="007E459B" w:rsidRDefault="005037BC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 –  5200,00 грн</w:t>
      </w:r>
    </w:p>
    <w:p w:rsidR="005037BC" w:rsidRPr="007E459B" w:rsidRDefault="005037BC" w:rsidP="007163F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–2478,40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5037BC" w:rsidRPr="007E459B" w:rsidRDefault="005037BC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- 0 грн</w:t>
      </w:r>
    </w:p>
    <w:p w:rsidR="005037BC" w:rsidRDefault="005037BC" w:rsidP="005D0DA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інші послуги – 5761,60 грн.                                                                                                     </w:t>
      </w:r>
    </w:p>
    <w:p w:rsidR="005037BC" w:rsidRDefault="005037BC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пломбування та встановлення лічильників – 146,80 грн</w:t>
      </w:r>
    </w:p>
    <w:p w:rsidR="005037BC" w:rsidRPr="007E459B" w:rsidRDefault="005037BC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міська рада  - 204880,00  грн</w:t>
      </w:r>
    </w:p>
    <w:p w:rsidR="005037BC" w:rsidRPr="007E459B" w:rsidRDefault="005037BC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в т.ч.   різниця в тарифах —  200000,00  грн</w:t>
      </w:r>
    </w:p>
    <w:p w:rsidR="005037BC" w:rsidRPr="007E459B" w:rsidRDefault="005037BC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 ремонт мереж –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5037BC" w:rsidRPr="007E459B" w:rsidRDefault="005037BC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інші послуги(премія водіям)- 4880,00  грн</w:t>
      </w:r>
    </w:p>
    <w:p w:rsidR="005037BC" w:rsidRPr="007E459B" w:rsidRDefault="005037B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5037BC" w:rsidRPr="007E459B" w:rsidRDefault="005037B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 39121 кВт/год. на суму – 121026,66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5037BC" w:rsidRPr="007E459B" w:rsidRDefault="005037B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336528,76 тис. грн, в т.ч. по договорах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5037BC" w:rsidRPr="007E459B" w:rsidRDefault="005037B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–69051,08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5037BC" w:rsidRPr="007E459B" w:rsidRDefault="005037B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13402,50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5037BC" w:rsidRPr="007E459B" w:rsidRDefault="005037B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2654,50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7BC" w:rsidRPr="007E459B" w:rsidRDefault="005037B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037BC" w:rsidRDefault="005037B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037BC" w:rsidRDefault="005037B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037BC" w:rsidRDefault="005037B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037BC" w:rsidRDefault="005037B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037BC" w:rsidRPr="007E459B" w:rsidRDefault="005037B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037BC" w:rsidRPr="007E459B" w:rsidRDefault="005037B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5037BC" w:rsidRPr="007E459B" w:rsidTr="009344B8">
        <w:tc>
          <w:tcPr>
            <w:tcW w:w="622" w:type="dxa"/>
            <w:gridSpan w:val="2"/>
          </w:tcPr>
          <w:p w:rsidR="005037BC" w:rsidRPr="007E459B" w:rsidRDefault="005037BC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5037BC" w:rsidRPr="007E459B" w:rsidRDefault="005037BC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5037BC" w:rsidRPr="007E459B" w:rsidRDefault="005037BC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5037BC" w:rsidRPr="007E459B" w:rsidRDefault="005037BC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5037BC" w:rsidRPr="007E459B" w:rsidTr="00370438">
        <w:tc>
          <w:tcPr>
            <w:tcW w:w="9606" w:type="dxa"/>
            <w:gridSpan w:val="4"/>
          </w:tcPr>
          <w:p w:rsidR="005037BC" w:rsidRPr="007E459B" w:rsidRDefault="005037BC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5037BC" w:rsidRPr="007E459B" w:rsidTr="009344B8">
        <w:trPr>
          <w:trHeight w:val="357"/>
        </w:trPr>
        <w:tc>
          <w:tcPr>
            <w:tcW w:w="622" w:type="dxa"/>
            <w:gridSpan w:val="2"/>
          </w:tcPr>
          <w:p w:rsidR="005037BC" w:rsidRPr="007E459B" w:rsidRDefault="005037BC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5037BC" w:rsidRPr="007E459B" w:rsidRDefault="005037BC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5037BC" w:rsidRPr="007E459B" w:rsidRDefault="005037BC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1658,50</w:t>
            </w:r>
          </w:p>
        </w:tc>
      </w:tr>
      <w:tr w:rsidR="005037BC" w:rsidRPr="007E459B" w:rsidTr="00334387">
        <w:trPr>
          <w:trHeight w:val="349"/>
        </w:trPr>
        <w:tc>
          <w:tcPr>
            <w:tcW w:w="622" w:type="dxa"/>
            <w:gridSpan w:val="2"/>
          </w:tcPr>
          <w:p w:rsidR="005037BC" w:rsidRPr="007E459B" w:rsidRDefault="005037BC" w:rsidP="006352EF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7704" w:type="dxa"/>
          </w:tcPr>
          <w:p w:rsidR="005037BC" w:rsidRPr="007E459B" w:rsidRDefault="005037BC" w:rsidP="006352EF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5037BC" w:rsidRPr="007E459B" w:rsidRDefault="005037BC" w:rsidP="006352EF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5037BC" w:rsidRPr="007E459B" w:rsidTr="009344B8">
        <w:trPr>
          <w:trHeight w:val="135"/>
        </w:trPr>
        <w:tc>
          <w:tcPr>
            <w:tcW w:w="8326" w:type="dxa"/>
            <w:gridSpan w:val="3"/>
          </w:tcPr>
          <w:p w:rsidR="005037BC" w:rsidRPr="007E459B" w:rsidRDefault="005037BC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80" w:type="dxa"/>
          </w:tcPr>
          <w:p w:rsidR="005037BC" w:rsidRPr="007E459B" w:rsidRDefault="005037BC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1658,50</w:t>
            </w:r>
          </w:p>
        </w:tc>
      </w:tr>
      <w:tr w:rsidR="005037BC" w:rsidRPr="007E459B" w:rsidTr="00370438">
        <w:trPr>
          <w:trHeight w:val="119"/>
        </w:trPr>
        <w:tc>
          <w:tcPr>
            <w:tcW w:w="9606" w:type="dxa"/>
            <w:gridSpan w:val="4"/>
          </w:tcPr>
          <w:p w:rsidR="005037BC" w:rsidRPr="007E459B" w:rsidRDefault="005037BC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5037BC" w:rsidRPr="007E459B" w:rsidTr="009344B8">
        <w:trPr>
          <w:trHeight w:val="119"/>
        </w:trPr>
        <w:tc>
          <w:tcPr>
            <w:tcW w:w="622" w:type="dxa"/>
            <w:gridSpan w:val="2"/>
          </w:tcPr>
          <w:p w:rsidR="005037BC" w:rsidRPr="007E459B" w:rsidRDefault="005037BC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5037BC" w:rsidRPr="007E459B" w:rsidRDefault="005037BC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колодязя пл. Роксолани</w:t>
            </w:r>
          </w:p>
        </w:tc>
        <w:tc>
          <w:tcPr>
            <w:tcW w:w="1280" w:type="dxa"/>
          </w:tcPr>
          <w:p w:rsidR="005037BC" w:rsidRPr="00A71911" w:rsidRDefault="005037BC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1394,00</w:t>
            </w:r>
          </w:p>
        </w:tc>
      </w:tr>
      <w:tr w:rsidR="005037BC" w:rsidRPr="007E459B" w:rsidTr="009344B8">
        <w:trPr>
          <w:trHeight w:val="392"/>
        </w:trPr>
        <w:tc>
          <w:tcPr>
            <w:tcW w:w="622" w:type="dxa"/>
            <w:gridSpan w:val="2"/>
          </w:tcPr>
          <w:p w:rsidR="005037BC" w:rsidRPr="008B4AD4" w:rsidRDefault="005037BC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4" w:type="dxa"/>
          </w:tcPr>
          <w:p w:rsidR="005037BC" w:rsidRPr="00370438" w:rsidRDefault="005037BC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5037BC" w:rsidRPr="00C00A9F" w:rsidRDefault="005037BC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5037BC" w:rsidTr="009344B8">
        <w:tblPrEx>
          <w:tblLook w:val="0000"/>
        </w:tblPrEx>
        <w:trPr>
          <w:trHeight w:val="195"/>
        </w:trPr>
        <w:tc>
          <w:tcPr>
            <w:tcW w:w="615" w:type="dxa"/>
          </w:tcPr>
          <w:p w:rsidR="005037BC" w:rsidRDefault="005037BC" w:rsidP="00370438">
            <w:pPr>
              <w:ind w:left="108"/>
              <w:rPr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5037BC" w:rsidRPr="00F73892" w:rsidRDefault="005037BC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5037BC" w:rsidRPr="005049A3" w:rsidRDefault="005037BC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1394,00</w:t>
            </w:r>
          </w:p>
        </w:tc>
      </w:tr>
    </w:tbl>
    <w:p w:rsidR="005037BC" w:rsidRPr="007E459B" w:rsidRDefault="005037BC" w:rsidP="00E25425">
      <w:pPr>
        <w:rPr>
          <w:b/>
          <w:sz w:val="32"/>
          <w:lang w:val="uk-UA"/>
        </w:rPr>
      </w:pPr>
    </w:p>
    <w:p w:rsidR="005037BC" w:rsidRPr="007E459B" w:rsidRDefault="005037BC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5037BC" w:rsidRPr="007E459B" w:rsidRDefault="005037BC" w:rsidP="00675A1D">
      <w:pPr>
        <w:ind w:left="-720"/>
        <w:rPr>
          <w:lang w:val="uk-UA"/>
        </w:rPr>
      </w:pPr>
    </w:p>
    <w:sectPr w:rsidR="005037BC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3E0D"/>
    <w:rsid w:val="00054882"/>
    <w:rsid w:val="00054DC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A72"/>
    <w:rsid w:val="00067B14"/>
    <w:rsid w:val="00070748"/>
    <w:rsid w:val="000709B1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2FB7"/>
    <w:rsid w:val="000C3A0A"/>
    <w:rsid w:val="000C3CBD"/>
    <w:rsid w:val="000C49CB"/>
    <w:rsid w:val="000C5654"/>
    <w:rsid w:val="000C632B"/>
    <w:rsid w:val="000C64B4"/>
    <w:rsid w:val="000C64BF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B6F"/>
    <w:rsid w:val="000D584F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25162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694"/>
    <w:rsid w:val="00173913"/>
    <w:rsid w:val="001743CB"/>
    <w:rsid w:val="00174418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1306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D37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47F66"/>
    <w:rsid w:val="00350042"/>
    <w:rsid w:val="0035022C"/>
    <w:rsid w:val="00350F0D"/>
    <w:rsid w:val="003510E2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399C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ECC"/>
    <w:rsid w:val="004308D4"/>
    <w:rsid w:val="004316B9"/>
    <w:rsid w:val="00432C85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69CB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11D6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C66"/>
    <w:rsid w:val="004D206B"/>
    <w:rsid w:val="004D265F"/>
    <w:rsid w:val="004D2762"/>
    <w:rsid w:val="004D2C9F"/>
    <w:rsid w:val="004D312E"/>
    <w:rsid w:val="004D3B09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47834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1EA2"/>
    <w:rsid w:val="005C1FA4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0DA5"/>
    <w:rsid w:val="005D0F39"/>
    <w:rsid w:val="005D12A8"/>
    <w:rsid w:val="005D22AF"/>
    <w:rsid w:val="005D2D82"/>
    <w:rsid w:val="005D326C"/>
    <w:rsid w:val="005D5238"/>
    <w:rsid w:val="005D5830"/>
    <w:rsid w:val="005D6FC9"/>
    <w:rsid w:val="005E0358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20AA"/>
    <w:rsid w:val="006126C7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6287"/>
    <w:rsid w:val="006371F9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07A0"/>
    <w:rsid w:val="00651116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4AC8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5CD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3D8"/>
    <w:rsid w:val="007153F7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3BC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1568"/>
    <w:rsid w:val="007A3059"/>
    <w:rsid w:val="007A4145"/>
    <w:rsid w:val="007A441E"/>
    <w:rsid w:val="007A4706"/>
    <w:rsid w:val="007A6E36"/>
    <w:rsid w:val="007A7845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17A6"/>
    <w:rsid w:val="00881F5B"/>
    <w:rsid w:val="00882179"/>
    <w:rsid w:val="00882860"/>
    <w:rsid w:val="00882F52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379"/>
    <w:rsid w:val="008A6418"/>
    <w:rsid w:val="008A6AED"/>
    <w:rsid w:val="008A7CCC"/>
    <w:rsid w:val="008B1276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900380"/>
    <w:rsid w:val="0090124B"/>
    <w:rsid w:val="00901569"/>
    <w:rsid w:val="00901B8F"/>
    <w:rsid w:val="00901C7D"/>
    <w:rsid w:val="009030C0"/>
    <w:rsid w:val="009034D0"/>
    <w:rsid w:val="00903BD1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3EC7"/>
    <w:rsid w:val="00925939"/>
    <w:rsid w:val="00925CBF"/>
    <w:rsid w:val="009305FC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4E49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998"/>
    <w:rsid w:val="009C5C74"/>
    <w:rsid w:val="009C5F38"/>
    <w:rsid w:val="009C6DA5"/>
    <w:rsid w:val="009D115B"/>
    <w:rsid w:val="009D2584"/>
    <w:rsid w:val="009D2A38"/>
    <w:rsid w:val="009D2C05"/>
    <w:rsid w:val="009D36A8"/>
    <w:rsid w:val="009D4FC3"/>
    <w:rsid w:val="009D50FA"/>
    <w:rsid w:val="009D631A"/>
    <w:rsid w:val="009D6977"/>
    <w:rsid w:val="009D6D5C"/>
    <w:rsid w:val="009E0275"/>
    <w:rsid w:val="009E08EA"/>
    <w:rsid w:val="009E0B1C"/>
    <w:rsid w:val="009E1B30"/>
    <w:rsid w:val="009E206D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A004F6"/>
    <w:rsid w:val="00A0057A"/>
    <w:rsid w:val="00A007F1"/>
    <w:rsid w:val="00A01374"/>
    <w:rsid w:val="00A01C24"/>
    <w:rsid w:val="00A03399"/>
    <w:rsid w:val="00A05555"/>
    <w:rsid w:val="00A060D1"/>
    <w:rsid w:val="00A0617A"/>
    <w:rsid w:val="00A0657C"/>
    <w:rsid w:val="00A0696B"/>
    <w:rsid w:val="00A06FB5"/>
    <w:rsid w:val="00A07861"/>
    <w:rsid w:val="00A1110F"/>
    <w:rsid w:val="00A11A52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358"/>
    <w:rsid w:val="00AA368A"/>
    <w:rsid w:val="00AA3A6B"/>
    <w:rsid w:val="00AA44C5"/>
    <w:rsid w:val="00AA4665"/>
    <w:rsid w:val="00AA5944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1C3"/>
    <w:rsid w:val="00B365E4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017"/>
    <w:rsid w:val="00C073B3"/>
    <w:rsid w:val="00C076B8"/>
    <w:rsid w:val="00C07C13"/>
    <w:rsid w:val="00C10139"/>
    <w:rsid w:val="00C102C7"/>
    <w:rsid w:val="00C11B38"/>
    <w:rsid w:val="00C11F77"/>
    <w:rsid w:val="00C1364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D5E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6EB1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3E50"/>
    <w:rsid w:val="00D53E59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998"/>
    <w:rsid w:val="00DD7E4C"/>
    <w:rsid w:val="00DE0EB0"/>
    <w:rsid w:val="00DE0EB5"/>
    <w:rsid w:val="00DE0FAE"/>
    <w:rsid w:val="00DE1E3B"/>
    <w:rsid w:val="00DE208D"/>
    <w:rsid w:val="00DE2F97"/>
    <w:rsid w:val="00DE3132"/>
    <w:rsid w:val="00DE3542"/>
    <w:rsid w:val="00DE3D56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079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AA4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167A"/>
    <w:rsid w:val="00EC1906"/>
    <w:rsid w:val="00EC2AC5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4FC6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0FCE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3892"/>
    <w:rsid w:val="00F7597B"/>
    <w:rsid w:val="00F760D6"/>
    <w:rsid w:val="00F76F13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54F1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3256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7386</TotalTime>
  <Pages>2</Pages>
  <Words>775</Words>
  <Characters>4424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196</cp:revision>
  <cp:lastPrinted>2020-05-22T08:53:00Z</cp:lastPrinted>
  <dcterms:created xsi:type="dcterms:W3CDTF">2016-09-01T13:26:00Z</dcterms:created>
  <dcterms:modified xsi:type="dcterms:W3CDTF">2020-07-20T08:32:00Z</dcterms:modified>
</cp:coreProperties>
</file>