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E8" w:rsidRPr="008C4B84" w:rsidRDefault="00A539E8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березень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A539E8" w:rsidRPr="007E459B" w:rsidRDefault="00A539E8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A539E8" w:rsidRPr="007E459B" w:rsidRDefault="00A539E8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- 14765,82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 ,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9572,30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A539E8" w:rsidRPr="007E459B" w:rsidRDefault="00A539E8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270527,28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539E8" w:rsidRPr="007E459B" w:rsidRDefault="00A539E8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201243,37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539E8" w:rsidRPr="00155DF0" w:rsidRDefault="00A539E8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A539E8" w:rsidRPr="00155DF0" w:rsidRDefault="00A539E8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0,465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539E8" w:rsidRPr="00730E82" w:rsidRDefault="00A539E8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A539E8" w:rsidRPr="007E459B" w:rsidRDefault="00A539E8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- 350661,92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539E8" w:rsidRPr="007E459B" w:rsidRDefault="00A539E8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2634,95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A539E8" w:rsidRPr="007E459B" w:rsidRDefault="00A539E8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0 грн</w:t>
      </w:r>
    </w:p>
    <w:p w:rsidR="00A539E8" w:rsidRPr="007E459B" w:rsidRDefault="00A539E8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 5200,00 грн</w:t>
      </w:r>
    </w:p>
    <w:p w:rsidR="00A539E8" w:rsidRPr="007E459B" w:rsidRDefault="00A539E8" w:rsidP="007163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539E8" w:rsidRPr="007E459B" w:rsidRDefault="00A539E8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A539E8" w:rsidRDefault="00A539E8" w:rsidP="005D0DA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6470,71 грн.                                                                                                     </w:t>
      </w:r>
    </w:p>
    <w:p w:rsidR="00A539E8" w:rsidRDefault="00A539E8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та встановлення лічильників – 0 грн</w:t>
      </w:r>
    </w:p>
    <w:p w:rsidR="00A539E8" w:rsidRPr="007E459B" w:rsidRDefault="00A539E8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- 725736,00  грн</w:t>
      </w:r>
    </w:p>
    <w:p w:rsidR="00A539E8" w:rsidRPr="007E459B" w:rsidRDefault="00A539E8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50000  грн</w:t>
      </w:r>
    </w:p>
    <w:p w:rsidR="00A539E8" w:rsidRPr="007E459B" w:rsidRDefault="00A539E8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539E8" w:rsidRPr="007E459B" w:rsidRDefault="00A539E8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водіям)- 10736 грн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- 54904 кВт/год. на суму – 174814,02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378836,68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–78759,87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14848,7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2281,7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539E8" w:rsidRPr="007E459B" w:rsidRDefault="00A539E8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A539E8" w:rsidRPr="007E459B" w:rsidTr="009344B8">
        <w:tc>
          <w:tcPr>
            <w:tcW w:w="622" w:type="dxa"/>
            <w:gridSpan w:val="2"/>
          </w:tcPr>
          <w:p w:rsidR="00A539E8" w:rsidRPr="007E459B" w:rsidRDefault="00A539E8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A539E8" w:rsidRPr="007E459B" w:rsidRDefault="00A539E8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A539E8" w:rsidRPr="007E459B" w:rsidRDefault="00A539E8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A539E8" w:rsidRPr="007E459B" w:rsidRDefault="00A539E8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A539E8" w:rsidRPr="007E459B" w:rsidTr="00370438">
        <w:tc>
          <w:tcPr>
            <w:tcW w:w="9606" w:type="dxa"/>
            <w:gridSpan w:val="4"/>
          </w:tcPr>
          <w:p w:rsidR="00A539E8" w:rsidRPr="007E459B" w:rsidRDefault="00A539E8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A539E8" w:rsidRPr="007E459B" w:rsidTr="009344B8">
        <w:trPr>
          <w:trHeight w:val="357"/>
        </w:trPr>
        <w:tc>
          <w:tcPr>
            <w:tcW w:w="622" w:type="dxa"/>
            <w:gridSpan w:val="2"/>
          </w:tcPr>
          <w:p w:rsidR="00A539E8" w:rsidRPr="007E459B" w:rsidRDefault="00A539E8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A539E8" w:rsidRPr="007E459B" w:rsidRDefault="00A539E8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по вул. Галицікій</w:t>
            </w:r>
          </w:p>
        </w:tc>
        <w:tc>
          <w:tcPr>
            <w:tcW w:w="1280" w:type="dxa"/>
          </w:tcPr>
          <w:p w:rsidR="00A539E8" w:rsidRPr="007E459B" w:rsidRDefault="00A539E8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377,00</w:t>
            </w:r>
          </w:p>
        </w:tc>
      </w:tr>
      <w:tr w:rsidR="00A539E8" w:rsidRPr="007E459B" w:rsidTr="009344B8">
        <w:tc>
          <w:tcPr>
            <w:tcW w:w="622" w:type="dxa"/>
            <w:gridSpan w:val="2"/>
          </w:tcPr>
          <w:p w:rsidR="00A539E8" w:rsidRPr="007E459B" w:rsidRDefault="00A539E8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A539E8" w:rsidRPr="007E459B" w:rsidRDefault="00A539E8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Хлорування води</w:t>
            </w:r>
          </w:p>
        </w:tc>
        <w:tc>
          <w:tcPr>
            <w:tcW w:w="1280" w:type="dxa"/>
          </w:tcPr>
          <w:p w:rsidR="00A539E8" w:rsidRPr="007E459B" w:rsidRDefault="00A539E8" w:rsidP="00D80B7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975,00</w:t>
            </w:r>
          </w:p>
        </w:tc>
      </w:tr>
      <w:tr w:rsidR="00A539E8" w:rsidRPr="007E459B" w:rsidTr="009344B8">
        <w:trPr>
          <w:trHeight w:val="135"/>
        </w:trPr>
        <w:tc>
          <w:tcPr>
            <w:tcW w:w="8326" w:type="dxa"/>
            <w:gridSpan w:val="3"/>
          </w:tcPr>
          <w:p w:rsidR="00A539E8" w:rsidRPr="007E459B" w:rsidRDefault="00A539E8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A539E8" w:rsidRPr="007E459B" w:rsidRDefault="00A539E8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1352,00</w:t>
            </w:r>
          </w:p>
        </w:tc>
      </w:tr>
      <w:tr w:rsidR="00A539E8" w:rsidRPr="007E459B" w:rsidTr="00370438">
        <w:trPr>
          <w:trHeight w:val="119"/>
        </w:trPr>
        <w:tc>
          <w:tcPr>
            <w:tcW w:w="9606" w:type="dxa"/>
            <w:gridSpan w:val="4"/>
          </w:tcPr>
          <w:p w:rsidR="00A539E8" w:rsidRPr="007E459B" w:rsidRDefault="00A539E8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A539E8" w:rsidRPr="007E459B" w:rsidTr="009344B8">
        <w:trPr>
          <w:trHeight w:val="119"/>
        </w:trPr>
        <w:tc>
          <w:tcPr>
            <w:tcW w:w="622" w:type="dxa"/>
            <w:gridSpan w:val="2"/>
          </w:tcPr>
          <w:p w:rsidR="00A539E8" w:rsidRPr="007E459B" w:rsidRDefault="00A539E8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A539E8" w:rsidRPr="007E459B" w:rsidRDefault="00A539E8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A539E8" w:rsidRPr="00A71911" w:rsidRDefault="00A539E8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539E8" w:rsidRPr="007E459B" w:rsidTr="009344B8">
        <w:trPr>
          <w:trHeight w:val="392"/>
        </w:trPr>
        <w:tc>
          <w:tcPr>
            <w:tcW w:w="622" w:type="dxa"/>
            <w:gridSpan w:val="2"/>
          </w:tcPr>
          <w:p w:rsidR="00A539E8" w:rsidRPr="008B4AD4" w:rsidRDefault="00A539E8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A539E8" w:rsidRPr="00370438" w:rsidRDefault="00A539E8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A539E8" w:rsidRPr="00C00A9F" w:rsidRDefault="00A539E8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539E8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A539E8" w:rsidRDefault="00A539E8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A539E8" w:rsidRPr="00F73892" w:rsidRDefault="00A539E8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A539E8" w:rsidRPr="00A71911" w:rsidRDefault="00A539E8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539E8" w:rsidRPr="007E459B" w:rsidRDefault="00A539E8" w:rsidP="00E25425">
      <w:pPr>
        <w:rPr>
          <w:b/>
          <w:sz w:val="32"/>
          <w:lang w:val="uk-UA"/>
        </w:rPr>
      </w:pPr>
    </w:p>
    <w:p w:rsidR="00A539E8" w:rsidRPr="007E459B" w:rsidRDefault="00A539E8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A539E8" w:rsidRPr="007E459B" w:rsidRDefault="00A539E8" w:rsidP="00675A1D">
      <w:pPr>
        <w:ind w:left="-720"/>
        <w:rPr>
          <w:lang w:val="uk-UA"/>
        </w:rPr>
      </w:pPr>
    </w:p>
    <w:sectPr w:rsidR="00A539E8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7127</TotalTime>
  <Pages>2</Pages>
  <Words>772</Words>
  <Characters>4406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188</cp:revision>
  <cp:lastPrinted>2020-03-17T09:51:00Z</cp:lastPrinted>
  <dcterms:created xsi:type="dcterms:W3CDTF">2016-09-01T13:26:00Z</dcterms:created>
  <dcterms:modified xsi:type="dcterms:W3CDTF">2020-04-15T07:31:00Z</dcterms:modified>
</cp:coreProperties>
</file>