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D3" w:rsidRDefault="00B825D3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т за лютий  2017 року по </w:t>
      </w:r>
    </w:p>
    <w:p w:rsidR="00B825D3" w:rsidRDefault="00B825D3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B825D3" w:rsidRPr="007D19F8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2864:</w:t>
      </w:r>
    </w:p>
    <w:p w:rsidR="00B825D3" w:rsidRPr="007D19F8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-населення - 2694 абонентів,</w:t>
      </w:r>
    </w:p>
    <w:p w:rsidR="00B825D3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185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з них держ. бюджет 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22 абоненти, місцевий бюджет -15абонентів. Організації -148абоненти.</w:t>
      </w:r>
    </w:p>
    <w:p w:rsidR="00B825D3" w:rsidRPr="007D19F8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825D3" w:rsidRPr="00F903C5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</w:p>
    <w:p w:rsidR="00B825D3" w:rsidRPr="00F903C5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4958,9 м3"/>
        </w:smartTagPr>
        <w:r w:rsidRPr="00F903C5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-14958,9 м3</w:t>
        </w:r>
      </w:smartTag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B825D3" w:rsidRPr="00F903C5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.Пропущено стоків – 9846,211055,2 м3</w:t>
      </w:r>
    </w:p>
    <w:p w:rsidR="00B825D3" w:rsidRPr="00F903C5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F903C5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B825D3" w:rsidRPr="00F903C5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B825D3" w:rsidRPr="00F903C5" w:rsidRDefault="00B825D3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– 131674,92 грн.,</w:t>
      </w:r>
    </w:p>
    <w:p w:rsidR="00B825D3" w:rsidRPr="00F903C5" w:rsidRDefault="00B825D3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102249,12 грн.,</w:t>
      </w:r>
    </w:p>
    <w:p w:rsidR="00B825D3" w:rsidRPr="00F903C5" w:rsidRDefault="00B825D3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в т.ч. субсидії – 154222,81 грн.,</w:t>
      </w:r>
    </w:p>
    <w:p w:rsidR="00B825D3" w:rsidRPr="00F903C5" w:rsidRDefault="00B825D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–1174,87 грн.,</w:t>
      </w:r>
    </w:p>
    <w:p w:rsidR="00B825D3" w:rsidRPr="00F903C5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B825D3" w:rsidRPr="00F903C5" w:rsidRDefault="00B825D3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та водовідведення – 134328,14 грн.,                                              </w:t>
      </w:r>
    </w:p>
    <w:p w:rsidR="00B825D3" w:rsidRPr="00F903C5" w:rsidRDefault="00B825D3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т.ч субсидії та пільги – 118932,62 грн,</w:t>
      </w:r>
    </w:p>
    <w:p w:rsidR="00B825D3" w:rsidRPr="00F903C5" w:rsidRDefault="00B825D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асан. автомобіля – 1087,19</w:t>
      </w:r>
    </w:p>
    <w:p w:rsidR="00B825D3" w:rsidRPr="00F903C5" w:rsidRDefault="00B825D3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</w:t>
      </w:r>
    </w:p>
    <w:p w:rsidR="00B825D3" w:rsidRPr="00F903C5" w:rsidRDefault="00B825D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видача технічної документації – 432,28 грн.</w:t>
      </w:r>
    </w:p>
    <w:p w:rsidR="00B825D3" w:rsidRPr="00F903C5" w:rsidRDefault="00B825D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виконані роботи -1688,33 грн.</w:t>
      </w:r>
    </w:p>
    <w:p w:rsidR="00B825D3" w:rsidRPr="00F903C5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B825D3" w:rsidRPr="00F903C5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спожито електроенергії       673434 кВт/год. на суму – 131737,08 грн,</w:t>
      </w:r>
    </w:p>
    <w:p w:rsidR="00B825D3" w:rsidRPr="00F903C5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6.2 витрати на оплату праці –172241,93 грн, в т.ч. по договорах – 1000,00 грн,</w:t>
      </w:r>
    </w:p>
    <w:p w:rsidR="00B825D3" w:rsidRPr="00F903C5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ЄСВ –    36898,08  грн,</w:t>
      </w:r>
    </w:p>
    <w:p w:rsidR="00B825D3" w:rsidRPr="00F903C5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6.4 паливо на суму –      110078,75 грн,</w:t>
      </w:r>
    </w:p>
    <w:p w:rsidR="00B825D3" w:rsidRPr="00F903C5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Запчастини на суму 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–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2337,79 грн.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B825D3" w:rsidRPr="00B15A77" w:rsidRDefault="00B825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8</w:t>
      </w: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.Матеріали:</w:t>
      </w: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2"/>
        <w:gridCol w:w="7708"/>
        <w:gridCol w:w="1276"/>
        <w:gridCol w:w="1302"/>
        <w:gridCol w:w="1250"/>
      </w:tblGrid>
      <w:tr w:rsidR="00B825D3" w:rsidRPr="007D19F8" w:rsidTr="001B0FB0">
        <w:trPr>
          <w:gridAfter w:val="2"/>
          <w:wAfter w:w="2552" w:type="dxa"/>
        </w:trPr>
        <w:tc>
          <w:tcPr>
            <w:tcW w:w="622" w:type="dxa"/>
            <w:gridSpan w:val="2"/>
          </w:tcPr>
          <w:p w:rsidR="00B825D3" w:rsidRPr="007D19F8" w:rsidRDefault="00B825D3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№</w:t>
            </w:r>
          </w:p>
          <w:p w:rsidR="00B825D3" w:rsidRPr="007D19F8" w:rsidRDefault="00B825D3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B825D3" w:rsidRPr="007D19F8" w:rsidRDefault="00B825D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B825D3" w:rsidRPr="007D19F8" w:rsidRDefault="00B825D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>Сума</w:t>
            </w:r>
          </w:p>
        </w:tc>
      </w:tr>
      <w:tr w:rsidR="00B825D3" w:rsidRPr="007D19F8" w:rsidTr="001B0FB0">
        <w:trPr>
          <w:gridAfter w:val="2"/>
          <w:wAfter w:w="2552" w:type="dxa"/>
        </w:trPr>
        <w:tc>
          <w:tcPr>
            <w:tcW w:w="9606" w:type="dxa"/>
            <w:gridSpan w:val="4"/>
          </w:tcPr>
          <w:p w:rsidR="00B825D3" w:rsidRPr="007D19F8" w:rsidRDefault="00B825D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водопостачання</w:t>
            </w:r>
          </w:p>
        </w:tc>
      </w:tr>
      <w:tr w:rsidR="00B825D3" w:rsidRPr="007D19F8" w:rsidTr="001B0FB0">
        <w:trPr>
          <w:gridAfter w:val="2"/>
          <w:wAfter w:w="2552" w:type="dxa"/>
        </w:trPr>
        <w:tc>
          <w:tcPr>
            <w:tcW w:w="622" w:type="dxa"/>
            <w:gridSpan w:val="2"/>
          </w:tcPr>
          <w:p w:rsidR="00B825D3" w:rsidRPr="007D19F8" w:rsidRDefault="00B825D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B825D3" w:rsidRPr="007D19F8" w:rsidRDefault="00B825D3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вул..Б.Хмельницького, Галицькій,Завода</w:t>
            </w:r>
          </w:p>
        </w:tc>
        <w:tc>
          <w:tcPr>
            <w:tcW w:w="1276" w:type="dxa"/>
          </w:tcPr>
          <w:p w:rsidR="00B825D3" w:rsidRPr="007D19F8" w:rsidRDefault="00B825D3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846,45</w:t>
            </w:r>
          </w:p>
        </w:tc>
      </w:tr>
      <w:tr w:rsidR="00B825D3" w:rsidRPr="007D19F8" w:rsidTr="00F50109">
        <w:trPr>
          <w:gridAfter w:val="2"/>
          <w:wAfter w:w="2552" w:type="dxa"/>
          <w:trHeight w:val="458"/>
        </w:trPr>
        <w:tc>
          <w:tcPr>
            <w:tcW w:w="622" w:type="dxa"/>
            <w:gridSpan w:val="2"/>
          </w:tcPr>
          <w:p w:rsidR="00B825D3" w:rsidRPr="007D19F8" w:rsidRDefault="00B825D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B825D3" w:rsidRPr="007D19F8" w:rsidRDefault="00B825D3" w:rsidP="00A2385B">
            <w:pPr>
              <w:spacing w:after="0" w:line="240" w:lineRule="auto"/>
              <w:rPr>
                <w:lang w:val="uk-UA"/>
              </w:rPr>
            </w:pPr>
            <w:r w:rsidRPr="00883929">
              <w:rPr>
                <w:lang w:val="uk-UA"/>
              </w:rPr>
              <w:t>Обеззараження води РЧВ</w:t>
            </w:r>
            <w:r>
              <w:rPr>
                <w:lang w:val="uk-UA"/>
              </w:rPr>
              <w:t>(натрій гіпохлорид)</w:t>
            </w:r>
          </w:p>
        </w:tc>
        <w:tc>
          <w:tcPr>
            <w:tcW w:w="1276" w:type="dxa"/>
          </w:tcPr>
          <w:p w:rsidR="00B825D3" w:rsidRPr="007D19F8" w:rsidRDefault="00B825D3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1192,32</w:t>
            </w:r>
          </w:p>
        </w:tc>
      </w:tr>
      <w:tr w:rsidR="00B825D3" w:rsidRPr="007D19F8" w:rsidTr="00F903C5">
        <w:trPr>
          <w:gridAfter w:val="2"/>
          <w:wAfter w:w="2552" w:type="dxa"/>
          <w:trHeight w:val="355"/>
        </w:trPr>
        <w:tc>
          <w:tcPr>
            <w:tcW w:w="622" w:type="dxa"/>
            <w:gridSpan w:val="2"/>
          </w:tcPr>
          <w:p w:rsidR="00B825D3" w:rsidRPr="007D19F8" w:rsidRDefault="00B825D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B825D3" w:rsidRDefault="00B825D3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 по ліквідації поривів</w:t>
            </w:r>
          </w:p>
        </w:tc>
        <w:tc>
          <w:tcPr>
            <w:tcW w:w="1276" w:type="dxa"/>
          </w:tcPr>
          <w:p w:rsidR="00B825D3" w:rsidRPr="007D19F8" w:rsidRDefault="00B825D3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888,00</w:t>
            </w:r>
          </w:p>
        </w:tc>
      </w:tr>
      <w:tr w:rsidR="00B825D3" w:rsidRPr="007D19F8" w:rsidTr="001B0FB0">
        <w:trPr>
          <w:gridAfter w:val="2"/>
          <w:wAfter w:w="2552" w:type="dxa"/>
        </w:trPr>
        <w:tc>
          <w:tcPr>
            <w:tcW w:w="622" w:type="dxa"/>
            <w:gridSpan w:val="2"/>
          </w:tcPr>
          <w:p w:rsidR="00B825D3" w:rsidRPr="007D19F8" w:rsidRDefault="00B825D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B825D3" w:rsidRDefault="00B825D3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B825D3" w:rsidRPr="007D19F8" w:rsidRDefault="00B825D3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45,00</w:t>
            </w:r>
          </w:p>
        </w:tc>
      </w:tr>
      <w:tr w:rsidR="00B825D3" w:rsidRPr="007D19F8" w:rsidTr="001B0FB0">
        <w:trPr>
          <w:gridAfter w:val="2"/>
          <w:wAfter w:w="2552" w:type="dxa"/>
          <w:trHeight w:val="135"/>
        </w:trPr>
        <w:tc>
          <w:tcPr>
            <w:tcW w:w="8330" w:type="dxa"/>
            <w:gridSpan w:val="3"/>
          </w:tcPr>
          <w:p w:rsidR="00B825D3" w:rsidRPr="00F903C5" w:rsidRDefault="00B825D3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B825D3" w:rsidRPr="00F903C5" w:rsidRDefault="00B825D3" w:rsidP="000E29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>2971,77</w:t>
            </w:r>
          </w:p>
        </w:tc>
      </w:tr>
      <w:tr w:rsidR="00B825D3" w:rsidRPr="007D19F8" w:rsidTr="001B0FB0">
        <w:trPr>
          <w:gridAfter w:val="2"/>
          <w:wAfter w:w="2552" w:type="dxa"/>
          <w:trHeight w:val="119"/>
        </w:trPr>
        <w:tc>
          <w:tcPr>
            <w:tcW w:w="9606" w:type="dxa"/>
            <w:gridSpan w:val="4"/>
          </w:tcPr>
          <w:p w:rsidR="00B825D3" w:rsidRPr="007D19F8" w:rsidRDefault="00B825D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водовідведення</w:t>
            </w:r>
          </w:p>
        </w:tc>
      </w:tr>
      <w:tr w:rsidR="00B825D3" w:rsidRPr="007D19F8" w:rsidTr="001B0FB0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B825D3" w:rsidRPr="007D19F8" w:rsidRDefault="00B825D3" w:rsidP="00011765">
            <w:pPr>
              <w:spacing w:after="0" w:line="240" w:lineRule="auto"/>
              <w:rPr>
                <w:lang w:val="uk-UA"/>
              </w:rPr>
            </w:pPr>
            <w:r w:rsidRPr="007D19F8"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B825D3" w:rsidRPr="007D19F8" w:rsidRDefault="00B825D3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B825D3" w:rsidRPr="00601FCC" w:rsidRDefault="00B825D3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852,00</w:t>
            </w:r>
          </w:p>
        </w:tc>
      </w:tr>
      <w:tr w:rsidR="00B825D3" w:rsidRPr="007D19F8" w:rsidTr="001B0FB0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B825D3" w:rsidRPr="007D19F8" w:rsidRDefault="00B825D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B825D3" w:rsidRPr="007D19F8" w:rsidRDefault="00B825D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B825D3" w:rsidRPr="007D19F8" w:rsidRDefault="00B825D3" w:rsidP="00AE7479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B825D3" w:rsidRPr="007D19F8" w:rsidTr="001B0FB0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B825D3" w:rsidRPr="007D19F8" w:rsidRDefault="00B825D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B825D3" w:rsidRPr="00F903C5" w:rsidRDefault="00B825D3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B825D3" w:rsidRPr="00F903C5" w:rsidRDefault="00B825D3" w:rsidP="00AE747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>852,00</w:t>
            </w:r>
          </w:p>
        </w:tc>
      </w:tr>
      <w:tr w:rsidR="00B825D3" w:rsidRPr="007D19F8" w:rsidTr="001B0FB0">
        <w:tblPrEx>
          <w:tblLook w:val="0000"/>
        </w:tblPrEx>
        <w:trPr>
          <w:trHeight w:val="135"/>
        </w:trPr>
        <w:tc>
          <w:tcPr>
            <w:tcW w:w="9606" w:type="dxa"/>
            <w:gridSpan w:val="4"/>
          </w:tcPr>
          <w:p w:rsidR="00B825D3" w:rsidRPr="007D19F8" w:rsidRDefault="00B825D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Адмінкорпус</w:t>
            </w:r>
          </w:p>
        </w:tc>
        <w:tc>
          <w:tcPr>
            <w:tcW w:w="1302" w:type="dxa"/>
          </w:tcPr>
          <w:p w:rsidR="00B825D3" w:rsidRPr="007D19F8" w:rsidRDefault="00B825D3">
            <w:pPr>
              <w:spacing w:after="0" w:line="240" w:lineRule="auto"/>
            </w:pPr>
          </w:p>
        </w:tc>
        <w:tc>
          <w:tcPr>
            <w:tcW w:w="1250" w:type="dxa"/>
          </w:tcPr>
          <w:p w:rsidR="00B825D3" w:rsidRPr="007D19F8" w:rsidRDefault="00B825D3" w:rsidP="0025193F">
            <w:pPr>
              <w:spacing w:after="0" w:line="240" w:lineRule="auto"/>
              <w:jc w:val="center"/>
              <w:rPr>
                <w:lang w:val="uk-UA"/>
              </w:rPr>
            </w:pPr>
            <w:r w:rsidRPr="007D19F8">
              <w:rPr>
                <w:lang w:val="uk-UA"/>
              </w:rPr>
              <w:t>6582,83</w:t>
            </w:r>
          </w:p>
        </w:tc>
      </w:tr>
      <w:tr w:rsidR="00B825D3" w:rsidRPr="007D19F8" w:rsidTr="001B0FB0">
        <w:tblPrEx>
          <w:tblLook w:val="0000"/>
        </w:tblPrEx>
        <w:trPr>
          <w:gridAfter w:val="2"/>
          <w:wAfter w:w="2552" w:type="dxa"/>
          <w:trHeight w:val="70"/>
        </w:trPr>
        <w:tc>
          <w:tcPr>
            <w:tcW w:w="600" w:type="dxa"/>
          </w:tcPr>
          <w:p w:rsidR="00B825D3" w:rsidRPr="007D19F8" w:rsidRDefault="00B825D3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1</w:t>
            </w:r>
          </w:p>
        </w:tc>
        <w:tc>
          <w:tcPr>
            <w:tcW w:w="7730" w:type="dxa"/>
            <w:gridSpan w:val="2"/>
          </w:tcPr>
          <w:p w:rsidR="00B825D3" w:rsidRPr="007D19F8" w:rsidRDefault="00B825D3" w:rsidP="00011765">
            <w:pPr>
              <w:pStyle w:val="ListParagraph"/>
              <w:tabs>
                <w:tab w:val="left" w:pos="3645"/>
              </w:tabs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електромережі (колцентр, кабінети)</w:t>
            </w:r>
          </w:p>
        </w:tc>
        <w:tc>
          <w:tcPr>
            <w:tcW w:w="1276" w:type="dxa"/>
          </w:tcPr>
          <w:p w:rsidR="00B825D3" w:rsidRPr="007D19F8" w:rsidRDefault="00B825D3" w:rsidP="0025193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1071,67</w:t>
            </w:r>
          </w:p>
        </w:tc>
      </w:tr>
      <w:tr w:rsidR="00B825D3" w:rsidRPr="007D19F8" w:rsidTr="001B0FB0">
        <w:tblPrEx>
          <w:tblLook w:val="0000"/>
        </w:tblPrEx>
        <w:trPr>
          <w:gridAfter w:val="2"/>
          <w:wAfter w:w="2552" w:type="dxa"/>
          <w:trHeight w:val="70"/>
        </w:trPr>
        <w:tc>
          <w:tcPr>
            <w:tcW w:w="600" w:type="dxa"/>
          </w:tcPr>
          <w:p w:rsidR="00B825D3" w:rsidRPr="007D19F8" w:rsidRDefault="00B825D3" w:rsidP="00011765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730" w:type="dxa"/>
            <w:gridSpan w:val="2"/>
          </w:tcPr>
          <w:p w:rsidR="00B825D3" w:rsidRDefault="00B825D3" w:rsidP="00011765">
            <w:pPr>
              <w:pStyle w:val="ListParagraph"/>
              <w:tabs>
                <w:tab w:val="left" w:pos="3645"/>
              </w:tabs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B825D3" w:rsidRDefault="00B825D3" w:rsidP="0025193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825,00</w:t>
            </w:r>
          </w:p>
        </w:tc>
      </w:tr>
      <w:tr w:rsidR="00B825D3" w:rsidRPr="00F903C5" w:rsidTr="001B0FB0">
        <w:tblPrEx>
          <w:tblLook w:val="0000"/>
        </w:tblPrEx>
        <w:trPr>
          <w:gridAfter w:val="2"/>
          <w:wAfter w:w="2552" w:type="dxa"/>
          <w:trHeight w:val="70"/>
        </w:trPr>
        <w:tc>
          <w:tcPr>
            <w:tcW w:w="600" w:type="dxa"/>
          </w:tcPr>
          <w:p w:rsidR="00B825D3" w:rsidRDefault="00B825D3" w:rsidP="00011765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7730" w:type="dxa"/>
            <w:gridSpan w:val="2"/>
          </w:tcPr>
          <w:p w:rsidR="00B825D3" w:rsidRPr="00F903C5" w:rsidRDefault="00B825D3" w:rsidP="00011765">
            <w:pPr>
              <w:pStyle w:val="ListParagraph"/>
              <w:tabs>
                <w:tab w:val="left" w:pos="3645"/>
              </w:tabs>
              <w:spacing w:after="0" w:line="240" w:lineRule="auto"/>
              <w:rPr>
                <w:b/>
                <w:lang w:val="uk-UA"/>
              </w:rPr>
            </w:pPr>
            <w:r w:rsidRPr="00F903C5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B825D3" w:rsidRPr="00F903C5" w:rsidRDefault="00B825D3" w:rsidP="0025193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903C5">
              <w:rPr>
                <w:b/>
                <w:lang w:val="uk-UA"/>
              </w:rPr>
              <w:t>1896,67</w:t>
            </w:r>
          </w:p>
        </w:tc>
      </w:tr>
    </w:tbl>
    <w:p w:rsidR="00B825D3" w:rsidRPr="007D19F8" w:rsidRDefault="00B825D3" w:rsidP="00E25425">
      <w:pPr>
        <w:rPr>
          <w:lang w:val="uk-UA"/>
        </w:rPr>
      </w:pPr>
    </w:p>
    <w:p w:rsidR="00B825D3" w:rsidRPr="007D19F8" w:rsidRDefault="00B825D3" w:rsidP="00E25425">
      <w:pPr>
        <w:rPr>
          <w:b/>
          <w:sz w:val="32"/>
          <w:lang w:val="uk-UA"/>
        </w:rPr>
      </w:pPr>
    </w:p>
    <w:p w:rsidR="00B825D3" w:rsidRPr="007D19F8" w:rsidRDefault="00B825D3" w:rsidP="00E25425">
      <w:pPr>
        <w:rPr>
          <w:b/>
          <w:lang w:val="uk-UA"/>
        </w:rPr>
      </w:pPr>
      <w:r w:rsidRPr="007D19F8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B825D3" w:rsidRPr="007D19F8" w:rsidRDefault="00B825D3" w:rsidP="00675A1D">
      <w:pPr>
        <w:ind w:left="-720"/>
        <w:rPr>
          <w:lang w:val="uk-UA"/>
        </w:rPr>
      </w:pPr>
    </w:p>
    <w:sectPr w:rsidR="00B825D3" w:rsidRPr="007D19F8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1211"/>
    <w:rsid w:val="00001B1C"/>
    <w:rsid w:val="0000301F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31A"/>
    <w:rsid w:val="00084053"/>
    <w:rsid w:val="00085331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6291"/>
    <w:rsid w:val="00176543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471F"/>
    <w:rsid w:val="0020553D"/>
    <w:rsid w:val="00205A6B"/>
    <w:rsid w:val="00205F87"/>
    <w:rsid w:val="0020717A"/>
    <w:rsid w:val="00207292"/>
    <w:rsid w:val="0020758A"/>
    <w:rsid w:val="00210E74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650"/>
    <w:rsid w:val="00227571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A8F"/>
    <w:rsid w:val="00261B4E"/>
    <w:rsid w:val="00261FF9"/>
    <w:rsid w:val="0026278B"/>
    <w:rsid w:val="00263B24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5EAD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77A"/>
    <w:rsid w:val="0030183C"/>
    <w:rsid w:val="00302FA3"/>
    <w:rsid w:val="0030427B"/>
    <w:rsid w:val="00306270"/>
    <w:rsid w:val="00306EA7"/>
    <w:rsid w:val="00306F93"/>
    <w:rsid w:val="003074DF"/>
    <w:rsid w:val="00307F47"/>
    <w:rsid w:val="0031046C"/>
    <w:rsid w:val="00311214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4A55"/>
    <w:rsid w:val="004A4FBA"/>
    <w:rsid w:val="004A52AF"/>
    <w:rsid w:val="004A60E0"/>
    <w:rsid w:val="004A699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212"/>
    <w:rsid w:val="004F52BD"/>
    <w:rsid w:val="004F58FD"/>
    <w:rsid w:val="004F645A"/>
    <w:rsid w:val="004F76CE"/>
    <w:rsid w:val="004F7E89"/>
    <w:rsid w:val="005007AB"/>
    <w:rsid w:val="005017E8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41E"/>
    <w:rsid w:val="00526912"/>
    <w:rsid w:val="005276AC"/>
    <w:rsid w:val="00527EAE"/>
    <w:rsid w:val="00530146"/>
    <w:rsid w:val="005306D2"/>
    <w:rsid w:val="00530A4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4E02"/>
    <w:rsid w:val="00554F52"/>
    <w:rsid w:val="005551EE"/>
    <w:rsid w:val="00555FB4"/>
    <w:rsid w:val="00556352"/>
    <w:rsid w:val="005570F1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C1A"/>
    <w:rsid w:val="00576D4F"/>
    <w:rsid w:val="00577497"/>
    <w:rsid w:val="00577BA9"/>
    <w:rsid w:val="00577FF9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60AA"/>
    <w:rsid w:val="005C6FF7"/>
    <w:rsid w:val="005D0107"/>
    <w:rsid w:val="005D12A8"/>
    <w:rsid w:val="005D22AF"/>
    <w:rsid w:val="005D2D82"/>
    <w:rsid w:val="005D326C"/>
    <w:rsid w:val="005D5238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C3B"/>
    <w:rsid w:val="00601FCC"/>
    <w:rsid w:val="0060230D"/>
    <w:rsid w:val="00602397"/>
    <w:rsid w:val="0060356D"/>
    <w:rsid w:val="0060366B"/>
    <w:rsid w:val="00603E8E"/>
    <w:rsid w:val="006042EF"/>
    <w:rsid w:val="00604544"/>
    <w:rsid w:val="006046DC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410A"/>
    <w:rsid w:val="00684DC4"/>
    <w:rsid w:val="006878CE"/>
    <w:rsid w:val="00690256"/>
    <w:rsid w:val="0069084E"/>
    <w:rsid w:val="00690F6F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F71"/>
    <w:rsid w:val="00754355"/>
    <w:rsid w:val="00756F4B"/>
    <w:rsid w:val="00757068"/>
    <w:rsid w:val="007575BF"/>
    <w:rsid w:val="007611AD"/>
    <w:rsid w:val="007614FB"/>
    <w:rsid w:val="007618D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90264"/>
    <w:rsid w:val="0079069D"/>
    <w:rsid w:val="00790BE3"/>
    <w:rsid w:val="00791F9C"/>
    <w:rsid w:val="00791FFA"/>
    <w:rsid w:val="00792F0E"/>
    <w:rsid w:val="0079338C"/>
    <w:rsid w:val="00794039"/>
    <w:rsid w:val="00794092"/>
    <w:rsid w:val="00794781"/>
    <w:rsid w:val="00795753"/>
    <w:rsid w:val="00796224"/>
    <w:rsid w:val="0079661A"/>
    <w:rsid w:val="00796843"/>
    <w:rsid w:val="007A0692"/>
    <w:rsid w:val="007A0A1C"/>
    <w:rsid w:val="007A0BCA"/>
    <w:rsid w:val="007A1568"/>
    <w:rsid w:val="007A3059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83E"/>
    <w:rsid w:val="007E4EB6"/>
    <w:rsid w:val="007E6523"/>
    <w:rsid w:val="007E6C9F"/>
    <w:rsid w:val="007E7DA2"/>
    <w:rsid w:val="007F11A0"/>
    <w:rsid w:val="007F21E1"/>
    <w:rsid w:val="007F2DD7"/>
    <w:rsid w:val="007F3206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1D3C"/>
    <w:rsid w:val="00811FE7"/>
    <w:rsid w:val="00812AB4"/>
    <w:rsid w:val="008153D5"/>
    <w:rsid w:val="00817BF3"/>
    <w:rsid w:val="008207C5"/>
    <w:rsid w:val="008208B8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C60"/>
    <w:rsid w:val="00855CC4"/>
    <w:rsid w:val="00856EE8"/>
    <w:rsid w:val="00857047"/>
    <w:rsid w:val="00857574"/>
    <w:rsid w:val="00857DA4"/>
    <w:rsid w:val="00857FBE"/>
    <w:rsid w:val="00860D0C"/>
    <w:rsid w:val="00862B81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2179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67D"/>
    <w:rsid w:val="00895495"/>
    <w:rsid w:val="008965CA"/>
    <w:rsid w:val="00897DEC"/>
    <w:rsid w:val="008A0204"/>
    <w:rsid w:val="008A0F77"/>
    <w:rsid w:val="008A13B3"/>
    <w:rsid w:val="008A145D"/>
    <w:rsid w:val="008A1822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E048F"/>
    <w:rsid w:val="008E0E73"/>
    <w:rsid w:val="008E0EF5"/>
    <w:rsid w:val="008E1005"/>
    <w:rsid w:val="008E18E9"/>
    <w:rsid w:val="008E1D63"/>
    <w:rsid w:val="008E1DBE"/>
    <w:rsid w:val="008E1E4C"/>
    <w:rsid w:val="008E2D2A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513B"/>
    <w:rsid w:val="00A16B7D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4D5"/>
    <w:rsid w:val="00AA1155"/>
    <w:rsid w:val="00AA1CF5"/>
    <w:rsid w:val="00AA1E2D"/>
    <w:rsid w:val="00AA2DA1"/>
    <w:rsid w:val="00AA368A"/>
    <w:rsid w:val="00AA3A6B"/>
    <w:rsid w:val="00AA4665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810"/>
    <w:rsid w:val="00B325EC"/>
    <w:rsid w:val="00B34A37"/>
    <w:rsid w:val="00B35EFD"/>
    <w:rsid w:val="00B361C3"/>
    <w:rsid w:val="00B37BD4"/>
    <w:rsid w:val="00B403F7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4053"/>
    <w:rsid w:val="00BA53C2"/>
    <w:rsid w:val="00BA5831"/>
    <w:rsid w:val="00BA6398"/>
    <w:rsid w:val="00BB0D42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335D"/>
    <w:rsid w:val="00BE482B"/>
    <w:rsid w:val="00BE6318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D"/>
    <w:rsid w:val="00C23429"/>
    <w:rsid w:val="00C24B21"/>
    <w:rsid w:val="00C25105"/>
    <w:rsid w:val="00C267B7"/>
    <w:rsid w:val="00C277B7"/>
    <w:rsid w:val="00C302DE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941"/>
    <w:rsid w:val="00CA6AF1"/>
    <w:rsid w:val="00CB1892"/>
    <w:rsid w:val="00CB1B05"/>
    <w:rsid w:val="00CB3253"/>
    <w:rsid w:val="00CB3616"/>
    <w:rsid w:val="00CB3BA5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45B1"/>
    <w:rsid w:val="00CC4894"/>
    <w:rsid w:val="00CC5143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264B"/>
    <w:rsid w:val="00D12696"/>
    <w:rsid w:val="00D127E1"/>
    <w:rsid w:val="00D13A66"/>
    <w:rsid w:val="00D146F1"/>
    <w:rsid w:val="00D14FDE"/>
    <w:rsid w:val="00D165BF"/>
    <w:rsid w:val="00D17EEA"/>
    <w:rsid w:val="00D21985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59"/>
    <w:rsid w:val="00DD2AF9"/>
    <w:rsid w:val="00DD362D"/>
    <w:rsid w:val="00DD3E34"/>
    <w:rsid w:val="00DD4CE1"/>
    <w:rsid w:val="00DD50B5"/>
    <w:rsid w:val="00DD58D0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6C94"/>
    <w:rsid w:val="00DF6CC7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202D8"/>
    <w:rsid w:val="00E202E1"/>
    <w:rsid w:val="00E21B8A"/>
    <w:rsid w:val="00E21D2A"/>
    <w:rsid w:val="00E226E6"/>
    <w:rsid w:val="00E2280F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231F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8BE"/>
    <w:rsid w:val="00F14F1A"/>
    <w:rsid w:val="00F1513E"/>
    <w:rsid w:val="00F159BE"/>
    <w:rsid w:val="00F16B5E"/>
    <w:rsid w:val="00F179E7"/>
    <w:rsid w:val="00F22470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6C9"/>
    <w:rsid w:val="00F56D5C"/>
    <w:rsid w:val="00F6012A"/>
    <w:rsid w:val="00F60BC6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857</TotalTime>
  <Pages>2</Pages>
  <Words>265</Words>
  <Characters>1517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2016-12-29T12:57:00Z</cp:lastPrinted>
  <dcterms:created xsi:type="dcterms:W3CDTF">2016-09-01T13:26:00Z</dcterms:created>
  <dcterms:modified xsi:type="dcterms:W3CDTF">2017-03-22T12:32:00Z</dcterms:modified>
</cp:coreProperties>
</file>