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86" w:rsidRPr="008C4B84" w:rsidRDefault="00B75086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Звіт за червень 2019 </w:t>
      </w:r>
      <w:r w:rsidRPr="008C4B84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року по</w:t>
      </w:r>
    </w:p>
    <w:p w:rsidR="00B75086" w:rsidRPr="007E459B" w:rsidRDefault="00B75086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ДП «Рогатин-Водоканал»</w:t>
      </w:r>
      <w:r w:rsidRPr="007E459B">
        <w:rPr>
          <w:rFonts w:ascii="Times New Roman" w:hAnsi="Times New Roman"/>
          <w:b/>
          <w:kern w:val="36"/>
          <w:sz w:val="42"/>
          <w:szCs w:val="42"/>
          <w:lang w:eastAsia="ru-RU"/>
        </w:rPr>
        <w:t>.</w:t>
      </w:r>
    </w:p>
    <w:p w:rsidR="00B75086" w:rsidRPr="007E459B" w:rsidRDefault="00B7508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2970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абоненти:</w:t>
      </w:r>
    </w:p>
    <w:p w:rsidR="00B75086" w:rsidRPr="007E459B" w:rsidRDefault="00B7508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-населення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2793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абонентів,</w:t>
      </w:r>
    </w:p>
    <w:p w:rsidR="00B75086" w:rsidRPr="007E459B" w:rsidRDefault="00B75086" w:rsidP="004A71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юридичні особи – 177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з них держ. бюджет -27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Організації -150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абоненти.</w:t>
      </w:r>
    </w:p>
    <w:p w:rsidR="00B75086" w:rsidRPr="007E459B" w:rsidRDefault="00B7508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B75086" w:rsidRPr="007E459B" w:rsidRDefault="00B7508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м3</w:t>
      </w:r>
    </w:p>
    <w:p w:rsidR="00B75086" w:rsidRPr="007E459B" w:rsidRDefault="00B7508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води  </w:t>
      </w:r>
      <w:smartTag w:uri="urn:schemas-microsoft-com:office:smarttags" w:element="metricconverter">
        <w:smartTagPr>
          <w:attr w:name="ProductID" w:val="-13391,30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-13391,30 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м3</w:t>
        </w:r>
      </w:smartTag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,</w:t>
      </w:r>
    </w:p>
    <w:p w:rsidR="00B75086" w:rsidRPr="007E459B" w:rsidRDefault="00B7508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.Пропущено стоків – </w:t>
      </w:r>
      <w:smartTag w:uri="urn:schemas-microsoft-com:office:smarttags" w:element="metricconverter">
        <w:smartTagPr>
          <w:attr w:name="ProductID" w:val="8659,3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8659,3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м3</w:t>
        </w:r>
      </w:smartTag>
    </w:p>
    <w:p w:rsidR="00B75086" w:rsidRPr="007E459B" w:rsidRDefault="00B7508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7E459B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B75086" w:rsidRPr="007E459B" w:rsidRDefault="00B7508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B75086" w:rsidRPr="007E459B" w:rsidRDefault="00B7508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від реалізації продукції становлять:</w:t>
      </w:r>
    </w:p>
    <w:p w:rsidR="00B75086" w:rsidRPr="007E459B" w:rsidRDefault="00B75086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водопостачання –   230482,21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B75086" w:rsidRPr="007E459B" w:rsidRDefault="00B75086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водовідведення –   169303,68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B75086" w:rsidRPr="00155DF0" w:rsidRDefault="00B75086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 т.ч. субсидії –        -109053,21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B75086" w:rsidRPr="00155DF0" w:rsidRDefault="00B75086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т.ч. пільги –           12791,89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B75086" w:rsidRPr="00730E82" w:rsidRDefault="00B75086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B75086" w:rsidRPr="007E459B" w:rsidRDefault="00B7508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B75086" w:rsidRPr="007E459B" w:rsidRDefault="00B75086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дведення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- 420645,98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B75086" w:rsidRPr="007E459B" w:rsidRDefault="00B75086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т.ч субсидії та пільги – 257,21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B75086" w:rsidRPr="007E459B" w:rsidRDefault="00B75086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робота асан. автомобіля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– </w:t>
      </w:r>
      <w:r w:rsidRPr="00992170"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0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</w:t>
      </w:r>
    </w:p>
    <w:p w:rsidR="00B75086" w:rsidRPr="007E459B" w:rsidRDefault="00B75086" w:rsidP="008F6A3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робота екскаватора - 0 грн</w:t>
      </w:r>
    </w:p>
    <w:p w:rsidR="00B75086" w:rsidRPr="007E459B" w:rsidRDefault="00B75086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видача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технічної документації – 1383,28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B75086" w:rsidRPr="007E459B" w:rsidRDefault="00B75086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виконані роботи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- 0 грн</w:t>
      </w:r>
    </w:p>
    <w:p w:rsidR="00B75086" w:rsidRPr="007E459B" w:rsidRDefault="00B75086" w:rsidP="00750FFC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інші послуги – 142198,44 грн.                                                                                                     міська рада  - 537031,56 грн</w:t>
      </w:r>
    </w:p>
    <w:p w:rsidR="00B75086" w:rsidRPr="007E459B" w:rsidRDefault="00B75086" w:rsidP="00750FFC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в т.ч.   різниця в тарифах —  185319,56 грн</w:t>
      </w:r>
    </w:p>
    <w:p w:rsidR="00B75086" w:rsidRPr="007E459B" w:rsidRDefault="00B75086" w:rsidP="00750FFC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  ремонт мереж – 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B75086" w:rsidRPr="007E459B" w:rsidRDefault="00B75086" w:rsidP="009030C0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 інші послуги(премія водіям)- 11712,00  грн</w:t>
      </w:r>
    </w:p>
    <w:p w:rsidR="00B75086" w:rsidRPr="007E459B" w:rsidRDefault="00B7508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B75086" w:rsidRPr="007E459B" w:rsidRDefault="00B7508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жито електроенергії  - 46867 кВт/год. на суму – 148593,49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</w:t>
      </w:r>
    </w:p>
    <w:p w:rsidR="00B75086" w:rsidRPr="007E459B" w:rsidRDefault="00B7508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6.2 ви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трати на оплату праці –314833,07 тис. грн, в т.ч. по договорах – 1200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</w:t>
      </w:r>
    </w:p>
    <w:p w:rsidR="00B75086" w:rsidRPr="007E459B" w:rsidRDefault="00B7508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6.3 нараховане Є С В – 64480,01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B75086" w:rsidRPr="007E459B" w:rsidRDefault="00B7508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6.4 паливо на суму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– 35655,9 грн,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</w:p>
    <w:p w:rsidR="00B75086" w:rsidRPr="007E459B" w:rsidRDefault="00B7508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 Запчастини на суму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 w:rsidRPr="00EF3F41">
        <w:rPr>
          <w:rFonts w:ascii="Times New Roman" w:hAnsi="Times New Roman"/>
          <w:kern w:val="36"/>
          <w:sz w:val="28"/>
          <w:szCs w:val="28"/>
          <w:lang w:val="uk-UA" w:eastAsia="ru-RU"/>
        </w:rPr>
        <w:t>7144,31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B75086" w:rsidRPr="007E459B" w:rsidRDefault="00B7508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B75086" w:rsidRDefault="00B7508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B75086" w:rsidRDefault="00B7508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B75086" w:rsidRDefault="00B7508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B75086" w:rsidRDefault="00B7508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B75086" w:rsidRPr="007E459B" w:rsidRDefault="00B7508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B75086" w:rsidRPr="007E459B" w:rsidRDefault="00B7508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8.Матеріали: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5"/>
        <w:gridCol w:w="7"/>
        <w:gridCol w:w="7704"/>
        <w:gridCol w:w="1280"/>
      </w:tblGrid>
      <w:tr w:rsidR="00B75086" w:rsidRPr="007E459B" w:rsidTr="00370438">
        <w:tc>
          <w:tcPr>
            <w:tcW w:w="622" w:type="dxa"/>
            <w:gridSpan w:val="2"/>
          </w:tcPr>
          <w:p w:rsidR="00B75086" w:rsidRPr="007E459B" w:rsidRDefault="00B75086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№</w:t>
            </w:r>
          </w:p>
          <w:p w:rsidR="00B75086" w:rsidRPr="007E459B" w:rsidRDefault="00B75086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п/п</w:t>
            </w:r>
          </w:p>
        </w:tc>
        <w:tc>
          <w:tcPr>
            <w:tcW w:w="7708" w:type="dxa"/>
          </w:tcPr>
          <w:p w:rsidR="00B75086" w:rsidRPr="007E459B" w:rsidRDefault="00B75086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76" w:type="dxa"/>
          </w:tcPr>
          <w:p w:rsidR="00B75086" w:rsidRPr="007E459B" w:rsidRDefault="00B75086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>Сума</w:t>
            </w:r>
          </w:p>
        </w:tc>
      </w:tr>
      <w:tr w:rsidR="00B75086" w:rsidRPr="007E459B" w:rsidTr="00370438">
        <w:tc>
          <w:tcPr>
            <w:tcW w:w="9606" w:type="dxa"/>
            <w:gridSpan w:val="4"/>
          </w:tcPr>
          <w:p w:rsidR="00B75086" w:rsidRPr="007E459B" w:rsidRDefault="00B75086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водопостачання</w:t>
            </w:r>
          </w:p>
        </w:tc>
      </w:tr>
      <w:tr w:rsidR="00B75086" w:rsidRPr="007E459B" w:rsidTr="00ED1117">
        <w:trPr>
          <w:trHeight w:val="357"/>
        </w:trPr>
        <w:tc>
          <w:tcPr>
            <w:tcW w:w="622" w:type="dxa"/>
            <w:gridSpan w:val="2"/>
          </w:tcPr>
          <w:p w:rsidR="00B75086" w:rsidRPr="007E459B" w:rsidRDefault="00B75086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B75086" w:rsidRPr="007E459B" w:rsidRDefault="00B75086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Часткова заміна труби ПЕ 25, ПЕ 32 при проведенні ремонтних робіт</w:t>
            </w:r>
          </w:p>
        </w:tc>
        <w:tc>
          <w:tcPr>
            <w:tcW w:w="1276" w:type="dxa"/>
          </w:tcPr>
          <w:p w:rsidR="00B75086" w:rsidRPr="007E459B" w:rsidRDefault="00B75086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334,00</w:t>
            </w:r>
          </w:p>
        </w:tc>
      </w:tr>
      <w:tr w:rsidR="00B75086" w:rsidRPr="007E459B" w:rsidTr="00370438">
        <w:tc>
          <w:tcPr>
            <w:tcW w:w="622" w:type="dxa"/>
            <w:gridSpan w:val="2"/>
          </w:tcPr>
          <w:p w:rsidR="00B75086" w:rsidRPr="007E459B" w:rsidRDefault="00B75086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B75086" w:rsidRPr="007E459B" w:rsidRDefault="00B75086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Встановлення Сідло 160 при ремонтних роботах</w:t>
            </w:r>
          </w:p>
        </w:tc>
        <w:tc>
          <w:tcPr>
            <w:tcW w:w="1276" w:type="dxa"/>
          </w:tcPr>
          <w:p w:rsidR="00B75086" w:rsidRPr="007E459B" w:rsidRDefault="00B75086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299,45</w:t>
            </w:r>
          </w:p>
        </w:tc>
      </w:tr>
      <w:tr w:rsidR="00B75086" w:rsidRPr="007E459B" w:rsidTr="00370438">
        <w:tc>
          <w:tcPr>
            <w:tcW w:w="622" w:type="dxa"/>
            <w:gridSpan w:val="2"/>
          </w:tcPr>
          <w:p w:rsidR="00B75086" w:rsidRDefault="00B75086" w:rsidP="00370438">
            <w:pPr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7708" w:type="dxa"/>
          </w:tcPr>
          <w:p w:rsidR="00B75086" w:rsidRPr="007E459B" w:rsidRDefault="00B75086" w:rsidP="0037043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76" w:type="dxa"/>
          </w:tcPr>
          <w:p w:rsidR="00B75086" w:rsidRDefault="00B75086" w:rsidP="00370438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B75086" w:rsidRPr="007E459B" w:rsidTr="00370438">
        <w:tc>
          <w:tcPr>
            <w:tcW w:w="622" w:type="dxa"/>
            <w:gridSpan w:val="2"/>
          </w:tcPr>
          <w:p w:rsidR="00B75086" w:rsidRPr="007E459B" w:rsidRDefault="00B75086" w:rsidP="00370438">
            <w:pPr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7708" w:type="dxa"/>
          </w:tcPr>
          <w:p w:rsidR="00B75086" w:rsidRPr="007E459B" w:rsidRDefault="00B75086" w:rsidP="0037043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76" w:type="dxa"/>
          </w:tcPr>
          <w:p w:rsidR="00B75086" w:rsidRPr="007E459B" w:rsidRDefault="00B75086" w:rsidP="00370438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B75086" w:rsidRPr="007E459B" w:rsidTr="00370438">
        <w:trPr>
          <w:trHeight w:val="135"/>
        </w:trPr>
        <w:tc>
          <w:tcPr>
            <w:tcW w:w="8330" w:type="dxa"/>
            <w:gridSpan w:val="3"/>
          </w:tcPr>
          <w:p w:rsidR="00B75086" w:rsidRPr="007E459B" w:rsidRDefault="00B75086" w:rsidP="0037043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</w:t>
            </w:r>
            <w:r w:rsidRPr="007E459B">
              <w:rPr>
                <w:b/>
                <w:sz w:val="24"/>
                <w:szCs w:val="24"/>
                <w:lang w:val="uk-UA"/>
              </w:rPr>
              <w:t xml:space="preserve">              ВСЬОГО:</w:t>
            </w:r>
          </w:p>
        </w:tc>
        <w:tc>
          <w:tcPr>
            <w:tcW w:w="1276" w:type="dxa"/>
          </w:tcPr>
          <w:p w:rsidR="00B75086" w:rsidRPr="007E459B" w:rsidRDefault="00B75086" w:rsidP="0037043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633,45</w:t>
            </w:r>
          </w:p>
        </w:tc>
      </w:tr>
      <w:tr w:rsidR="00B75086" w:rsidRPr="007E459B" w:rsidTr="00370438">
        <w:trPr>
          <w:trHeight w:val="119"/>
        </w:trPr>
        <w:tc>
          <w:tcPr>
            <w:tcW w:w="9606" w:type="dxa"/>
            <w:gridSpan w:val="4"/>
          </w:tcPr>
          <w:p w:rsidR="00B75086" w:rsidRPr="007E459B" w:rsidRDefault="00B75086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водовідведення</w:t>
            </w:r>
          </w:p>
        </w:tc>
      </w:tr>
      <w:tr w:rsidR="00B75086" w:rsidRPr="007E459B" w:rsidTr="00370438">
        <w:trPr>
          <w:trHeight w:val="119"/>
        </w:trPr>
        <w:tc>
          <w:tcPr>
            <w:tcW w:w="622" w:type="dxa"/>
            <w:gridSpan w:val="2"/>
          </w:tcPr>
          <w:p w:rsidR="00B75086" w:rsidRPr="007E459B" w:rsidRDefault="00B75086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B75086" w:rsidRPr="007E459B" w:rsidRDefault="00B75086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Господарські та побутові потреби</w:t>
            </w:r>
          </w:p>
        </w:tc>
        <w:tc>
          <w:tcPr>
            <w:tcW w:w="1276" w:type="dxa"/>
          </w:tcPr>
          <w:p w:rsidR="00B75086" w:rsidRPr="00A71911" w:rsidRDefault="00B75086" w:rsidP="00370438">
            <w:pPr>
              <w:spacing w:after="0" w:line="240" w:lineRule="auto"/>
              <w:jc w:val="center"/>
              <w:rPr>
                <w:lang w:val="uk-UA"/>
              </w:rPr>
            </w:pPr>
            <w:r w:rsidRPr="00A71911">
              <w:rPr>
                <w:lang w:val="uk-UA"/>
              </w:rPr>
              <w:t>1393,25</w:t>
            </w:r>
          </w:p>
        </w:tc>
      </w:tr>
      <w:tr w:rsidR="00B75086" w:rsidRPr="007E459B" w:rsidTr="00370438">
        <w:trPr>
          <w:trHeight w:val="119"/>
        </w:trPr>
        <w:tc>
          <w:tcPr>
            <w:tcW w:w="622" w:type="dxa"/>
            <w:gridSpan w:val="2"/>
          </w:tcPr>
          <w:p w:rsidR="00B75086" w:rsidRPr="007E459B" w:rsidRDefault="00B75086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B75086" w:rsidRDefault="00B75086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Заміна люка вул.Галицька</w:t>
            </w:r>
          </w:p>
        </w:tc>
        <w:tc>
          <w:tcPr>
            <w:tcW w:w="1276" w:type="dxa"/>
          </w:tcPr>
          <w:p w:rsidR="00B75086" w:rsidRPr="00A71911" w:rsidRDefault="00B75086" w:rsidP="00370438">
            <w:pPr>
              <w:spacing w:after="0" w:line="240" w:lineRule="auto"/>
              <w:jc w:val="center"/>
              <w:rPr>
                <w:lang w:val="uk-UA"/>
              </w:rPr>
            </w:pPr>
            <w:r w:rsidRPr="00A71911">
              <w:rPr>
                <w:lang w:val="uk-UA"/>
              </w:rPr>
              <w:t>1214,36</w:t>
            </w:r>
          </w:p>
        </w:tc>
      </w:tr>
      <w:tr w:rsidR="00B75086" w:rsidRPr="007E459B" w:rsidTr="00370438">
        <w:trPr>
          <w:trHeight w:val="392"/>
        </w:trPr>
        <w:tc>
          <w:tcPr>
            <w:tcW w:w="622" w:type="dxa"/>
            <w:gridSpan w:val="2"/>
          </w:tcPr>
          <w:p w:rsidR="00B75086" w:rsidRPr="008B4AD4" w:rsidRDefault="00B75086" w:rsidP="0037043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8" w:type="dxa"/>
          </w:tcPr>
          <w:p w:rsidR="00B75086" w:rsidRPr="00370438" w:rsidRDefault="00B75086" w:rsidP="0037043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76" w:type="dxa"/>
          </w:tcPr>
          <w:p w:rsidR="00B75086" w:rsidRPr="00ED1117" w:rsidRDefault="00B75086" w:rsidP="00370438">
            <w:pPr>
              <w:spacing w:after="0" w:line="240" w:lineRule="auto"/>
              <w:jc w:val="center"/>
              <w:rPr>
                <w:color w:val="339966"/>
                <w:lang w:val="uk-UA"/>
              </w:rPr>
            </w:pPr>
          </w:p>
        </w:tc>
      </w:tr>
      <w:tr w:rsidR="00B75086" w:rsidTr="00370438">
        <w:tblPrEx>
          <w:tblLook w:val="0000"/>
        </w:tblPrEx>
        <w:trPr>
          <w:trHeight w:val="345"/>
        </w:trPr>
        <w:tc>
          <w:tcPr>
            <w:tcW w:w="615" w:type="dxa"/>
          </w:tcPr>
          <w:p w:rsidR="00B75086" w:rsidRDefault="00B75086" w:rsidP="00370438">
            <w:pPr>
              <w:rPr>
                <w:lang w:val="uk-UA"/>
              </w:rPr>
            </w:pPr>
          </w:p>
        </w:tc>
        <w:tc>
          <w:tcPr>
            <w:tcW w:w="7710" w:type="dxa"/>
            <w:gridSpan w:val="2"/>
          </w:tcPr>
          <w:p w:rsidR="00B75086" w:rsidRDefault="00B75086" w:rsidP="00370438">
            <w:pPr>
              <w:ind w:left="108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281" w:type="dxa"/>
          </w:tcPr>
          <w:p w:rsidR="00B75086" w:rsidRPr="00ED1117" w:rsidRDefault="00B75086" w:rsidP="00370438">
            <w:pPr>
              <w:ind w:left="108"/>
              <w:rPr>
                <w:color w:val="339966"/>
                <w:lang w:val="uk-UA"/>
              </w:rPr>
            </w:pPr>
          </w:p>
        </w:tc>
      </w:tr>
      <w:tr w:rsidR="00B75086" w:rsidTr="00370438">
        <w:tblPrEx>
          <w:tblLook w:val="0000"/>
        </w:tblPrEx>
        <w:trPr>
          <w:trHeight w:val="195"/>
        </w:trPr>
        <w:tc>
          <w:tcPr>
            <w:tcW w:w="615" w:type="dxa"/>
          </w:tcPr>
          <w:p w:rsidR="00B75086" w:rsidRDefault="00B75086" w:rsidP="00370438">
            <w:pPr>
              <w:ind w:left="108"/>
              <w:rPr>
                <w:lang w:val="uk-UA"/>
              </w:rPr>
            </w:pPr>
          </w:p>
        </w:tc>
        <w:tc>
          <w:tcPr>
            <w:tcW w:w="7710" w:type="dxa"/>
            <w:gridSpan w:val="2"/>
          </w:tcPr>
          <w:p w:rsidR="00B75086" w:rsidRPr="00F73892" w:rsidRDefault="00B75086" w:rsidP="00370438">
            <w:pPr>
              <w:ind w:left="108"/>
              <w:rPr>
                <w:b/>
                <w:sz w:val="24"/>
                <w:szCs w:val="24"/>
                <w:lang w:val="uk-UA"/>
              </w:rPr>
            </w:pPr>
            <w:r w:rsidRPr="00F73892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81" w:type="dxa"/>
          </w:tcPr>
          <w:p w:rsidR="00B75086" w:rsidRPr="00A71911" w:rsidRDefault="00B75086" w:rsidP="00370438">
            <w:pPr>
              <w:ind w:left="108"/>
              <w:rPr>
                <w:b/>
                <w:sz w:val="24"/>
                <w:szCs w:val="24"/>
                <w:lang w:val="uk-UA"/>
              </w:rPr>
            </w:pPr>
            <w:r w:rsidRPr="00A71911">
              <w:rPr>
                <w:b/>
                <w:sz w:val="24"/>
                <w:szCs w:val="24"/>
                <w:lang w:val="uk-UA"/>
              </w:rPr>
              <w:t>2607,61</w:t>
            </w:r>
          </w:p>
        </w:tc>
      </w:tr>
    </w:tbl>
    <w:p w:rsidR="00B75086" w:rsidRPr="007E459B" w:rsidRDefault="00B75086" w:rsidP="00E25425">
      <w:pPr>
        <w:rPr>
          <w:b/>
          <w:sz w:val="32"/>
          <w:lang w:val="uk-UA"/>
        </w:rPr>
      </w:pPr>
    </w:p>
    <w:p w:rsidR="00B75086" w:rsidRPr="007E459B" w:rsidRDefault="00B75086" w:rsidP="00E25425">
      <w:pPr>
        <w:rPr>
          <w:b/>
          <w:lang w:val="uk-UA"/>
        </w:rPr>
      </w:pPr>
      <w:r w:rsidRPr="007E459B">
        <w:rPr>
          <w:b/>
          <w:sz w:val="32"/>
          <w:lang w:val="uk-UA"/>
        </w:rPr>
        <w:t xml:space="preserve">Директор  ДП «Рогатин - Водоканал»                                  А.І.Рижан   </w:t>
      </w:r>
    </w:p>
    <w:p w:rsidR="00B75086" w:rsidRPr="007E459B" w:rsidRDefault="00B75086" w:rsidP="00675A1D">
      <w:pPr>
        <w:ind w:left="-720"/>
        <w:rPr>
          <w:lang w:val="uk-UA"/>
        </w:rPr>
      </w:pPr>
    </w:p>
    <w:sectPr w:rsidR="00B75086" w:rsidRPr="007E459B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0E8A"/>
    <w:rsid w:val="00001211"/>
    <w:rsid w:val="00001B1C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F48"/>
    <w:rsid w:val="000125F4"/>
    <w:rsid w:val="00013D2E"/>
    <w:rsid w:val="0001422B"/>
    <w:rsid w:val="00014EAE"/>
    <w:rsid w:val="000150E4"/>
    <w:rsid w:val="0001534A"/>
    <w:rsid w:val="00015473"/>
    <w:rsid w:val="000158A8"/>
    <w:rsid w:val="00015BCA"/>
    <w:rsid w:val="0001796E"/>
    <w:rsid w:val="00017E4E"/>
    <w:rsid w:val="00017FE7"/>
    <w:rsid w:val="00022068"/>
    <w:rsid w:val="00023161"/>
    <w:rsid w:val="00024914"/>
    <w:rsid w:val="00025723"/>
    <w:rsid w:val="00025E59"/>
    <w:rsid w:val="00026AE0"/>
    <w:rsid w:val="00026B88"/>
    <w:rsid w:val="000272B8"/>
    <w:rsid w:val="00030D12"/>
    <w:rsid w:val="00030F33"/>
    <w:rsid w:val="000310B6"/>
    <w:rsid w:val="00032B15"/>
    <w:rsid w:val="00032C84"/>
    <w:rsid w:val="0003336A"/>
    <w:rsid w:val="0003372D"/>
    <w:rsid w:val="00036051"/>
    <w:rsid w:val="00036C12"/>
    <w:rsid w:val="000372BF"/>
    <w:rsid w:val="000375E2"/>
    <w:rsid w:val="00037AE7"/>
    <w:rsid w:val="0004046E"/>
    <w:rsid w:val="00041761"/>
    <w:rsid w:val="00042F1E"/>
    <w:rsid w:val="00043647"/>
    <w:rsid w:val="0004425D"/>
    <w:rsid w:val="00044469"/>
    <w:rsid w:val="000451D3"/>
    <w:rsid w:val="00047AD4"/>
    <w:rsid w:val="00051CE3"/>
    <w:rsid w:val="00052636"/>
    <w:rsid w:val="00053309"/>
    <w:rsid w:val="00054882"/>
    <w:rsid w:val="00054E8A"/>
    <w:rsid w:val="00055499"/>
    <w:rsid w:val="00055D4C"/>
    <w:rsid w:val="0005619B"/>
    <w:rsid w:val="000562CC"/>
    <w:rsid w:val="0005671F"/>
    <w:rsid w:val="00056DC2"/>
    <w:rsid w:val="00057565"/>
    <w:rsid w:val="00057C80"/>
    <w:rsid w:val="0006019C"/>
    <w:rsid w:val="00062804"/>
    <w:rsid w:val="00062FAB"/>
    <w:rsid w:val="0006334A"/>
    <w:rsid w:val="00063C50"/>
    <w:rsid w:val="00064B67"/>
    <w:rsid w:val="00064BF5"/>
    <w:rsid w:val="0006533A"/>
    <w:rsid w:val="00065916"/>
    <w:rsid w:val="00065F01"/>
    <w:rsid w:val="00066A9A"/>
    <w:rsid w:val="00067A72"/>
    <w:rsid w:val="00067B14"/>
    <w:rsid w:val="000709B1"/>
    <w:rsid w:val="000727B8"/>
    <w:rsid w:val="00072C45"/>
    <w:rsid w:val="00072C51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318F"/>
    <w:rsid w:val="000831CD"/>
    <w:rsid w:val="0008331A"/>
    <w:rsid w:val="0008364C"/>
    <w:rsid w:val="00084053"/>
    <w:rsid w:val="00085331"/>
    <w:rsid w:val="000855CB"/>
    <w:rsid w:val="00085F8A"/>
    <w:rsid w:val="00086228"/>
    <w:rsid w:val="000864BF"/>
    <w:rsid w:val="00086DB2"/>
    <w:rsid w:val="00087848"/>
    <w:rsid w:val="000914D5"/>
    <w:rsid w:val="00094A5F"/>
    <w:rsid w:val="000950C8"/>
    <w:rsid w:val="00095D6C"/>
    <w:rsid w:val="00095F09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2E2"/>
    <w:rsid w:val="000C1908"/>
    <w:rsid w:val="000C2FB7"/>
    <w:rsid w:val="000C3A0A"/>
    <w:rsid w:val="000C3CBD"/>
    <w:rsid w:val="000C49CB"/>
    <w:rsid w:val="000C5654"/>
    <w:rsid w:val="000C632B"/>
    <w:rsid w:val="000C64BF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B6F"/>
    <w:rsid w:val="000D584F"/>
    <w:rsid w:val="000D59F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B87"/>
    <w:rsid w:val="000E3475"/>
    <w:rsid w:val="000E396F"/>
    <w:rsid w:val="000E4B9C"/>
    <w:rsid w:val="000E5649"/>
    <w:rsid w:val="000E5A7F"/>
    <w:rsid w:val="000E5FA7"/>
    <w:rsid w:val="000E6335"/>
    <w:rsid w:val="000E674A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2489"/>
    <w:rsid w:val="001053CF"/>
    <w:rsid w:val="00106114"/>
    <w:rsid w:val="00106771"/>
    <w:rsid w:val="00107413"/>
    <w:rsid w:val="00110D2D"/>
    <w:rsid w:val="00111012"/>
    <w:rsid w:val="00111BB6"/>
    <w:rsid w:val="001120C1"/>
    <w:rsid w:val="001131C0"/>
    <w:rsid w:val="001136FD"/>
    <w:rsid w:val="0011406C"/>
    <w:rsid w:val="001141A1"/>
    <w:rsid w:val="001142AF"/>
    <w:rsid w:val="00114939"/>
    <w:rsid w:val="00115F3B"/>
    <w:rsid w:val="0011609B"/>
    <w:rsid w:val="0011637F"/>
    <w:rsid w:val="00116733"/>
    <w:rsid w:val="0011686C"/>
    <w:rsid w:val="00116EA5"/>
    <w:rsid w:val="001172BE"/>
    <w:rsid w:val="00117AA0"/>
    <w:rsid w:val="00120EC4"/>
    <w:rsid w:val="0012135C"/>
    <w:rsid w:val="001216D2"/>
    <w:rsid w:val="001221AE"/>
    <w:rsid w:val="00122735"/>
    <w:rsid w:val="00122985"/>
    <w:rsid w:val="0012412E"/>
    <w:rsid w:val="001245FE"/>
    <w:rsid w:val="0013091F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6196"/>
    <w:rsid w:val="00146BE7"/>
    <w:rsid w:val="0014718D"/>
    <w:rsid w:val="00147FBA"/>
    <w:rsid w:val="00150106"/>
    <w:rsid w:val="001509A7"/>
    <w:rsid w:val="00150A61"/>
    <w:rsid w:val="00151755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394"/>
    <w:rsid w:val="00165E43"/>
    <w:rsid w:val="001704B1"/>
    <w:rsid w:val="00171E84"/>
    <w:rsid w:val="00173913"/>
    <w:rsid w:val="001743CB"/>
    <w:rsid w:val="001744B0"/>
    <w:rsid w:val="00174C94"/>
    <w:rsid w:val="00175906"/>
    <w:rsid w:val="001759D6"/>
    <w:rsid w:val="00175BC7"/>
    <w:rsid w:val="00175C07"/>
    <w:rsid w:val="00176291"/>
    <w:rsid w:val="00176543"/>
    <w:rsid w:val="00176607"/>
    <w:rsid w:val="00177EC7"/>
    <w:rsid w:val="00177F69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9CE"/>
    <w:rsid w:val="00192CD7"/>
    <w:rsid w:val="00192F6A"/>
    <w:rsid w:val="00193269"/>
    <w:rsid w:val="00193E12"/>
    <w:rsid w:val="00193FA0"/>
    <w:rsid w:val="00194F23"/>
    <w:rsid w:val="001952B0"/>
    <w:rsid w:val="00195C2A"/>
    <w:rsid w:val="00195D2A"/>
    <w:rsid w:val="00196C06"/>
    <w:rsid w:val="00196C49"/>
    <w:rsid w:val="001A0299"/>
    <w:rsid w:val="001A1357"/>
    <w:rsid w:val="001A143A"/>
    <w:rsid w:val="001A2687"/>
    <w:rsid w:val="001A2741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306"/>
    <w:rsid w:val="001B4486"/>
    <w:rsid w:val="001B4CE7"/>
    <w:rsid w:val="001B572C"/>
    <w:rsid w:val="001B5C20"/>
    <w:rsid w:val="001C1282"/>
    <w:rsid w:val="001C14AF"/>
    <w:rsid w:val="001C1595"/>
    <w:rsid w:val="001C1BD6"/>
    <w:rsid w:val="001C1C96"/>
    <w:rsid w:val="001C1D8A"/>
    <w:rsid w:val="001C3886"/>
    <w:rsid w:val="001C3A2C"/>
    <w:rsid w:val="001C3E4E"/>
    <w:rsid w:val="001C4115"/>
    <w:rsid w:val="001C4E23"/>
    <w:rsid w:val="001C4EE2"/>
    <w:rsid w:val="001C5092"/>
    <w:rsid w:val="001C599F"/>
    <w:rsid w:val="001C6619"/>
    <w:rsid w:val="001C674E"/>
    <w:rsid w:val="001C6B32"/>
    <w:rsid w:val="001C744B"/>
    <w:rsid w:val="001C7D9A"/>
    <w:rsid w:val="001D059C"/>
    <w:rsid w:val="001D0851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E0A8C"/>
    <w:rsid w:val="001E21EE"/>
    <w:rsid w:val="001E2C41"/>
    <w:rsid w:val="001E2E13"/>
    <w:rsid w:val="001E403B"/>
    <w:rsid w:val="001E4FD4"/>
    <w:rsid w:val="001E576A"/>
    <w:rsid w:val="001E5B04"/>
    <w:rsid w:val="001E5BF5"/>
    <w:rsid w:val="001E61C4"/>
    <w:rsid w:val="001E6876"/>
    <w:rsid w:val="001E6E84"/>
    <w:rsid w:val="001E7278"/>
    <w:rsid w:val="001E7C31"/>
    <w:rsid w:val="001E7E8C"/>
    <w:rsid w:val="001F0345"/>
    <w:rsid w:val="001F2F9A"/>
    <w:rsid w:val="001F3082"/>
    <w:rsid w:val="001F3D2C"/>
    <w:rsid w:val="001F444C"/>
    <w:rsid w:val="001F4FB5"/>
    <w:rsid w:val="001F5A68"/>
    <w:rsid w:val="001F5B23"/>
    <w:rsid w:val="001F6363"/>
    <w:rsid w:val="002019F2"/>
    <w:rsid w:val="00201B28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E74"/>
    <w:rsid w:val="00212147"/>
    <w:rsid w:val="002124BD"/>
    <w:rsid w:val="00212A2C"/>
    <w:rsid w:val="00212DEB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13BB"/>
    <w:rsid w:val="00221CF9"/>
    <w:rsid w:val="002223B6"/>
    <w:rsid w:val="00222550"/>
    <w:rsid w:val="00222F92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209"/>
    <w:rsid w:val="00231240"/>
    <w:rsid w:val="002322A8"/>
    <w:rsid w:val="002328E3"/>
    <w:rsid w:val="00233373"/>
    <w:rsid w:val="00233EDD"/>
    <w:rsid w:val="00234732"/>
    <w:rsid w:val="00234754"/>
    <w:rsid w:val="002359A9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1B4E"/>
    <w:rsid w:val="00261FF9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CF2"/>
    <w:rsid w:val="00280EE8"/>
    <w:rsid w:val="0028112F"/>
    <w:rsid w:val="002812B5"/>
    <w:rsid w:val="002828CB"/>
    <w:rsid w:val="00282945"/>
    <w:rsid w:val="00283826"/>
    <w:rsid w:val="00283F5C"/>
    <w:rsid w:val="0028412C"/>
    <w:rsid w:val="002844DF"/>
    <w:rsid w:val="00284791"/>
    <w:rsid w:val="00284F53"/>
    <w:rsid w:val="002869E1"/>
    <w:rsid w:val="00287784"/>
    <w:rsid w:val="00287A42"/>
    <w:rsid w:val="00287D52"/>
    <w:rsid w:val="00290589"/>
    <w:rsid w:val="00290E16"/>
    <w:rsid w:val="00291249"/>
    <w:rsid w:val="0029280D"/>
    <w:rsid w:val="00292AF8"/>
    <w:rsid w:val="00293370"/>
    <w:rsid w:val="00295A32"/>
    <w:rsid w:val="00297E20"/>
    <w:rsid w:val="00297FC5"/>
    <w:rsid w:val="002A016C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3F42"/>
    <w:rsid w:val="002B512F"/>
    <w:rsid w:val="002B5EAD"/>
    <w:rsid w:val="002B6AD2"/>
    <w:rsid w:val="002B78FB"/>
    <w:rsid w:val="002C09A4"/>
    <w:rsid w:val="002C0F17"/>
    <w:rsid w:val="002C1669"/>
    <w:rsid w:val="002C1995"/>
    <w:rsid w:val="002C201A"/>
    <w:rsid w:val="002C20B8"/>
    <w:rsid w:val="002C328D"/>
    <w:rsid w:val="002C39CB"/>
    <w:rsid w:val="002C41EC"/>
    <w:rsid w:val="002C4BE9"/>
    <w:rsid w:val="002C4C1B"/>
    <w:rsid w:val="002C5083"/>
    <w:rsid w:val="002C545C"/>
    <w:rsid w:val="002C575D"/>
    <w:rsid w:val="002C6DE3"/>
    <w:rsid w:val="002C777A"/>
    <w:rsid w:val="002D0622"/>
    <w:rsid w:val="002D0D09"/>
    <w:rsid w:val="002D0E33"/>
    <w:rsid w:val="002D0FF9"/>
    <w:rsid w:val="002D1BF0"/>
    <w:rsid w:val="002D2F2A"/>
    <w:rsid w:val="002D2F49"/>
    <w:rsid w:val="002D48D6"/>
    <w:rsid w:val="002D55D3"/>
    <w:rsid w:val="002D5DD7"/>
    <w:rsid w:val="002D6A2C"/>
    <w:rsid w:val="002E0B74"/>
    <w:rsid w:val="002E0CAA"/>
    <w:rsid w:val="002E1A15"/>
    <w:rsid w:val="002E2CE7"/>
    <w:rsid w:val="002E38BC"/>
    <w:rsid w:val="002E3E6F"/>
    <w:rsid w:val="002E406F"/>
    <w:rsid w:val="002E6924"/>
    <w:rsid w:val="002E6B48"/>
    <w:rsid w:val="002E77A4"/>
    <w:rsid w:val="002F1AD3"/>
    <w:rsid w:val="002F4268"/>
    <w:rsid w:val="002F44BF"/>
    <w:rsid w:val="002F4895"/>
    <w:rsid w:val="002F4BDB"/>
    <w:rsid w:val="002F4D81"/>
    <w:rsid w:val="002F60C6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F47"/>
    <w:rsid w:val="0031046C"/>
    <w:rsid w:val="00311214"/>
    <w:rsid w:val="00311648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205C5"/>
    <w:rsid w:val="00321D1C"/>
    <w:rsid w:val="00321D42"/>
    <w:rsid w:val="003220A0"/>
    <w:rsid w:val="0032305A"/>
    <w:rsid w:val="00323134"/>
    <w:rsid w:val="00323543"/>
    <w:rsid w:val="00323DC0"/>
    <w:rsid w:val="00323DFF"/>
    <w:rsid w:val="003245EC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9CB"/>
    <w:rsid w:val="00333D08"/>
    <w:rsid w:val="00334ECA"/>
    <w:rsid w:val="003351F7"/>
    <w:rsid w:val="00335C50"/>
    <w:rsid w:val="00336107"/>
    <w:rsid w:val="003400F3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C98"/>
    <w:rsid w:val="00350042"/>
    <w:rsid w:val="0035022C"/>
    <w:rsid w:val="00350F0D"/>
    <w:rsid w:val="003513F7"/>
    <w:rsid w:val="00351A7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6D3"/>
    <w:rsid w:val="0037674A"/>
    <w:rsid w:val="00376F4F"/>
    <w:rsid w:val="00380627"/>
    <w:rsid w:val="00381A7A"/>
    <w:rsid w:val="00382256"/>
    <w:rsid w:val="0038240A"/>
    <w:rsid w:val="00382B50"/>
    <w:rsid w:val="00382CC0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D67"/>
    <w:rsid w:val="003A7DBF"/>
    <w:rsid w:val="003B1103"/>
    <w:rsid w:val="003B131C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68EE"/>
    <w:rsid w:val="003B744A"/>
    <w:rsid w:val="003C00FC"/>
    <w:rsid w:val="003C0218"/>
    <w:rsid w:val="003C048A"/>
    <w:rsid w:val="003C17FB"/>
    <w:rsid w:val="003C2557"/>
    <w:rsid w:val="003C27BD"/>
    <w:rsid w:val="003C2E82"/>
    <w:rsid w:val="003C30A3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CEE"/>
    <w:rsid w:val="003D3523"/>
    <w:rsid w:val="003D3551"/>
    <w:rsid w:val="003D3821"/>
    <w:rsid w:val="003D383B"/>
    <w:rsid w:val="003D40C9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9B1"/>
    <w:rsid w:val="003F448C"/>
    <w:rsid w:val="003F5FDF"/>
    <w:rsid w:val="003F6A7D"/>
    <w:rsid w:val="003F73BE"/>
    <w:rsid w:val="00401575"/>
    <w:rsid w:val="004015B4"/>
    <w:rsid w:val="00401F64"/>
    <w:rsid w:val="00401F9E"/>
    <w:rsid w:val="00401FA4"/>
    <w:rsid w:val="00402FED"/>
    <w:rsid w:val="004032DD"/>
    <w:rsid w:val="00403C39"/>
    <w:rsid w:val="004048BC"/>
    <w:rsid w:val="0040535A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520"/>
    <w:rsid w:val="004149CD"/>
    <w:rsid w:val="00415224"/>
    <w:rsid w:val="00415654"/>
    <w:rsid w:val="00415F2E"/>
    <w:rsid w:val="004169A0"/>
    <w:rsid w:val="004175B5"/>
    <w:rsid w:val="00417BD5"/>
    <w:rsid w:val="00417D5A"/>
    <w:rsid w:val="00420B14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308D4"/>
    <w:rsid w:val="004316B9"/>
    <w:rsid w:val="00432C85"/>
    <w:rsid w:val="00432F4A"/>
    <w:rsid w:val="004330B4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37AC6"/>
    <w:rsid w:val="004401DB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F53"/>
    <w:rsid w:val="00465FD9"/>
    <w:rsid w:val="004660B3"/>
    <w:rsid w:val="00467D9D"/>
    <w:rsid w:val="00467E5F"/>
    <w:rsid w:val="00467E67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CFA"/>
    <w:rsid w:val="00483BDC"/>
    <w:rsid w:val="0048473D"/>
    <w:rsid w:val="00484C5F"/>
    <w:rsid w:val="004850CB"/>
    <w:rsid w:val="00485663"/>
    <w:rsid w:val="004859FD"/>
    <w:rsid w:val="00486256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480"/>
    <w:rsid w:val="004B2D66"/>
    <w:rsid w:val="004B383D"/>
    <w:rsid w:val="004B3EB3"/>
    <w:rsid w:val="004B5B94"/>
    <w:rsid w:val="004B5DFC"/>
    <w:rsid w:val="004B67C1"/>
    <w:rsid w:val="004C31A4"/>
    <w:rsid w:val="004C3201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1420"/>
    <w:rsid w:val="004D155D"/>
    <w:rsid w:val="004D1C66"/>
    <w:rsid w:val="004D206B"/>
    <w:rsid w:val="004D265F"/>
    <w:rsid w:val="004D2762"/>
    <w:rsid w:val="004D2C9F"/>
    <w:rsid w:val="004D3B09"/>
    <w:rsid w:val="004D618B"/>
    <w:rsid w:val="004D653A"/>
    <w:rsid w:val="004D653D"/>
    <w:rsid w:val="004D6A59"/>
    <w:rsid w:val="004E1A9E"/>
    <w:rsid w:val="004E3315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B6E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302B"/>
    <w:rsid w:val="00503F20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589C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12E"/>
    <w:rsid w:val="0052541E"/>
    <w:rsid w:val="005254D9"/>
    <w:rsid w:val="00526912"/>
    <w:rsid w:val="005276AC"/>
    <w:rsid w:val="00527EAE"/>
    <w:rsid w:val="00530146"/>
    <w:rsid w:val="005306D2"/>
    <w:rsid w:val="0053094F"/>
    <w:rsid w:val="00530A4B"/>
    <w:rsid w:val="005315AB"/>
    <w:rsid w:val="00531AE7"/>
    <w:rsid w:val="00532001"/>
    <w:rsid w:val="00532291"/>
    <w:rsid w:val="00533848"/>
    <w:rsid w:val="00533E79"/>
    <w:rsid w:val="005349E4"/>
    <w:rsid w:val="00534C3B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1F92"/>
    <w:rsid w:val="005431D8"/>
    <w:rsid w:val="0054320F"/>
    <w:rsid w:val="00543334"/>
    <w:rsid w:val="00544104"/>
    <w:rsid w:val="00544AA6"/>
    <w:rsid w:val="00544C8E"/>
    <w:rsid w:val="00545FC3"/>
    <w:rsid w:val="005464D5"/>
    <w:rsid w:val="00546A95"/>
    <w:rsid w:val="00551C6E"/>
    <w:rsid w:val="0055296B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3B67"/>
    <w:rsid w:val="00563F7A"/>
    <w:rsid w:val="00564074"/>
    <w:rsid w:val="0056534E"/>
    <w:rsid w:val="00566674"/>
    <w:rsid w:val="00566B4B"/>
    <w:rsid w:val="0056732F"/>
    <w:rsid w:val="005673AB"/>
    <w:rsid w:val="0056744B"/>
    <w:rsid w:val="00567674"/>
    <w:rsid w:val="00570D54"/>
    <w:rsid w:val="0057181F"/>
    <w:rsid w:val="00572171"/>
    <w:rsid w:val="005721F5"/>
    <w:rsid w:val="00572220"/>
    <w:rsid w:val="005728D0"/>
    <w:rsid w:val="005752E2"/>
    <w:rsid w:val="00575C1A"/>
    <w:rsid w:val="00576D4F"/>
    <w:rsid w:val="00577497"/>
    <w:rsid w:val="00577BA9"/>
    <w:rsid w:val="00577FF9"/>
    <w:rsid w:val="00580982"/>
    <w:rsid w:val="00581470"/>
    <w:rsid w:val="0058262B"/>
    <w:rsid w:val="0058269A"/>
    <w:rsid w:val="005827DB"/>
    <w:rsid w:val="005827E2"/>
    <w:rsid w:val="00583D84"/>
    <w:rsid w:val="00584109"/>
    <w:rsid w:val="005841CE"/>
    <w:rsid w:val="00584664"/>
    <w:rsid w:val="00584F71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C71"/>
    <w:rsid w:val="005A1210"/>
    <w:rsid w:val="005A1BF6"/>
    <w:rsid w:val="005A2C20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4CDA"/>
    <w:rsid w:val="005B4DE8"/>
    <w:rsid w:val="005B55CE"/>
    <w:rsid w:val="005B5789"/>
    <w:rsid w:val="005B5BB6"/>
    <w:rsid w:val="005B6CBF"/>
    <w:rsid w:val="005B77E3"/>
    <w:rsid w:val="005C083B"/>
    <w:rsid w:val="005C1EA2"/>
    <w:rsid w:val="005C2037"/>
    <w:rsid w:val="005C2643"/>
    <w:rsid w:val="005C27CB"/>
    <w:rsid w:val="005C2BC1"/>
    <w:rsid w:val="005C2E68"/>
    <w:rsid w:val="005C421E"/>
    <w:rsid w:val="005C54DF"/>
    <w:rsid w:val="005C60AA"/>
    <w:rsid w:val="005C6FF7"/>
    <w:rsid w:val="005D0107"/>
    <w:rsid w:val="005D12A8"/>
    <w:rsid w:val="005D22AF"/>
    <w:rsid w:val="005D2D82"/>
    <w:rsid w:val="005D326C"/>
    <w:rsid w:val="005D5238"/>
    <w:rsid w:val="005D5830"/>
    <w:rsid w:val="005D6FC9"/>
    <w:rsid w:val="005E039A"/>
    <w:rsid w:val="005E091F"/>
    <w:rsid w:val="005E1B2A"/>
    <w:rsid w:val="005E207A"/>
    <w:rsid w:val="005E30AB"/>
    <w:rsid w:val="005E32C5"/>
    <w:rsid w:val="005E4239"/>
    <w:rsid w:val="005E471C"/>
    <w:rsid w:val="005E5382"/>
    <w:rsid w:val="005E5547"/>
    <w:rsid w:val="005E55F2"/>
    <w:rsid w:val="005E6B8B"/>
    <w:rsid w:val="005E7529"/>
    <w:rsid w:val="005E7F04"/>
    <w:rsid w:val="005F0816"/>
    <w:rsid w:val="005F0B4B"/>
    <w:rsid w:val="005F11C0"/>
    <w:rsid w:val="005F131E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3DE3"/>
    <w:rsid w:val="00614441"/>
    <w:rsid w:val="006150C2"/>
    <w:rsid w:val="006169E6"/>
    <w:rsid w:val="00617378"/>
    <w:rsid w:val="006178F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9F7"/>
    <w:rsid w:val="00627617"/>
    <w:rsid w:val="0063017E"/>
    <w:rsid w:val="0063024C"/>
    <w:rsid w:val="00630C54"/>
    <w:rsid w:val="006328A8"/>
    <w:rsid w:val="00632DAB"/>
    <w:rsid w:val="00632DE2"/>
    <w:rsid w:val="00633202"/>
    <w:rsid w:val="00633E17"/>
    <w:rsid w:val="00635011"/>
    <w:rsid w:val="006359B0"/>
    <w:rsid w:val="00636287"/>
    <w:rsid w:val="006371F9"/>
    <w:rsid w:val="00641E43"/>
    <w:rsid w:val="00642A69"/>
    <w:rsid w:val="0064314E"/>
    <w:rsid w:val="006432B1"/>
    <w:rsid w:val="006432C2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1116"/>
    <w:rsid w:val="006515B4"/>
    <w:rsid w:val="00652CC0"/>
    <w:rsid w:val="00653380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2A8"/>
    <w:rsid w:val="006571EF"/>
    <w:rsid w:val="006574D5"/>
    <w:rsid w:val="006576FF"/>
    <w:rsid w:val="00657BBE"/>
    <w:rsid w:val="00657CCF"/>
    <w:rsid w:val="006628C0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A1D"/>
    <w:rsid w:val="006760C1"/>
    <w:rsid w:val="0067701F"/>
    <w:rsid w:val="006772B4"/>
    <w:rsid w:val="00677D1C"/>
    <w:rsid w:val="00677F20"/>
    <w:rsid w:val="00681646"/>
    <w:rsid w:val="00682A99"/>
    <w:rsid w:val="006834C7"/>
    <w:rsid w:val="0068410A"/>
    <w:rsid w:val="00684DC4"/>
    <w:rsid w:val="006878CE"/>
    <w:rsid w:val="00690256"/>
    <w:rsid w:val="0069084E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3521"/>
    <w:rsid w:val="006A3541"/>
    <w:rsid w:val="006A40BB"/>
    <w:rsid w:val="006A4AB9"/>
    <w:rsid w:val="006A556C"/>
    <w:rsid w:val="006A586F"/>
    <w:rsid w:val="006A5875"/>
    <w:rsid w:val="006A5958"/>
    <w:rsid w:val="006A5F96"/>
    <w:rsid w:val="006A66FA"/>
    <w:rsid w:val="006A70B7"/>
    <w:rsid w:val="006B0264"/>
    <w:rsid w:val="006B08C7"/>
    <w:rsid w:val="006B0BDE"/>
    <w:rsid w:val="006B0CB3"/>
    <w:rsid w:val="006B1C80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C031F"/>
    <w:rsid w:val="006C0441"/>
    <w:rsid w:val="006C050D"/>
    <w:rsid w:val="006C2402"/>
    <w:rsid w:val="006C2A0D"/>
    <w:rsid w:val="006C3563"/>
    <w:rsid w:val="006C3F24"/>
    <w:rsid w:val="006C41BA"/>
    <w:rsid w:val="006C4235"/>
    <w:rsid w:val="006C5CE4"/>
    <w:rsid w:val="006C6198"/>
    <w:rsid w:val="006C64FB"/>
    <w:rsid w:val="006C67A9"/>
    <w:rsid w:val="006C7DF7"/>
    <w:rsid w:val="006D0EE5"/>
    <w:rsid w:val="006D1120"/>
    <w:rsid w:val="006D15C4"/>
    <w:rsid w:val="006D1725"/>
    <w:rsid w:val="006D25DC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5726"/>
    <w:rsid w:val="006E6248"/>
    <w:rsid w:val="006E7630"/>
    <w:rsid w:val="006E7F12"/>
    <w:rsid w:val="006F0CAF"/>
    <w:rsid w:val="006F10CB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34D"/>
    <w:rsid w:val="0071057F"/>
    <w:rsid w:val="007107BC"/>
    <w:rsid w:val="00710C25"/>
    <w:rsid w:val="007110D2"/>
    <w:rsid w:val="00711810"/>
    <w:rsid w:val="007131DA"/>
    <w:rsid w:val="00713282"/>
    <w:rsid w:val="007139EE"/>
    <w:rsid w:val="00713E16"/>
    <w:rsid w:val="00714992"/>
    <w:rsid w:val="00714EB1"/>
    <w:rsid w:val="00715098"/>
    <w:rsid w:val="007153D8"/>
    <w:rsid w:val="007153F7"/>
    <w:rsid w:val="0071626B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4A1"/>
    <w:rsid w:val="007277A8"/>
    <w:rsid w:val="00727853"/>
    <w:rsid w:val="00730033"/>
    <w:rsid w:val="00730E82"/>
    <w:rsid w:val="007320E4"/>
    <w:rsid w:val="00733227"/>
    <w:rsid w:val="00733507"/>
    <w:rsid w:val="00734505"/>
    <w:rsid w:val="00734DA7"/>
    <w:rsid w:val="00736247"/>
    <w:rsid w:val="00737CF5"/>
    <w:rsid w:val="007422D5"/>
    <w:rsid w:val="00742346"/>
    <w:rsid w:val="007436C5"/>
    <w:rsid w:val="00743D78"/>
    <w:rsid w:val="00744489"/>
    <w:rsid w:val="0074529E"/>
    <w:rsid w:val="007457F5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2C2C"/>
    <w:rsid w:val="00772DDF"/>
    <w:rsid w:val="007755A1"/>
    <w:rsid w:val="00775636"/>
    <w:rsid w:val="007768C7"/>
    <w:rsid w:val="00777886"/>
    <w:rsid w:val="00780572"/>
    <w:rsid w:val="00780969"/>
    <w:rsid w:val="00781182"/>
    <w:rsid w:val="00782383"/>
    <w:rsid w:val="007827C9"/>
    <w:rsid w:val="00782E79"/>
    <w:rsid w:val="007857A9"/>
    <w:rsid w:val="007858E4"/>
    <w:rsid w:val="00786138"/>
    <w:rsid w:val="00786594"/>
    <w:rsid w:val="007870A2"/>
    <w:rsid w:val="00787E17"/>
    <w:rsid w:val="00790264"/>
    <w:rsid w:val="0079069D"/>
    <w:rsid w:val="00790BE3"/>
    <w:rsid w:val="00791F9C"/>
    <w:rsid w:val="00791FFA"/>
    <w:rsid w:val="0079225F"/>
    <w:rsid w:val="00792F0E"/>
    <w:rsid w:val="0079338C"/>
    <w:rsid w:val="00794039"/>
    <w:rsid w:val="00794092"/>
    <w:rsid w:val="00794781"/>
    <w:rsid w:val="00795753"/>
    <w:rsid w:val="00795A4B"/>
    <w:rsid w:val="00796224"/>
    <w:rsid w:val="0079661A"/>
    <w:rsid w:val="00796843"/>
    <w:rsid w:val="007A0692"/>
    <w:rsid w:val="007A0A1C"/>
    <w:rsid w:val="007A0BCA"/>
    <w:rsid w:val="007A1568"/>
    <w:rsid w:val="007A3059"/>
    <w:rsid w:val="007A4145"/>
    <w:rsid w:val="007A441E"/>
    <w:rsid w:val="007A6E36"/>
    <w:rsid w:val="007B078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F36"/>
    <w:rsid w:val="007C2E71"/>
    <w:rsid w:val="007C2E89"/>
    <w:rsid w:val="007C465E"/>
    <w:rsid w:val="007C4B09"/>
    <w:rsid w:val="007C4CC6"/>
    <w:rsid w:val="007C53B3"/>
    <w:rsid w:val="007D054F"/>
    <w:rsid w:val="007D19F8"/>
    <w:rsid w:val="007D1DF6"/>
    <w:rsid w:val="007D2674"/>
    <w:rsid w:val="007D26DC"/>
    <w:rsid w:val="007D2CFC"/>
    <w:rsid w:val="007D37E3"/>
    <w:rsid w:val="007D39A5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8D9"/>
    <w:rsid w:val="007E3C0D"/>
    <w:rsid w:val="007E3CE3"/>
    <w:rsid w:val="007E3FA9"/>
    <w:rsid w:val="007E4297"/>
    <w:rsid w:val="007E459B"/>
    <w:rsid w:val="007E483E"/>
    <w:rsid w:val="007E4EB6"/>
    <w:rsid w:val="007E543A"/>
    <w:rsid w:val="007E5C0E"/>
    <w:rsid w:val="007E6523"/>
    <w:rsid w:val="007E6C9F"/>
    <w:rsid w:val="007E768C"/>
    <w:rsid w:val="007E7C70"/>
    <w:rsid w:val="007E7DA2"/>
    <w:rsid w:val="007F11A0"/>
    <w:rsid w:val="007F21E1"/>
    <w:rsid w:val="007F2DD7"/>
    <w:rsid w:val="007F3206"/>
    <w:rsid w:val="007F353B"/>
    <w:rsid w:val="007F37AC"/>
    <w:rsid w:val="007F5626"/>
    <w:rsid w:val="007F5D21"/>
    <w:rsid w:val="007F6A1F"/>
    <w:rsid w:val="007F704F"/>
    <w:rsid w:val="007F7588"/>
    <w:rsid w:val="007F78D4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D3C"/>
    <w:rsid w:val="00811FE7"/>
    <w:rsid w:val="00812766"/>
    <w:rsid w:val="00812AB4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6AB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591E"/>
    <w:rsid w:val="008367EB"/>
    <w:rsid w:val="0083681F"/>
    <w:rsid w:val="008369F3"/>
    <w:rsid w:val="008375B9"/>
    <w:rsid w:val="00837F54"/>
    <w:rsid w:val="008402FC"/>
    <w:rsid w:val="008437BC"/>
    <w:rsid w:val="008437FC"/>
    <w:rsid w:val="00844DD7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6C6F"/>
    <w:rsid w:val="00876DF4"/>
    <w:rsid w:val="00877262"/>
    <w:rsid w:val="008772FF"/>
    <w:rsid w:val="00880C34"/>
    <w:rsid w:val="008817A6"/>
    <w:rsid w:val="00882179"/>
    <w:rsid w:val="00882860"/>
    <w:rsid w:val="00882F52"/>
    <w:rsid w:val="00883171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CFE"/>
    <w:rsid w:val="00887E5A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3E91"/>
    <w:rsid w:val="008945E0"/>
    <w:rsid w:val="0089467D"/>
    <w:rsid w:val="00895480"/>
    <w:rsid w:val="00895495"/>
    <w:rsid w:val="008965CA"/>
    <w:rsid w:val="00897DEC"/>
    <w:rsid w:val="008A0204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A17"/>
    <w:rsid w:val="008A5ABC"/>
    <w:rsid w:val="008A605C"/>
    <w:rsid w:val="008A6418"/>
    <w:rsid w:val="008A6AED"/>
    <w:rsid w:val="008A7CCC"/>
    <w:rsid w:val="008B1276"/>
    <w:rsid w:val="008B182F"/>
    <w:rsid w:val="008B1F55"/>
    <w:rsid w:val="008B45F7"/>
    <w:rsid w:val="008B4AD4"/>
    <w:rsid w:val="008B4B23"/>
    <w:rsid w:val="008B4F72"/>
    <w:rsid w:val="008B55BA"/>
    <w:rsid w:val="008B6196"/>
    <w:rsid w:val="008B649A"/>
    <w:rsid w:val="008B6AC1"/>
    <w:rsid w:val="008B76DC"/>
    <w:rsid w:val="008C0549"/>
    <w:rsid w:val="008C1E5C"/>
    <w:rsid w:val="008C264E"/>
    <w:rsid w:val="008C399C"/>
    <w:rsid w:val="008C3B2C"/>
    <w:rsid w:val="008C4428"/>
    <w:rsid w:val="008C4B84"/>
    <w:rsid w:val="008C4F6F"/>
    <w:rsid w:val="008C6149"/>
    <w:rsid w:val="008C6469"/>
    <w:rsid w:val="008C6556"/>
    <w:rsid w:val="008C6937"/>
    <w:rsid w:val="008C7DFA"/>
    <w:rsid w:val="008C7FDF"/>
    <w:rsid w:val="008D06DB"/>
    <w:rsid w:val="008D231A"/>
    <w:rsid w:val="008D3A19"/>
    <w:rsid w:val="008D46F7"/>
    <w:rsid w:val="008D4B30"/>
    <w:rsid w:val="008D58FA"/>
    <w:rsid w:val="008D5B8A"/>
    <w:rsid w:val="008D5D2C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2D2A"/>
    <w:rsid w:val="008E2D9E"/>
    <w:rsid w:val="008E408C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B6"/>
    <w:rsid w:val="008F48D4"/>
    <w:rsid w:val="008F4B28"/>
    <w:rsid w:val="008F4D0A"/>
    <w:rsid w:val="008F4EFD"/>
    <w:rsid w:val="008F6A32"/>
    <w:rsid w:val="008F7813"/>
    <w:rsid w:val="008F79CE"/>
    <w:rsid w:val="00900380"/>
    <w:rsid w:val="0090124B"/>
    <w:rsid w:val="00901569"/>
    <w:rsid w:val="00901B8F"/>
    <w:rsid w:val="00901C7D"/>
    <w:rsid w:val="009030C0"/>
    <w:rsid w:val="009034D0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D6B"/>
    <w:rsid w:val="009228B7"/>
    <w:rsid w:val="00922D8E"/>
    <w:rsid w:val="00922F64"/>
    <w:rsid w:val="009230E0"/>
    <w:rsid w:val="00923276"/>
    <w:rsid w:val="00925939"/>
    <w:rsid w:val="00925CBF"/>
    <w:rsid w:val="009305FC"/>
    <w:rsid w:val="009323C3"/>
    <w:rsid w:val="009332C9"/>
    <w:rsid w:val="00933A11"/>
    <w:rsid w:val="00933C04"/>
    <w:rsid w:val="00933E5A"/>
    <w:rsid w:val="00934E5B"/>
    <w:rsid w:val="00935252"/>
    <w:rsid w:val="00935C04"/>
    <w:rsid w:val="00935E38"/>
    <w:rsid w:val="009363ED"/>
    <w:rsid w:val="009365B3"/>
    <w:rsid w:val="0093689A"/>
    <w:rsid w:val="00940525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51AD3"/>
    <w:rsid w:val="0095298C"/>
    <w:rsid w:val="009529E9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C21"/>
    <w:rsid w:val="00961EEF"/>
    <w:rsid w:val="00962B4B"/>
    <w:rsid w:val="00962D50"/>
    <w:rsid w:val="009638BE"/>
    <w:rsid w:val="00963B33"/>
    <w:rsid w:val="00964184"/>
    <w:rsid w:val="00964548"/>
    <w:rsid w:val="009661F8"/>
    <w:rsid w:val="009675C3"/>
    <w:rsid w:val="0097182A"/>
    <w:rsid w:val="009727F2"/>
    <w:rsid w:val="00972C44"/>
    <w:rsid w:val="009749DC"/>
    <w:rsid w:val="009767CA"/>
    <w:rsid w:val="00976A28"/>
    <w:rsid w:val="00976C87"/>
    <w:rsid w:val="0098054B"/>
    <w:rsid w:val="00980EF4"/>
    <w:rsid w:val="00981C9A"/>
    <w:rsid w:val="00982FD6"/>
    <w:rsid w:val="009832AE"/>
    <w:rsid w:val="00983A93"/>
    <w:rsid w:val="00983F8E"/>
    <w:rsid w:val="009847F3"/>
    <w:rsid w:val="0098540A"/>
    <w:rsid w:val="00985773"/>
    <w:rsid w:val="0098590F"/>
    <w:rsid w:val="00985C2E"/>
    <w:rsid w:val="00987911"/>
    <w:rsid w:val="00987F0B"/>
    <w:rsid w:val="009903DA"/>
    <w:rsid w:val="00990B87"/>
    <w:rsid w:val="00991203"/>
    <w:rsid w:val="00992170"/>
    <w:rsid w:val="009922CC"/>
    <w:rsid w:val="00992A4B"/>
    <w:rsid w:val="00993FE1"/>
    <w:rsid w:val="00994051"/>
    <w:rsid w:val="0099469C"/>
    <w:rsid w:val="00995194"/>
    <w:rsid w:val="00995F40"/>
    <w:rsid w:val="00996C79"/>
    <w:rsid w:val="009973B7"/>
    <w:rsid w:val="00997520"/>
    <w:rsid w:val="00997898"/>
    <w:rsid w:val="00997D47"/>
    <w:rsid w:val="009A09B2"/>
    <w:rsid w:val="009A0C15"/>
    <w:rsid w:val="009A26D6"/>
    <w:rsid w:val="009A2D52"/>
    <w:rsid w:val="009A469A"/>
    <w:rsid w:val="009A490B"/>
    <w:rsid w:val="009A493E"/>
    <w:rsid w:val="009A4A01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554"/>
    <w:rsid w:val="009C09DE"/>
    <w:rsid w:val="009C0E22"/>
    <w:rsid w:val="009C152C"/>
    <w:rsid w:val="009C2681"/>
    <w:rsid w:val="009C4280"/>
    <w:rsid w:val="009C5C74"/>
    <w:rsid w:val="009C5F38"/>
    <w:rsid w:val="009D115B"/>
    <w:rsid w:val="009D2584"/>
    <w:rsid w:val="009D2A38"/>
    <w:rsid w:val="009D2C05"/>
    <w:rsid w:val="009D36A8"/>
    <w:rsid w:val="009D50FA"/>
    <w:rsid w:val="009D6977"/>
    <w:rsid w:val="009D6D5C"/>
    <w:rsid w:val="009E0275"/>
    <w:rsid w:val="009E08EA"/>
    <w:rsid w:val="009E0B1C"/>
    <w:rsid w:val="009E1B30"/>
    <w:rsid w:val="009E206D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69C9"/>
    <w:rsid w:val="00A004F6"/>
    <w:rsid w:val="00A0057A"/>
    <w:rsid w:val="00A007F1"/>
    <w:rsid w:val="00A01374"/>
    <w:rsid w:val="00A01C24"/>
    <w:rsid w:val="00A05555"/>
    <w:rsid w:val="00A060D1"/>
    <w:rsid w:val="00A0617A"/>
    <w:rsid w:val="00A0657C"/>
    <w:rsid w:val="00A0696B"/>
    <w:rsid w:val="00A06FB5"/>
    <w:rsid w:val="00A07861"/>
    <w:rsid w:val="00A1110F"/>
    <w:rsid w:val="00A11B16"/>
    <w:rsid w:val="00A12B08"/>
    <w:rsid w:val="00A13B3E"/>
    <w:rsid w:val="00A1513B"/>
    <w:rsid w:val="00A16B7D"/>
    <w:rsid w:val="00A16D04"/>
    <w:rsid w:val="00A174F8"/>
    <w:rsid w:val="00A176D8"/>
    <w:rsid w:val="00A1780E"/>
    <w:rsid w:val="00A17CD8"/>
    <w:rsid w:val="00A212CC"/>
    <w:rsid w:val="00A219AC"/>
    <w:rsid w:val="00A21A96"/>
    <w:rsid w:val="00A2385B"/>
    <w:rsid w:val="00A239AA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7903"/>
    <w:rsid w:val="00A37E5E"/>
    <w:rsid w:val="00A40049"/>
    <w:rsid w:val="00A400C8"/>
    <w:rsid w:val="00A409D4"/>
    <w:rsid w:val="00A40F6B"/>
    <w:rsid w:val="00A413BC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502FB"/>
    <w:rsid w:val="00A5110A"/>
    <w:rsid w:val="00A53984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5D"/>
    <w:rsid w:val="00A929F5"/>
    <w:rsid w:val="00A92FDE"/>
    <w:rsid w:val="00A933C7"/>
    <w:rsid w:val="00A93BBD"/>
    <w:rsid w:val="00A93C6B"/>
    <w:rsid w:val="00A93FD2"/>
    <w:rsid w:val="00A9474E"/>
    <w:rsid w:val="00A952C6"/>
    <w:rsid w:val="00A97246"/>
    <w:rsid w:val="00A974D5"/>
    <w:rsid w:val="00AA1155"/>
    <w:rsid w:val="00AA1CF5"/>
    <w:rsid w:val="00AA1E2D"/>
    <w:rsid w:val="00AA2DA1"/>
    <w:rsid w:val="00AA2E2C"/>
    <w:rsid w:val="00AA368A"/>
    <w:rsid w:val="00AA3A6B"/>
    <w:rsid w:val="00AA44C5"/>
    <w:rsid w:val="00AA4665"/>
    <w:rsid w:val="00AA6C9F"/>
    <w:rsid w:val="00AB0575"/>
    <w:rsid w:val="00AB0C9E"/>
    <w:rsid w:val="00AB1BF5"/>
    <w:rsid w:val="00AB22F7"/>
    <w:rsid w:val="00AB41FB"/>
    <w:rsid w:val="00AB4D7D"/>
    <w:rsid w:val="00AB555A"/>
    <w:rsid w:val="00AB590B"/>
    <w:rsid w:val="00AB5F22"/>
    <w:rsid w:val="00AB6715"/>
    <w:rsid w:val="00AB71FB"/>
    <w:rsid w:val="00AB7DAA"/>
    <w:rsid w:val="00AC0865"/>
    <w:rsid w:val="00AC1170"/>
    <w:rsid w:val="00AC16D5"/>
    <w:rsid w:val="00AC191D"/>
    <w:rsid w:val="00AC3301"/>
    <w:rsid w:val="00AC3F99"/>
    <w:rsid w:val="00AC42FD"/>
    <w:rsid w:val="00AC4321"/>
    <w:rsid w:val="00AC4BCD"/>
    <w:rsid w:val="00AC5390"/>
    <w:rsid w:val="00AC5CFC"/>
    <w:rsid w:val="00AC667A"/>
    <w:rsid w:val="00AC7A40"/>
    <w:rsid w:val="00AC7BF0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E0134"/>
    <w:rsid w:val="00AE1698"/>
    <w:rsid w:val="00AE40A0"/>
    <w:rsid w:val="00AE7479"/>
    <w:rsid w:val="00AF08C3"/>
    <w:rsid w:val="00AF0A5E"/>
    <w:rsid w:val="00AF0A7E"/>
    <w:rsid w:val="00AF17A3"/>
    <w:rsid w:val="00AF1ABF"/>
    <w:rsid w:val="00AF2507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67F"/>
    <w:rsid w:val="00B00830"/>
    <w:rsid w:val="00B0083B"/>
    <w:rsid w:val="00B00CEB"/>
    <w:rsid w:val="00B00DD5"/>
    <w:rsid w:val="00B013FC"/>
    <w:rsid w:val="00B0225C"/>
    <w:rsid w:val="00B02547"/>
    <w:rsid w:val="00B030D7"/>
    <w:rsid w:val="00B03B79"/>
    <w:rsid w:val="00B03CCE"/>
    <w:rsid w:val="00B048BC"/>
    <w:rsid w:val="00B05324"/>
    <w:rsid w:val="00B05428"/>
    <w:rsid w:val="00B058EF"/>
    <w:rsid w:val="00B060AD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33DB"/>
    <w:rsid w:val="00B144A5"/>
    <w:rsid w:val="00B155DF"/>
    <w:rsid w:val="00B15A77"/>
    <w:rsid w:val="00B160D6"/>
    <w:rsid w:val="00B161E7"/>
    <w:rsid w:val="00B165A1"/>
    <w:rsid w:val="00B20121"/>
    <w:rsid w:val="00B21524"/>
    <w:rsid w:val="00B216AC"/>
    <w:rsid w:val="00B21E08"/>
    <w:rsid w:val="00B22281"/>
    <w:rsid w:val="00B22366"/>
    <w:rsid w:val="00B2344C"/>
    <w:rsid w:val="00B24A50"/>
    <w:rsid w:val="00B251DD"/>
    <w:rsid w:val="00B26868"/>
    <w:rsid w:val="00B31053"/>
    <w:rsid w:val="00B31152"/>
    <w:rsid w:val="00B3128B"/>
    <w:rsid w:val="00B31810"/>
    <w:rsid w:val="00B325EC"/>
    <w:rsid w:val="00B34A37"/>
    <w:rsid w:val="00B34E3A"/>
    <w:rsid w:val="00B35EFD"/>
    <w:rsid w:val="00B361C3"/>
    <w:rsid w:val="00B365E4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6F1"/>
    <w:rsid w:val="00B458C0"/>
    <w:rsid w:val="00B46D7B"/>
    <w:rsid w:val="00B46EB2"/>
    <w:rsid w:val="00B50B3D"/>
    <w:rsid w:val="00B516F1"/>
    <w:rsid w:val="00B51BED"/>
    <w:rsid w:val="00B52E02"/>
    <w:rsid w:val="00B532A0"/>
    <w:rsid w:val="00B53B11"/>
    <w:rsid w:val="00B54C41"/>
    <w:rsid w:val="00B561F0"/>
    <w:rsid w:val="00B56679"/>
    <w:rsid w:val="00B56ECB"/>
    <w:rsid w:val="00B570CB"/>
    <w:rsid w:val="00B57240"/>
    <w:rsid w:val="00B57A59"/>
    <w:rsid w:val="00B60DAF"/>
    <w:rsid w:val="00B61BFA"/>
    <w:rsid w:val="00B61ED4"/>
    <w:rsid w:val="00B62415"/>
    <w:rsid w:val="00B627CF"/>
    <w:rsid w:val="00B62C83"/>
    <w:rsid w:val="00B64225"/>
    <w:rsid w:val="00B646DF"/>
    <w:rsid w:val="00B64AD3"/>
    <w:rsid w:val="00B67CF8"/>
    <w:rsid w:val="00B710A9"/>
    <w:rsid w:val="00B71107"/>
    <w:rsid w:val="00B717C6"/>
    <w:rsid w:val="00B71BE8"/>
    <w:rsid w:val="00B71BEA"/>
    <w:rsid w:val="00B71D4C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569A"/>
    <w:rsid w:val="00B857C5"/>
    <w:rsid w:val="00B8591B"/>
    <w:rsid w:val="00B86264"/>
    <w:rsid w:val="00B8659B"/>
    <w:rsid w:val="00B86CFD"/>
    <w:rsid w:val="00B86FCA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E63"/>
    <w:rsid w:val="00B978C0"/>
    <w:rsid w:val="00B97B93"/>
    <w:rsid w:val="00BA025D"/>
    <w:rsid w:val="00BA0308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EEE"/>
    <w:rsid w:val="00BA4053"/>
    <w:rsid w:val="00BA53C2"/>
    <w:rsid w:val="00BA5831"/>
    <w:rsid w:val="00BA6398"/>
    <w:rsid w:val="00BB0D42"/>
    <w:rsid w:val="00BB0FFD"/>
    <w:rsid w:val="00BB32A3"/>
    <w:rsid w:val="00BB35E1"/>
    <w:rsid w:val="00BB467A"/>
    <w:rsid w:val="00BB48EF"/>
    <w:rsid w:val="00BB54BD"/>
    <w:rsid w:val="00BB5523"/>
    <w:rsid w:val="00BB617F"/>
    <w:rsid w:val="00BB6EDF"/>
    <w:rsid w:val="00BB7523"/>
    <w:rsid w:val="00BC04CB"/>
    <w:rsid w:val="00BC0778"/>
    <w:rsid w:val="00BC0B98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1349"/>
    <w:rsid w:val="00BE1818"/>
    <w:rsid w:val="00BE1D96"/>
    <w:rsid w:val="00BE2159"/>
    <w:rsid w:val="00BE2FEE"/>
    <w:rsid w:val="00BE335D"/>
    <w:rsid w:val="00BE482B"/>
    <w:rsid w:val="00BE6318"/>
    <w:rsid w:val="00BE67BD"/>
    <w:rsid w:val="00BE7BCE"/>
    <w:rsid w:val="00BE7E75"/>
    <w:rsid w:val="00BF1348"/>
    <w:rsid w:val="00BF1DCF"/>
    <w:rsid w:val="00BF4027"/>
    <w:rsid w:val="00BF4A0A"/>
    <w:rsid w:val="00BF4B88"/>
    <w:rsid w:val="00BF5050"/>
    <w:rsid w:val="00BF539B"/>
    <w:rsid w:val="00BF5491"/>
    <w:rsid w:val="00BF55F9"/>
    <w:rsid w:val="00BF6087"/>
    <w:rsid w:val="00BF6A09"/>
    <w:rsid w:val="00BF6FC4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FCC"/>
    <w:rsid w:val="00C073B3"/>
    <w:rsid w:val="00C076B8"/>
    <w:rsid w:val="00C07C13"/>
    <w:rsid w:val="00C10139"/>
    <w:rsid w:val="00C102C7"/>
    <w:rsid w:val="00C11B38"/>
    <w:rsid w:val="00C11F77"/>
    <w:rsid w:val="00C14F07"/>
    <w:rsid w:val="00C16A3D"/>
    <w:rsid w:val="00C16D89"/>
    <w:rsid w:val="00C1742A"/>
    <w:rsid w:val="00C17DCB"/>
    <w:rsid w:val="00C20682"/>
    <w:rsid w:val="00C22440"/>
    <w:rsid w:val="00C2244D"/>
    <w:rsid w:val="00C22748"/>
    <w:rsid w:val="00C23429"/>
    <w:rsid w:val="00C24B21"/>
    <w:rsid w:val="00C25105"/>
    <w:rsid w:val="00C267B7"/>
    <w:rsid w:val="00C277B7"/>
    <w:rsid w:val="00C302DE"/>
    <w:rsid w:val="00C31635"/>
    <w:rsid w:val="00C32653"/>
    <w:rsid w:val="00C33068"/>
    <w:rsid w:val="00C3351F"/>
    <w:rsid w:val="00C33CBE"/>
    <w:rsid w:val="00C33F04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2AC"/>
    <w:rsid w:val="00C44899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205A"/>
    <w:rsid w:val="00C622A7"/>
    <w:rsid w:val="00C63F2D"/>
    <w:rsid w:val="00C65436"/>
    <w:rsid w:val="00C65A0C"/>
    <w:rsid w:val="00C668F7"/>
    <w:rsid w:val="00C66D35"/>
    <w:rsid w:val="00C67310"/>
    <w:rsid w:val="00C675B2"/>
    <w:rsid w:val="00C67640"/>
    <w:rsid w:val="00C72F8D"/>
    <w:rsid w:val="00C73104"/>
    <w:rsid w:val="00C73395"/>
    <w:rsid w:val="00C733CC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140C"/>
    <w:rsid w:val="00C92463"/>
    <w:rsid w:val="00C943D9"/>
    <w:rsid w:val="00C9448C"/>
    <w:rsid w:val="00C95677"/>
    <w:rsid w:val="00C95772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B1892"/>
    <w:rsid w:val="00CB1B05"/>
    <w:rsid w:val="00CB3253"/>
    <w:rsid w:val="00CB3616"/>
    <w:rsid w:val="00CB3A97"/>
    <w:rsid w:val="00CB3BA5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E92"/>
    <w:rsid w:val="00CC18C6"/>
    <w:rsid w:val="00CC20D3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F2D"/>
    <w:rsid w:val="00CD0881"/>
    <w:rsid w:val="00CD0CC6"/>
    <w:rsid w:val="00CD10E9"/>
    <w:rsid w:val="00CD10FB"/>
    <w:rsid w:val="00CD3A3E"/>
    <w:rsid w:val="00CD3D59"/>
    <w:rsid w:val="00CD4015"/>
    <w:rsid w:val="00CD406C"/>
    <w:rsid w:val="00CD41C0"/>
    <w:rsid w:val="00CD55F1"/>
    <w:rsid w:val="00CD66B4"/>
    <w:rsid w:val="00CD6AF7"/>
    <w:rsid w:val="00CD72F1"/>
    <w:rsid w:val="00CD749E"/>
    <w:rsid w:val="00CD7CF1"/>
    <w:rsid w:val="00CD7EFF"/>
    <w:rsid w:val="00CE0209"/>
    <w:rsid w:val="00CE114C"/>
    <w:rsid w:val="00CE1B41"/>
    <w:rsid w:val="00CE30C0"/>
    <w:rsid w:val="00CE3C2C"/>
    <w:rsid w:val="00CE54DC"/>
    <w:rsid w:val="00CE611E"/>
    <w:rsid w:val="00CE6549"/>
    <w:rsid w:val="00CE71D5"/>
    <w:rsid w:val="00CE749C"/>
    <w:rsid w:val="00CE77F4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7AC1"/>
    <w:rsid w:val="00D07DCA"/>
    <w:rsid w:val="00D07E29"/>
    <w:rsid w:val="00D11FED"/>
    <w:rsid w:val="00D1264B"/>
    <w:rsid w:val="00D12696"/>
    <w:rsid w:val="00D127E1"/>
    <w:rsid w:val="00D13A66"/>
    <w:rsid w:val="00D146F1"/>
    <w:rsid w:val="00D14FDE"/>
    <w:rsid w:val="00D150E3"/>
    <w:rsid w:val="00D165BF"/>
    <w:rsid w:val="00D17EEA"/>
    <w:rsid w:val="00D21985"/>
    <w:rsid w:val="00D222E1"/>
    <w:rsid w:val="00D22474"/>
    <w:rsid w:val="00D228B9"/>
    <w:rsid w:val="00D23E09"/>
    <w:rsid w:val="00D24313"/>
    <w:rsid w:val="00D256D4"/>
    <w:rsid w:val="00D25808"/>
    <w:rsid w:val="00D25B2C"/>
    <w:rsid w:val="00D25CCA"/>
    <w:rsid w:val="00D25F16"/>
    <w:rsid w:val="00D25F84"/>
    <w:rsid w:val="00D267F1"/>
    <w:rsid w:val="00D2705D"/>
    <w:rsid w:val="00D27EE2"/>
    <w:rsid w:val="00D3099F"/>
    <w:rsid w:val="00D30CF2"/>
    <w:rsid w:val="00D31AC1"/>
    <w:rsid w:val="00D31E59"/>
    <w:rsid w:val="00D325CB"/>
    <w:rsid w:val="00D33808"/>
    <w:rsid w:val="00D349F3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5B8E"/>
    <w:rsid w:val="00D47F76"/>
    <w:rsid w:val="00D47FEF"/>
    <w:rsid w:val="00D509E5"/>
    <w:rsid w:val="00D50DAE"/>
    <w:rsid w:val="00D50E8C"/>
    <w:rsid w:val="00D51368"/>
    <w:rsid w:val="00D51C04"/>
    <w:rsid w:val="00D51D2C"/>
    <w:rsid w:val="00D5238C"/>
    <w:rsid w:val="00D53C8D"/>
    <w:rsid w:val="00D53E59"/>
    <w:rsid w:val="00D54FE5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7D89"/>
    <w:rsid w:val="00D67F16"/>
    <w:rsid w:val="00D719E2"/>
    <w:rsid w:val="00D7217B"/>
    <w:rsid w:val="00D721ED"/>
    <w:rsid w:val="00D72E5B"/>
    <w:rsid w:val="00D732F9"/>
    <w:rsid w:val="00D73365"/>
    <w:rsid w:val="00D73E39"/>
    <w:rsid w:val="00D74C98"/>
    <w:rsid w:val="00D76335"/>
    <w:rsid w:val="00D76D25"/>
    <w:rsid w:val="00D80636"/>
    <w:rsid w:val="00D806A8"/>
    <w:rsid w:val="00D8119A"/>
    <w:rsid w:val="00D81238"/>
    <w:rsid w:val="00D83302"/>
    <w:rsid w:val="00D8335C"/>
    <w:rsid w:val="00D83585"/>
    <w:rsid w:val="00D8505A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6C1"/>
    <w:rsid w:val="00D96B4A"/>
    <w:rsid w:val="00D96C83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664"/>
    <w:rsid w:val="00DB517C"/>
    <w:rsid w:val="00DB518B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275B"/>
    <w:rsid w:val="00DC33CF"/>
    <w:rsid w:val="00DC3B4D"/>
    <w:rsid w:val="00DC3D35"/>
    <w:rsid w:val="00DC3F42"/>
    <w:rsid w:val="00DC4363"/>
    <w:rsid w:val="00DC61DD"/>
    <w:rsid w:val="00DC69BB"/>
    <w:rsid w:val="00DC7F06"/>
    <w:rsid w:val="00DD0DCE"/>
    <w:rsid w:val="00DD21E5"/>
    <w:rsid w:val="00DD283B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D7998"/>
    <w:rsid w:val="00DE0EB0"/>
    <w:rsid w:val="00DE0FAE"/>
    <w:rsid w:val="00DE1E3B"/>
    <w:rsid w:val="00DE208D"/>
    <w:rsid w:val="00DE2F97"/>
    <w:rsid w:val="00DE3132"/>
    <w:rsid w:val="00DE3D56"/>
    <w:rsid w:val="00DE3F74"/>
    <w:rsid w:val="00DE4FB1"/>
    <w:rsid w:val="00DE503F"/>
    <w:rsid w:val="00DE52C8"/>
    <w:rsid w:val="00DE764F"/>
    <w:rsid w:val="00DE7C61"/>
    <w:rsid w:val="00DF14E9"/>
    <w:rsid w:val="00DF2799"/>
    <w:rsid w:val="00DF2F97"/>
    <w:rsid w:val="00DF379E"/>
    <w:rsid w:val="00DF3F61"/>
    <w:rsid w:val="00DF4258"/>
    <w:rsid w:val="00DF46D9"/>
    <w:rsid w:val="00DF4BF7"/>
    <w:rsid w:val="00DF586D"/>
    <w:rsid w:val="00DF5A55"/>
    <w:rsid w:val="00DF65A9"/>
    <w:rsid w:val="00DF6C94"/>
    <w:rsid w:val="00DF6CC7"/>
    <w:rsid w:val="00DF7293"/>
    <w:rsid w:val="00E00ECB"/>
    <w:rsid w:val="00E011B0"/>
    <w:rsid w:val="00E02A80"/>
    <w:rsid w:val="00E03A27"/>
    <w:rsid w:val="00E04FCC"/>
    <w:rsid w:val="00E05296"/>
    <w:rsid w:val="00E05D8E"/>
    <w:rsid w:val="00E0669F"/>
    <w:rsid w:val="00E068C9"/>
    <w:rsid w:val="00E07901"/>
    <w:rsid w:val="00E07AFC"/>
    <w:rsid w:val="00E07BA5"/>
    <w:rsid w:val="00E102F5"/>
    <w:rsid w:val="00E11FF5"/>
    <w:rsid w:val="00E1387D"/>
    <w:rsid w:val="00E13AC2"/>
    <w:rsid w:val="00E13EE0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C28"/>
    <w:rsid w:val="00E32D65"/>
    <w:rsid w:val="00E32FCE"/>
    <w:rsid w:val="00E330F6"/>
    <w:rsid w:val="00E34253"/>
    <w:rsid w:val="00E34E04"/>
    <w:rsid w:val="00E3577B"/>
    <w:rsid w:val="00E36A7A"/>
    <w:rsid w:val="00E37165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64F0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809DF"/>
    <w:rsid w:val="00E81DEE"/>
    <w:rsid w:val="00E829D9"/>
    <w:rsid w:val="00E84078"/>
    <w:rsid w:val="00E840E2"/>
    <w:rsid w:val="00E8463F"/>
    <w:rsid w:val="00E85B2D"/>
    <w:rsid w:val="00E85FC4"/>
    <w:rsid w:val="00E86DD7"/>
    <w:rsid w:val="00E87265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28FD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4A5"/>
    <w:rsid w:val="00EB056C"/>
    <w:rsid w:val="00EB112C"/>
    <w:rsid w:val="00EB18D4"/>
    <w:rsid w:val="00EB1E57"/>
    <w:rsid w:val="00EB27F4"/>
    <w:rsid w:val="00EB2F1E"/>
    <w:rsid w:val="00EB31D9"/>
    <w:rsid w:val="00EB393A"/>
    <w:rsid w:val="00EB4313"/>
    <w:rsid w:val="00EB43F6"/>
    <w:rsid w:val="00EB4D44"/>
    <w:rsid w:val="00EB5A6F"/>
    <w:rsid w:val="00EB5BD6"/>
    <w:rsid w:val="00EB7AC3"/>
    <w:rsid w:val="00EB7D25"/>
    <w:rsid w:val="00EC167A"/>
    <w:rsid w:val="00EC1906"/>
    <w:rsid w:val="00EC2AC5"/>
    <w:rsid w:val="00EC4E3C"/>
    <w:rsid w:val="00EC4EA6"/>
    <w:rsid w:val="00EC58C6"/>
    <w:rsid w:val="00EC70F4"/>
    <w:rsid w:val="00EC73D1"/>
    <w:rsid w:val="00EC73FE"/>
    <w:rsid w:val="00EC7AF2"/>
    <w:rsid w:val="00EC7B17"/>
    <w:rsid w:val="00ED0999"/>
    <w:rsid w:val="00ED101A"/>
    <w:rsid w:val="00ED1117"/>
    <w:rsid w:val="00ED1317"/>
    <w:rsid w:val="00ED14FA"/>
    <w:rsid w:val="00ED1D0B"/>
    <w:rsid w:val="00ED2594"/>
    <w:rsid w:val="00ED2E72"/>
    <w:rsid w:val="00ED340A"/>
    <w:rsid w:val="00ED3C4A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2B6"/>
    <w:rsid w:val="00EE5418"/>
    <w:rsid w:val="00EE6DB1"/>
    <w:rsid w:val="00EF0F0F"/>
    <w:rsid w:val="00EF20B1"/>
    <w:rsid w:val="00EF22C6"/>
    <w:rsid w:val="00EF24B9"/>
    <w:rsid w:val="00EF3309"/>
    <w:rsid w:val="00EF35C4"/>
    <w:rsid w:val="00EF3F41"/>
    <w:rsid w:val="00EF425F"/>
    <w:rsid w:val="00EF4C47"/>
    <w:rsid w:val="00EF57F4"/>
    <w:rsid w:val="00EF59FE"/>
    <w:rsid w:val="00EF5C41"/>
    <w:rsid w:val="00EF6C95"/>
    <w:rsid w:val="00EF6DB0"/>
    <w:rsid w:val="00EF717F"/>
    <w:rsid w:val="00EF7F28"/>
    <w:rsid w:val="00F00474"/>
    <w:rsid w:val="00F00A4F"/>
    <w:rsid w:val="00F0203E"/>
    <w:rsid w:val="00F02288"/>
    <w:rsid w:val="00F027C1"/>
    <w:rsid w:val="00F0299E"/>
    <w:rsid w:val="00F033AE"/>
    <w:rsid w:val="00F0442F"/>
    <w:rsid w:val="00F05AFD"/>
    <w:rsid w:val="00F05E35"/>
    <w:rsid w:val="00F0685B"/>
    <w:rsid w:val="00F071C3"/>
    <w:rsid w:val="00F075F5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F1A"/>
    <w:rsid w:val="00F1513E"/>
    <w:rsid w:val="00F1559D"/>
    <w:rsid w:val="00F159BE"/>
    <w:rsid w:val="00F15C9E"/>
    <w:rsid w:val="00F16B5E"/>
    <w:rsid w:val="00F179E7"/>
    <w:rsid w:val="00F211B3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857"/>
    <w:rsid w:val="00F359CA"/>
    <w:rsid w:val="00F35DD3"/>
    <w:rsid w:val="00F35EA1"/>
    <w:rsid w:val="00F36140"/>
    <w:rsid w:val="00F365EC"/>
    <w:rsid w:val="00F368E4"/>
    <w:rsid w:val="00F37323"/>
    <w:rsid w:val="00F378C6"/>
    <w:rsid w:val="00F40790"/>
    <w:rsid w:val="00F40B6A"/>
    <w:rsid w:val="00F410E8"/>
    <w:rsid w:val="00F4180B"/>
    <w:rsid w:val="00F42A50"/>
    <w:rsid w:val="00F431B9"/>
    <w:rsid w:val="00F4377C"/>
    <w:rsid w:val="00F44737"/>
    <w:rsid w:val="00F44BB4"/>
    <w:rsid w:val="00F44E94"/>
    <w:rsid w:val="00F470F8"/>
    <w:rsid w:val="00F473CF"/>
    <w:rsid w:val="00F50109"/>
    <w:rsid w:val="00F5057D"/>
    <w:rsid w:val="00F506D3"/>
    <w:rsid w:val="00F50D0D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6360"/>
    <w:rsid w:val="00F66BB2"/>
    <w:rsid w:val="00F66C61"/>
    <w:rsid w:val="00F66C74"/>
    <w:rsid w:val="00F66F99"/>
    <w:rsid w:val="00F70561"/>
    <w:rsid w:val="00F7099E"/>
    <w:rsid w:val="00F71766"/>
    <w:rsid w:val="00F72A13"/>
    <w:rsid w:val="00F73254"/>
    <w:rsid w:val="00F735F0"/>
    <w:rsid w:val="00F73892"/>
    <w:rsid w:val="00F7597B"/>
    <w:rsid w:val="00F760D6"/>
    <w:rsid w:val="00F77707"/>
    <w:rsid w:val="00F77976"/>
    <w:rsid w:val="00F80CD2"/>
    <w:rsid w:val="00F80E8A"/>
    <w:rsid w:val="00F82429"/>
    <w:rsid w:val="00F82905"/>
    <w:rsid w:val="00F84BE0"/>
    <w:rsid w:val="00F84C12"/>
    <w:rsid w:val="00F8522F"/>
    <w:rsid w:val="00F8650B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DC2"/>
    <w:rsid w:val="00FA3F14"/>
    <w:rsid w:val="00FA432E"/>
    <w:rsid w:val="00FA6606"/>
    <w:rsid w:val="00FA7532"/>
    <w:rsid w:val="00FA7661"/>
    <w:rsid w:val="00FB2532"/>
    <w:rsid w:val="00FB31EF"/>
    <w:rsid w:val="00FB3358"/>
    <w:rsid w:val="00FB36BA"/>
    <w:rsid w:val="00FB3913"/>
    <w:rsid w:val="00FB4686"/>
    <w:rsid w:val="00FB62FE"/>
    <w:rsid w:val="00FB6344"/>
    <w:rsid w:val="00FB654D"/>
    <w:rsid w:val="00FB6FB6"/>
    <w:rsid w:val="00FB6FF7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D05E3"/>
    <w:rsid w:val="00FD0F10"/>
    <w:rsid w:val="00FD26D7"/>
    <w:rsid w:val="00FD4357"/>
    <w:rsid w:val="00FD45F4"/>
    <w:rsid w:val="00FD4CC6"/>
    <w:rsid w:val="00FD6764"/>
    <w:rsid w:val="00FD67C5"/>
    <w:rsid w:val="00FD693A"/>
    <w:rsid w:val="00FD75E4"/>
    <w:rsid w:val="00FD76C4"/>
    <w:rsid w:val="00FD77BF"/>
    <w:rsid w:val="00FD7ADF"/>
    <w:rsid w:val="00FE110C"/>
    <w:rsid w:val="00FE12E2"/>
    <w:rsid w:val="00FE1373"/>
    <w:rsid w:val="00FE1E90"/>
    <w:rsid w:val="00FE21DB"/>
    <w:rsid w:val="00FE2624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6CF"/>
    <w:rsid w:val="00FF5C81"/>
    <w:rsid w:val="00FF664C"/>
    <w:rsid w:val="00FF793B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542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26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5744</TotalTime>
  <Pages>2</Pages>
  <Words>316</Words>
  <Characters>1805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134</cp:revision>
  <cp:lastPrinted>2019-05-20T13:10:00Z</cp:lastPrinted>
  <dcterms:created xsi:type="dcterms:W3CDTF">2016-09-01T13:26:00Z</dcterms:created>
  <dcterms:modified xsi:type="dcterms:W3CDTF">2019-07-17T09:15:00Z</dcterms:modified>
</cp:coreProperties>
</file>