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93" w:rsidRDefault="00DF7293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 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вересень 2017 року по </w:t>
      </w:r>
    </w:p>
    <w:p w:rsidR="00DF7293" w:rsidRDefault="00DF7293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DF7293" w:rsidRPr="007D19F8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  абоненти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DF7293" w:rsidRPr="007D19F8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 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DF7293" w:rsidRDefault="00DF7293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186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з них держ. бюджет -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22 абоненти,                                                                                             місцевий бюджет -15 абонентів.                                                                                                     Організації -149 абоненти.</w:t>
      </w:r>
    </w:p>
    <w:p w:rsidR="00DF7293" w:rsidRPr="007D19F8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DF7293" w:rsidRPr="00F903C5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</w:p>
    <w:p w:rsidR="00DF7293" w:rsidRPr="00F903C5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- 14441,7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м3 ,</w:t>
      </w:r>
    </w:p>
    <w:p w:rsidR="00DF7293" w:rsidRPr="00F903C5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Пропущено стоків – </w:t>
      </w:r>
      <w:smartTag w:uri="urn:schemas-microsoft-com:office:smarttags" w:element="metricconverter">
        <w:smartTagPr>
          <w:attr w:name="ProductID" w:val="9511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9511,3 </w:t>
        </w:r>
        <w:r w:rsidRPr="00F903C5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</w:p>
    <w:p w:rsidR="00DF7293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F903C5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DF7293" w:rsidRPr="007E768C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DF7293" w:rsidRPr="00F903C5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DF7293" w:rsidRPr="00F903C5" w:rsidRDefault="00DF7293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128385,5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DF7293" w:rsidRPr="00F903C5" w:rsidRDefault="00DF7293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 89723,49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DF7293" w:rsidRPr="00F903C5" w:rsidRDefault="00DF7293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в т.ч. субсидії –       77347,13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DF7293" w:rsidRDefault="00DF729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6911,59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DF7293" w:rsidRPr="00F903C5" w:rsidRDefault="00DF729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DF7293" w:rsidRPr="00F903C5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DF7293" w:rsidRPr="00F903C5" w:rsidRDefault="00DF7293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>- 245157,19грн</w:t>
      </w:r>
    </w:p>
    <w:p w:rsidR="00DF7293" w:rsidRPr="00F903C5" w:rsidRDefault="00DF7293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т.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ч субсидії та пільги –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7425,0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DF7293" w:rsidRPr="00F903C5" w:rsidRDefault="00DF729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р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обота асан. автомобіля </w:t>
      </w:r>
    </w:p>
    <w:p w:rsidR="00DF7293" w:rsidRPr="00F903C5" w:rsidRDefault="00DF7293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екскаватора---3023,74</w:t>
      </w:r>
    </w:p>
    <w:p w:rsidR="00DF7293" w:rsidRPr="003655EF" w:rsidRDefault="00DF729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655EF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документації-11527,28грн</w:t>
      </w:r>
    </w:p>
    <w:p w:rsidR="00DF7293" w:rsidRDefault="00DF729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</w:p>
    <w:p w:rsidR="00DF7293" w:rsidRPr="00F903C5" w:rsidRDefault="00DF729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DF7293" w:rsidRPr="00F903C5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DF7293" w:rsidRPr="00F903C5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F903C5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- 62798 кВт/год. на суму – 106818,18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DF7293" w:rsidRPr="00F903C5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трати на оплату праці –202772,84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 в т.ч. по договорах – 1000,00 грн,</w:t>
      </w:r>
    </w:p>
    <w:p w:rsidR="00DF7293" w:rsidRPr="00F903C5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ЄСВ –  42634,55 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DF7293" w:rsidRPr="00F903C5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222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 паливо на суму –  17912,50 грн</w:t>
      </w:r>
    </w:p>
    <w:p w:rsidR="00DF7293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903C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F903C5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Запчастини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–3105,0  грн</w:t>
      </w:r>
    </w:p>
    <w:p w:rsidR="00DF7293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DF7293" w:rsidRPr="00557883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DF7293" w:rsidRPr="00B15A77" w:rsidRDefault="00DF729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8</w:t>
      </w: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DF7293" w:rsidRPr="007D19F8" w:rsidTr="006D2EEE">
        <w:tc>
          <w:tcPr>
            <w:tcW w:w="622" w:type="dxa"/>
          </w:tcPr>
          <w:p w:rsidR="00DF7293" w:rsidRPr="007D19F8" w:rsidRDefault="00DF7293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№</w:t>
            </w:r>
          </w:p>
          <w:p w:rsidR="00DF7293" w:rsidRPr="007D19F8" w:rsidRDefault="00DF7293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DF7293" w:rsidRPr="007D19F8" w:rsidRDefault="00DF729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DF7293" w:rsidRPr="007D19F8" w:rsidRDefault="00DF729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>Сума</w:t>
            </w:r>
          </w:p>
        </w:tc>
      </w:tr>
      <w:tr w:rsidR="00DF7293" w:rsidRPr="007D19F8" w:rsidTr="006D2EEE">
        <w:tc>
          <w:tcPr>
            <w:tcW w:w="9606" w:type="dxa"/>
            <w:gridSpan w:val="3"/>
          </w:tcPr>
          <w:p w:rsidR="00DF7293" w:rsidRPr="007D19F8" w:rsidRDefault="00DF729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водопостачання</w:t>
            </w:r>
          </w:p>
        </w:tc>
      </w:tr>
      <w:tr w:rsidR="00DF7293" w:rsidRPr="007D19F8" w:rsidTr="006D2EEE">
        <w:tc>
          <w:tcPr>
            <w:tcW w:w="622" w:type="dxa"/>
          </w:tcPr>
          <w:p w:rsidR="00DF7293" w:rsidRPr="007D19F8" w:rsidRDefault="00DF729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DF7293" w:rsidRPr="00F61233" w:rsidRDefault="00DF7293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Виконан</w:t>
            </w:r>
            <w:r w:rsidRPr="00F61233">
              <w:rPr>
                <w:lang w:val="uk-UA"/>
              </w:rPr>
              <w:t xml:space="preserve">і роботи </w:t>
            </w:r>
            <w:r>
              <w:rPr>
                <w:lang w:val="uk-UA"/>
              </w:rPr>
              <w:t xml:space="preserve"> на ст. підйому води с. Кутці</w:t>
            </w:r>
          </w:p>
        </w:tc>
        <w:tc>
          <w:tcPr>
            <w:tcW w:w="1276" w:type="dxa"/>
          </w:tcPr>
          <w:p w:rsidR="00DF7293" w:rsidRPr="007D19F8" w:rsidRDefault="00DF7293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105,00</w:t>
            </w:r>
          </w:p>
        </w:tc>
      </w:tr>
      <w:tr w:rsidR="00DF7293" w:rsidRPr="007D19F8" w:rsidTr="006D2EEE">
        <w:trPr>
          <w:trHeight w:val="355"/>
        </w:trPr>
        <w:tc>
          <w:tcPr>
            <w:tcW w:w="622" w:type="dxa"/>
          </w:tcPr>
          <w:p w:rsidR="00DF7293" w:rsidRPr="007D19F8" w:rsidRDefault="00DF729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DF7293" w:rsidRDefault="00DF7293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на станції підйому води с.  Добринів</w:t>
            </w:r>
          </w:p>
        </w:tc>
        <w:tc>
          <w:tcPr>
            <w:tcW w:w="1276" w:type="dxa"/>
          </w:tcPr>
          <w:p w:rsidR="00DF7293" w:rsidRPr="007D19F8" w:rsidRDefault="00DF7293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912,62</w:t>
            </w:r>
          </w:p>
        </w:tc>
      </w:tr>
      <w:tr w:rsidR="00DF7293" w:rsidRPr="007D19F8" w:rsidTr="006D2EEE">
        <w:tc>
          <w:tcPr>
            <w:tcW w:w="622" w:type="dxa"/>
          </w:tcPr>
          <w:p w:rsidR="00DF7293" w:rsidRPr="007D19F8" w:rsidRDefault="00DF729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DF7293" w:rsidRDefault="00DF7293" w:rsidP="00A2385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DF7293" w:rsidRPr="007D19F8" w:rsidRDefault="00DF7293" w:rsidP="00B00DD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223,05</w:t>
            </w:r>
          </w:p>
        </w:tc>
      </w:tr>
      <w:tr w:rsidR="00DF7293" w:rsidRPr="007D19F8" w:rsidTr="006D2EEE">
        <w:tc>
          <w:tcPr>
            <w:tcW w:w="622" w:type="dxa"/>
          </w:tcPr>
          <w:p w:rsidR="00DF7293" w:rsidRDefault="00DF729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DF7293" w:rsidRPr="007D19F8" w:rsidRDefault="00DF7293" w:rsidP="005D5830">
            <w:pPr>
              <w:spacing w:after="0" w:line="240" w:lineRule="auto"/>
              <w:rPr>
                <w:lang w:val="uk-UA"/>
              </w:rPr>
            </w:pPr>
            <w:r w:rsidRPr="00883929">
              <w:rPr>
                <w:lang w:val="uk-UA"/>
              </w:rPr>
              <w:t>Обеззараження води РЧВ</w:t>
            </w:r>
            <w:r>
              <w:rPr>
                <w:lang w:val="uk-UA"/>
              </w:rPr>
              <w:t>(натрій гіпохлорид)</w:t>
            </w:r>
          </w:p>
        </w:tc>
        <w:tc>
          <w:tcPr>
            <w:tcW w:w="1276" w:type="dxa"/>
          </w:tcPr>
          <w:p w:rsidR="00DF7293" w:rsidRDefault="00DF7293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893,00</w:t>
            </w:r>
          </w:p>
        </w:tc>
      </w:tr>
      <w:tr w:rsidR="00DF7293" w:rsidRPr="007D19F8" w:rsidTr="006D2EEE">
        <w:tc>
          <w:tcPr>
            <w:tcW w:w="622" w:type="dxa"/>
          </w:tcPr>
          <w:p w:rsidR="00DF7293" w:rsidRDefault="00DF729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DF7293" w:rsidRPr="00883929" w:rsidRDefault="00DF7293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по вул.ЮРогатинця </w:t>
            </w:r>
          </w:p>
        </w:tc>
        <w:tc>
          <w:tcPr>
            <w:tcW w:w="1276" w:type="dxa"/>
          </w:tcPr>
          <w:p w:rsidR="00DF7293" w:rsidRDefault="00DF7293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1922,27</w:t>
            </w:r>
          </w:p>
        </w:tc>
      </w:tr>
      <w:tr w:rsidR="00DF7293" w:rsidRPr="007D19F8" w:rsidTr="006D2EEE">
        <w:tc>
          <w:tcPr>
            <w:tcW w:w="622" w:type="dxa"/>
          </w:tcPr>
          <w:p w:rsidR="00DF7293" w:rsidRDefault="00DF729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708" w:type="dxa"/>
          </w:tcPr>
          <w:p w:rsidR="00DF7293" w:rsidRDefault="00DF7293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в.Галущинського,Шевченка,О.Кобилянської,Відродження</w:t>
            </w:r>
          </w:p>
        </w:tc>
        <w:tc>
          <w:tcPr>
            <w:tcW w:w="1276" w:type="dxa"/>
          </w:tcPr>
          <w:p w:rsidR="00DF7293" w:rsidRDefault="00DF7293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779,10</w:t>
            </w:r>
          </w:p>
        </w:tc>
      </w:tr>
      <w:tr w:rsidR="00DF7293" w:rsidRPr="007D19F8" w:rsidTr="006D2EEE">
        <w:tc>
          <w:tcPr>
            <w:tcW w:w="622" w:type="dxa"/>
          </w:tcPr>
          <w:p w:rsidR="00DF7293" w:rsidRDefault="00DF7293" w:rsidP="00821A24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DF7293" w:rsidRDefault="00DF7293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колодязя на вул..Галущинського</w:t>
            </w:r>
          </w:p>
        </w:tc>
        <w:tc>
          <w:tcPr>
            <w:tcW w:w="1276" w:type="dxa"/>
          </w:tcPr>
          <w:p w:rsidR="00DF7293" w:rsidRDefault="00DF7293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1445,81</w:t>
            </w:r>
          </w:p>
        </w:tc>
      </w:tr>
      <w:tr w:rsidR="00DF7293" w:rsidRPr="007D19F8" w:rsidTr="006D2EEE">
        <w:trPr>
          <w:trHeight w:val="135"/>
        </w:trPr>
        <w:tc>
          <w:tcPr>
            <w:tcW w:w="8330" w:type="dxa"/>
            <w:gridSpan w:val="2"/>
          </w:tcPr>
          <w:p w:rsidR="00DF7293" w:rsidRPr="00F903C5" w:rsidRDefault="00DF729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DF7293" w:rsidRPr="00F903C5" w:rsidRDefault="00DF7293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6280,85</w:t>
            </w:r>
          </w:p>
        </w:tc>
      </w:tr>
      <w:tr w:rsidR="00DF7293" w:rsidRPr="007D19F8" w:rsidTr="006D2EEE">
        <w:trPr>
          <w:trHeight w:val="119"/>
        </w:trPr>
        <w:tc>
          <w:tcPr>
            <w:tcW w:w="9606" w:type="dxa"/>
            <w:gridSpan w:val="3"/>
          </w:tcPr>
          <w:p w:rsidR="00DF7293" w:rsidRPr="007D19F8" w:rsidRDefault="00DF729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водовідведення</w:t>
            </w:r>
          </w:p>
        </w:tc>
      </w:tr>
      <w:tr w:rsidR="00DF7293" w:rsidRPr="007D19F8" w:rsidTr="006D2EEE">
        <w:trPr>
          <w:trHeight w:val="119"/>
        </w:trPr>
        <w:tc>
          <w:tcPr>
            <w:tcW w:w="622" w:type="dxa"/>
          </w:tcPr>
          <w:p w:rsidR="00DF7293" w:rsidRPr="007D19F8" w:rsidRDefault="00DF729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DF7293" w:rsidRPr="007D19F8" w:rsidRDefault="00DF729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Використано для господарських та ремонтних робіт</w:t>
            </w:r>
          </w:p>
        </w:tc>
        <w:tc>
          <w:tcPr>
            <w:tcW w:w="1276" w:type="dxa"/>
          </w:tcPr>
          <w:p w:rsidR="00DF7293" w:rsidRPr="007D19F8" w:rsidRDefault="00DF7293" w:rsidP="00A83F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684,0</w:t>
            </w:r>
          </w:p>
        </w:tc>
      </w:tr>
      <w:tr w:rsidR="00DF7293" w:rsidRPr="009137D8" w:rsidTr="006D2EEE">
        <w:trPr>
          <w:trHeight w:val="119"/>
        </w:trPr>
        <w:tc>
          <w:tcPr>
            <w:tcW w:w="622" w:type="dxa"/>
          </w:tcPr>
          <w:p w:rsidR="00DF7293" w:rsidRDefault="00DF729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DF7293" w:rsidRDefault="00DF729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Очисні споруди Ремонтні роботи</w:t>
            </w:r>
          </w:p>
        </w:tc>
        <w:tc>
          <w:tcPr>
            <w:tcW w:w="1276" w:type="dxa"/>
          </w:tcPr>
          <w:p w:rsidR="00DF7293" w:rsidRDefault="00DF7293" w:rsidP="00A83F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1439,00</w:t>
            </w:r>
          </w:p>
        </w:tc>
      </w:tr>
      <w:tr w:rsidR="00DF7293" w:rsidRPr="009137D8" w:rsidTr="006D2EEE">
        <w:trPr>
          <w:trHeight w:val="119"/>
        </w:trPr>
        <w:tc>
          <w:tcPr>
            <w:tcW w:w="622" w:type="dxa"/>
          </w:tcPr>
          <w:p w:rsidR="00DF7293" w:rsidRDefault="00DF729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DF7293" w:rsidRDefault="00DF729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люків по вул..Грушевського.Чорновола</w:t>
            </w:r>
          </w:p>
        </w:tc>
        <w:tc>
          <w:tcPr>
            <w:tcW w:w="1276" w:type="dxa"/>
          </w:tcPr>
          <w:p w:rsidR="00DF7293" w:rsidRDefault="00DF7293" w:rsidP="00A83F1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858,34</w:t>
            </w:r>
          </w:p>
        </w:tc>
      </w:tr>
      <w:tr w:rsidR="00DF7293" w:rsidRPr="007D19F8" w:rsidTr="006D2EEE">
        <w:trPr>
          <w:trHeight w:val="119"/>
        </w:trPr>
        <w:tc>
          <w:tcPr>
            <w:tcW w:w="622" w:type="dxa"/>
          </w:tcPr>
          <w:p w:rsidR="00DF7293" w:rsidRPr="007D19F8" w:rsidRDefault="00DF729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DF7293" w:rsidRPr="00F903C5" w:rsidRDefault="00DF729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F7293" w:rsidRPr="00F903C5" w:rsidRDefault="00DF7293" w:rsidP="00A83F1D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DF7293" w:rsidRPr="007D19F8" w:rsidTr="006D2EEE">
        <w:trPr>
          <w:trHeight w:val="119"/>
        </w:trPr>
        <w:tc>
          <w:tcPr>
            <w:tcW w:w="622" w:type="dxa"/>
          </w:tcPr>
          <w:p w:rsidR="00DF7293" w:rsidRPr="007D19F8" w:rsidRDefault="00DF729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DF7293" w:rsidRPr="00F903C5" w:rsidRDefault="00DF729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DF7293" w:rsidRPr="00F903C5" w:rsidRDefault="00DF7293" w:rsidP="00A83F1D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DF7293" w:rsidRPr="007D19F8" w:rsidTr="006D2EEE">
        <w:trPr>
          <w:trHeight w:val="119"/>
        </w:trPr>
        <w:tc>
          <w:tcPr>
            <w:tcW w:w="622" w:type="dxa"/>
          </w:tcPr>
          <w:p w:rsidR="00DF7293" w:rsidRPr="007D19F8" w:rsidRDefault="00DF729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DF7293" w:rsidRPr="00F903C5" w:rsidRDefault="00DF729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903C5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DF7293" w:rsidRPr="00F903C5" w:rsidRDefault="00DF7293" w:rsidP="00A83F1D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DF7293" w:rsidRPr="007D19F8" w:rsidRDefault="00DF7293" w:rsidP="00E25425">
      <w:pPr>
        <w:rPr>
          <w:lang w:val="uk-UA"/>
        </w:rPr>
      </w:pPr>
    </w:p>
    <w:p w:rsidR="00DF7293" w:rsidRPr="007D19F8" w:rsidRDefault="00DF7293" w:rsidP="00E25425">
      <w:pPr>
        <w:rPr>
          <w:b/>
          <w:sz w:val="32"/>
          <w:lang w:val="uk-UA"/>
        </w:rPr>
      </w:pPr>
    </w:p>
    <w:p w:rsidR="00DF7293" w:rsidRPr="007D19F8" w:rsidRDefault="00DF7293" w:rsidP="00E25425">
      <w:pPr>
        <w:rPr>
          <w:b/>
          <w:lang w:val="uk-UA"/>
        </w:rPr>
      </w:pPr>
      <w:r w:rsidRPr="007D19F8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DF7293" w:rsidRPr="007D19F8" w:rsidRDefault="00DF7293" w:rsidP="00675A1D">
      <w:pPr>
        <w:ind w:left="-720"/>
        <w:rPr>
          <w:lang w:val="uk-UA"/>
        </w:rPr>
      </w:pPr>
    </w:p>
    <w:sectPr w:rsidR="00DF7293" w:rsidRPr="007D19F8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1211"/>
    <w:rsid w:val="00001B1C"/>
    <w:rsid w:val="0000301F"/>
    <w:rsid w:val="00003C25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427B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C3B"/>
    <w:rsid w:val="00601FCC"/>
    <w:rsid w:val="0060230D"/>
    <w:rsid w:val="00602397"/>
    <w:rsid w:val="0060356D"/>
    <w:rsid w:val="0060366B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5753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83E"/>
    <w:rsid w:val="007E4EB6"/>
    <w:rsid w:val="007E543A"/>
    <w:rsid w:val="007E6523"/>
    <w:rsid w:val="007E6C9F"/>
    <w:rsid w:val="007E768C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149E"/>
    <w:rsid w:val="00811D3C"/>
    <w:rsid w:val="00811FE7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E048F"/>
    <w:rsid w:val="008E0BF2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BA5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8BE"/>
    <w:rsid w:val="00F14F1A"/>
    <w:rsid w:val="00F1513E"/>
    <w:rsid w:val="00F159BE"/>
    <w:rsid w:val="00F16B5E"/>
    <w:rsid w:val="00F179E7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2957</TotalTime>
  <Pages>2</Pages>
  <Words>333</Words>
  <Characters>1904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67</cp:revision>
  <cp:lastPrinted>2016-12-29T12:57:00Z</cp:lastPrinted>
  <dcterms:created xsi:type="dcterms:W3CDTF">2016-09-01T13:26:00Z</dcterms:created>
  <dcterms:modified xsi:type="dcterms:W3CDTF">2017-10-23T08:23:00Z</dcterms:modified>
</cp:coreProperties>
</file>