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52" w:rsidRPr="008C4B84" w:rsidRDefault="00A11A5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грудень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A11A52" w:rsidRPr="007E459B" w:rsidRDefault="00A11A5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A11A52" w:rsidRPr="007E459B" w:rsidRDefault="00A11A52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232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-14232,4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9320,3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A11A52" w:rsidRPr="007E459B" w:rsidRDefault="00A11A52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267517,93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1A52" w:rsidRPr="007E459B" w:rsidRDefault="00A11A52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202299,85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1A52" w:rsidRPr="00155DF0" w:rsidRDefault="00A11A52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A11A52" w:rsidRPr="00155DF0" w:rsidRDefault="00A11A5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 407,81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1A52" w:rsidRPr="00730E82" w:rsidRDefault="00A11A5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A11A52" w:rsidRPr="007E459B" w:rsidRDefault="00A11A52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- 572312,07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1A52" w:rsidRPr="007E459B" w:rsidRDefault="00A11A52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2739,18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11A52" w:rsidRPr="007E459B" w:rsidRDefault="00A11A52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A11A52" w:rsidRPr="007E459B" w:rsidRDefault="00A11A52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11111,24 грн</w:t>
      </w:r>
    </w:p>
    <w:p w:rsidR="00A11A52" w:rsidRPr="007E459B" w:rsidRDefault="00A11A52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317,00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1A52" w:rsidRPr="007E459B" w:rsidRDefault="00A11A52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A11A52" w:rsidRDefault="00A11A52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–202568,10 грн.                                                                                                     </w:t>
      </w:r>
    </w:p>
    <w:p w:rsidR="00A11A52" w:rsidRDefault="00A11A52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2558,08  грн</w:t>
      </w:r>
    </w:p>
    <w:p w:rsidR="00A11A52" w:rsidRPr="007E459B" w:rsidRDefault="00A11A52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- 313978,87  грн</w:t>
      </w:r>
    </w:p>
    <w:p w:rsidR="00A11A52" w:rsidRPr="007E459B" w:rsidRDefault="00A11A52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300000,00   грн</w:t>
      </w:r>
    </w:p>
    <w:p w:rsidR="00A11A52" w:rsidRPr="007E459B" w:rsidRDefault="00A11A52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13978,87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1A52" w:rsidRPr="007E459B" w:rsidRDefault="00A11A5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водіям)- 0 грн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- 43040 кВт/год. на суму – 142783,84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327798,97тис.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668603,29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 29481,16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8530,00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1A52" w:rsidRPr="007E459B" w:rsidRDefault="00A11A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A11A52" w:rsidRPr="007E459B" w:rsidTr="00370438"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A11A52" w:rsidRPr="007E459B" w:rsidRDefault="00A11A5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A11A52" w:rsidRPr="007E459B" w:rsidTr="00370438">
        <w:tc>
          <w:tcPr>
            <w:tcW w:w="9606" w:type="dxa"/>
            <w:gridSpan w:val="4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A11A52" w:rsidRPr="007E459B" w:rsidTr="00ED1117">
        <w:trPr>
          <w:trHeight w:val="357"/>
        </w:trPr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Незалежності</w:t>
            </w:r>
          </w:p>
        </w:tc>
        <w:tc>
          <w:tcPr>
            <w:tcW w:w="1276" w:type="dxa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7264,80</w:t>
            </w:r>
          </w:p>
        </w:tc>
      </w:tr>
      <w:tr w:rsidR="00A11A52" w:rsidRPr="007E459B" w:rsidTr="00370438"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 роботи </w:t>
            </w:r>
          </w:p>
        </w:tc>
        <w:tc>
          <w:tcPr>
            <w:tcW w:w="1276" w:type="dxa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7124,60</w:t>
            </w:r>
          </w:p>
        </w:tc>
      </w:tr>
      <w:tr w:rsidR="00A11A52" w:rsidRPr="007E459B" w:rsidTr="00370438">
        <w:tc>
          <w:tcPr>
            <w:tcW w:w="622" w:type="dxa"/>
            <w:gridSpan w:val="2"/>
          </w:tcPr>
          <w:p w:rsidR="00A11A52" w:rsidRDefault="00A11A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A11A52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856,50</w:t>
            </w:r>
          </w:p>
        </w:tc>
      </w:tr>
      <w:tr w:rsidR="00A11A52" w:rsidRPr="007E459B" w:rsidTr="00370438"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586,00</w:t>
            </w:r>
          </w:p>
        </w:tc>
      </w:tr>
      <w:tr w:rsidR="00A11A52" w:rsidRPr="007E459B" w:rsidTr="00370438">
        <w:trPr>
          <w:trHeight w:val="135"/>
        </w:trPr>
        <w:tc>
          <w:tcPr>
            <w:tcW w:w="8330" w:type="dxa"/>
            <w:gridSpan w:val="3"/>
          </w:tcPr>
          <w:p w:rsidR="00A11A52" w:rsidRPr="007E459B" w:rsidRDefault="00A11A5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A11A52" w:rsidRPr="007E459B" w:rsidRDefault="00A11A52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15831,90</w:t>
            </w:r>
          </w:p>
        </w:tc>
      </w:tr>
      <w:tr w:rsidR="00A11A52" w:rsidRPr="007E459B" w:rsidTr="00370438">
        <w:trPr>
          <w:trHeight w:val="119"/>
        </w:trPr>
        <w:tc>
          <w:tcPr>
            <w:tcW w:w="9606" w:type="dxa"/>
            <w:gridSpan w:val="4"/>
          </w:tcPr>
          <w:p w:rsidR="00A11A52" w:rsidRPr="007E459B" w:rsidRDefault="00A11A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A11A52" w:rsidRPr="007E459B" w:rsidTr="00370438">
        <w:trPr>
          <w:trHeight w:val="119"/>
        </w:trPr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Будівництво каналізаційної мережі по вул. Володимирівська</w:t>
            </w:r>
          </w:p>
        </w:tc>
        <w:tc>
          <w:tcPr>
            <w:tcW w:w="1276" w:type="dxa"/>
          </w:tcPr>
          <w:p w:rsidR="00A11A52" w:rsidRPr="00A71911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106857,12</w:t>
            </w:r>
          </w:p>
        </w:tc>
      </w:tr>
      <w:tr w:rsidR="00A11A52" w:rsidRPr="007E459B" w:rsidTr="00370438">
        <w:trPr>
          <w:trHeight w:val="119"/>
        </w:trPr>
        <w:tc>
          <w:tcPr>
            <w:tcW w:w="622" w:type="dxa"/>
            <w:gridSpan w:val="2"/>
          </w:tcPr>
          <w:p w:rsidR="00A11A52" w:rsidRPr="007E459B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A11A52" w:rsidRDefault="00A11A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A11A52" w:rsidRPr="00A71911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5162,00</w:t>
            </w:r>
          </w:p>
        </w:tc>
      </w:tr>
      <w:tr w:rsidR="00A11A52" w:rsidRPr="007E459B" w:rsidTr="00370438">
        <w:trPr>
          <w:trHeight w:val="392"/>
        </w:trPr>
        <w:tc>
          <w:tcPr>
            <w:tcW w:w="622" w:type="dxa"/>
            <w:gridSpan w:val="2"/>
          </w:tcPr>
          <w:p w:rsidR="00A11A52" w:rsidRPr="008B4AD4" w:rsidRDefault="00A11A52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A11A52" w:rsidRPr="00370438" w:rsidRDefault="00A11A52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A11A52" w:rsidRPr="00C00A9F" w:rsidRDefault="00A11A52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11A52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A11A52" w:rsidRDefault="00A11A52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A11A52" w:rsidRDefault="00A11A52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A11A52" w:rsidRPr="00ED1117" w:rsidRDefault="00A11A52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A11A52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A11A52" w:rsidRDefault="00A11A52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A11A52" w:rsidRPr="00F73892" w:rsidRDefault="00A11A5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A11A52" w:rsidRPr="00A71911" w:rsidRDefault="00A11A52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112019,12</w:t>
            </w:r>
          </w:p>
        </w:tc>
      </w:tr>
    </w:tbl>
    <w:p w:rsidR="00A11A52" w:rsidRPr="007E459B" w:rsidRDefault="00A11A52" w:rsidP="00E25425">
      <w:pPr>
        <w:rPr>
          <w:b/>
          <w:sz w:val="32"/>
          <w:lang w:val="uk-UA"/>
        </w:rPr>
      </w:pPr>
    </w:p>
    <w:p w:rsidR="00A11A52" w:rsidRPr="007E459B" w:rsidRDefault="00A11A52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A11A52" w:rsidRPr="007E459B" w:rsidRDefault="00A11A52" w:rsidP="00675A1D">
      <w:pPr>
        <w:ind w:left="-720"/>
        <w:rPr>
          <w:lang w:val="uk-UA"/>
        </w:rPr>
      </w:pPr>
    </w:p>
    <w:sectPr w:rsidR="00A11A52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6694</TotalTime>
  <Pages>2</Pages>
  <Words>325</Words>
  <Characters>1853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174</cp:revision>
  <cp:lastPrinted>2019-08-20T08:34:00Z</cp:lastPrinted>
  <dcterms:created xsi:type="dcterms:W3CDTF">2016-09-01T13:26:00Z</dcterms:created>
  <dcterms:modified xsi:type="dcterms:W3CDTF">2020-01-21T08:54:00Z</dcterms:modified>
</cp:coreProperties>
</file>